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AF5C6" w14:textId="4F9DA3E6" w:rsidR="006D4B2B" w:rsidRPr="00D9336D" w:rsidRDefault="00841F5A" w:rsidP="007D257A">
      <w:pPr>
        <w:pStyle w:val="Manuscripttitle"/>
      </w:pPr>
      <w:r w:rsidRPr="00D9336D">
        <w:t>Instruction for the preparation</w:t>
      </w:r>
      <w:r w:rsidR="0037186B">
        <w:t xml:space="preserve"> OF</w:t>
      </w:r>
      <w:r w:rsidRPr="00D9336D">
        <w:t xml:space="preserve"> manuscripts using the word template</w:t>
      </w:r>
    </w:p>
    <w:p w14:paraId="20938C77" w14:textId="77777777" w:rsidR="00442B9C" w:rsidRPr="00D9336D" w:rsidRDefault="00C14585" w:rsidP="007A7D80">
      <w:pPr>
        <w:pStyle w:val="Authornames"/>
        <w:rPr>
          <w:spacing w:val="2"/>
        </w:rPr>
      </w:pPr>
      <w:r w:rsidRPr="00D9336D">
        <w:t>N</w:t>
      </w:r>
      <w:r w:rsidR="00997B0F" w:rsidRPr="00D9336D">
        <w:t>ame</w:t>
      </w:r>
      <w:r w:rsidR="00EB3D3C" w:rsidRPr="00D9336D">
        <w:t xml:space="preserve"> </w:t>
      </w:r>
      <w:r w:rsidR="00274F39" w:rsidRPr="00D9336D">
        <w:t>SURNAME</w:t>
      </w:r>
      <w:r w:rsidR="00FD454E" w:rsidRPr="00D9336D">
        <w:rPr>
          <w:vertAlign w:val="superscript"/>
        </w:rPr>
        <w:t>1</w:t>
      </w:r>
      <w:r w:rsidR="007A7D80" w:rsidRPr="00D9336D">
        <w:t>,</w:t>
      </w:r>
      <w:r w:rsidR="00EB3D3C" w:rsidRPr="00D9336D">
        <w:t xml:space="preserve"> Name </w:t>
      </w:r>
      <w:r w:rsidR="00274F39" w:rsidRPr="00D9336D">
        <w:t>SURNAME</w:t>
      </w:r>
      <w:r w:rsidR="00FD454E" w:rsidRPr="00D9336D">
        <w:rPr>
          <w:vertAlign w:val="superscript"/>
        </w:rPr>
        <w:t>2</w:t>
      </w:r>
      <w:r w:rsidR="00274F39" w:rsidRPr="00D9336D">
        <w:t xml:space="preserve"> </w:t>
      </w:r>
      <w:r w:rsidR="00FD454E" w:rsidRPr="00D9336D">
        <w:t>(use style Author names</w:t>
      </w:r>
      <w:r w:rsidR="007F1EEA" w:rsidRPr="00D9336D">
        <w:t>)</w:t>
      </w:r>
      <w:r w:rsidR="002949CE" w:rsidRPr="00D9336D">
        <w:t xml:space="preserve"> </w:t>
      </w:r>
    </w:p>
    <w:p w14:paraId="57807B69" w14:textId="297286EC" w:rsidR="0083186C" w:rsidRPr="00D9336D" w:rsidRDefault="00FD454E" w:rsidP="002F1FC3">
      <w:pPr>
        <w:pStyle w:val="Affiliation"/>
      </w:pPr>
      <w:r w:rsidRPr="00D9336D">
        <w:rPr>
          <w:vertAlign w:val="superscript"/>
        </w:rPr>
        <w:t>1</w:t>
      </w:r>
      <w:r w:rsidR="0083186C" w:rsidRPr="00D9336D">
        <w:t xml:space="preserve">University, </w:t>
      </w:r>
      <w:r w:rsidR="004E6944">
        <w:t xml:space="preserve">City, </w:t>
      </w:r>
      <w:r w:rsidR="007603E8" w:rsidRPr="00D9336D">
        <w:t>C</w:t>
      </w:r>
      <w:r w:rsidR="0083186C" w:rsidRPr="00D9336D">
        <w:t>ountry</w:t>
      </w:r>
      <w:r w:rsidR="00385DD7" w:rsidRPr="00D9336D">
        <w:t xml:space="preserve"> </w:t>
      </w:r>
    </w:p>
    <w:p w14:paraId="770B3E3D" w14:textId="29AEE307" w:rsidR="00602372" w:rsidRDefault="00FD454E" w:rsidP="002F1FC3">
      <w:pPr>
        <w:pStyle w:val="Affiliation"/>
        <w:spacing w:before="0"/>
        <w:rPr>
          <w:rFonts w:eastAsia="Arial"/>
          <w:color w:val="000000"/>
        </w:rPr>
      </w:pPr>
      <w:r w:rsidRPr="00D9336D">
        <w:rPr>
          <w:vertAlign w:val="superscript"/>
        </w:rPr>
        <w:t>2</w:t>
      </w:r>
      <w:r w:rsidR="00274F39" w:rsidRPr="00D9336D">
        <w:rPr>
          <w:vertAlign w:val="superscript"/>
        </w:rPr>
        <w:t xml:space="preserve"> </w:t>
      </w:r>
      <w:r w:rsidR="00602372" w:rsidRPr="00D9336D">
        <w:t xml:space="preserve">University, </w:t>
      </w:r>
      <w:r w:rsidR="004E6944">
        <w:t xml:space="preserve">City, </w:t>
      </w:r>
      <w:r w:rsidR="007603E8" w:rsidRPr="00D9336D">
        <w:t>C</w:t>
      </w:r>
      <w:r w:rsidR="0083186C" w:rsidRPr="00D9336D">
        <w:t>ountry</w:t>
      </w:r>
      <w:r w:rsidR="00385DD7" w:rsidRPr="00D9336D">
        <w:t xml:space="preserve"> </w:t>
      </w:r>
    </w:p>
    <w:p w14:paraId="055F94DD" w14:textId="0D1DE9C3" w:rsidR="002B49DE" w:rsidRPr="00833231" w:rsidRDefault="002B49DE" w:rsidP="002F1FC3">
      <w:pPr>
        <w:jc w:val="center"/>
        <w:rPr>
          <w:rFonts w:eastAsia="Arial"/>
          <w:szCs w:val="22"/>
        </w:rPr>
      </w:pPr>
      <w:r w:rsidRPr="00833231">
        <w:rPr>
          <w:rFonts w:eastAsia="Arial"/>
          <w:i/>
          <w:sz w:val="22"/>
          <w:szCs w:val="22"/>
        </w:rPr>
        <w:t>Corresponding author`s e-mail: _____</w:t>
      </w:r>
      <w:r w:rsidR="002F1FC3">
        <w:rPr>
          <w:rFonts w:eastAsia="Arial"/>
          <w:i/>
          <w:sz w:val="22"/>
          <w:szCs w:val="22"/>
        </w:rPr>
        <w:t>____</w:t>
      </w:r>
      <w:r w:rsidRPr="00833231">
        <w:rPr>
          <w:rFonts w:eastAsia="Arial"/>
          <w:i/>
          <w:sz w:val="22"/>
          <w:szCs w:val="22"/>
        </w:rPr>
        <w:t>__</w:t>
      </w:r>
      <w:r w:rsidR="006B3A83">
        <w:rPr>
          <w:rFonts w:eastAsia="Arial"/>
          <w:i/>
          <w:sz w:val="22"/>
          <w:szCs w:val="22"/>
        </w:rPr>
        <w:t>__</w:t>
      </w:r>
      <w:r w:rsidRPr="00833231">
        <w:rPr>
          <w:rFonts w:eastAsia="Arial"/>
          <w:i/>
          <w:sz w:val="22"/>
          <w:szCs w:val="22"/>
        </w:rPr>
        <w:t>_</w:t>
      </w:r>
    </w:p>
    <w:p w14:paraId="3EDE8893" w14:textId="77777777" w:rsidR="007A5342" w:rsidRPr="00D9336D" w:rsidRDefault="00293DB5" w:rsidP="0071432F">
      <w:pPr>
        <w:pStyle w:val="Paragraph"/>
        <w:spacing w:before="0"/>
      </w:pPr>
      <w:r>
        <w:rPr>
          <w:rFonts w:eastAsia="Arial"/>
        </w:rPr>
        <w:pict w14:anchorId="7700DDAD">
          <v:rect id="_x0000_i1025" style="width:0;height:1.5pt" o:hralign="center" o:hrstd="t" o:hr="t" fillcolor="#a0a0a0" stroked="f"/>
        </w:pict>
      </w:r>
    </w:p>
    <w:p w14:paraId="7A2A4245" w14:textId="77777777" w:rsidR="00A2243B" w:rsidRPr="00D9336D" w:rsidRDefault="00485ED7" w:rsidP="00E602AA">
      <w:pPr>
        <w:pStyle w:val="Abstract"/>
      </w:pPr>
      <w:r w:rsidRPr="00D9336D">
        <w:rPr>
          <w:b/>
        </w:rPr>
        <w:t>Abstract</w:t>
      </w:r>
      <w:r w:rsidRPr="00D9336D">
        <w:t xml:space="preserve">. </w:t>
      </w:r>
      <w:r w:rsidR="00841F5A" w:rsidRPr="00D9336D">
        <w:t xml:space="preserve">The abstract should have up to 100–250 words in length (in MS Word highlight the section, Review/Word Count). Give a concise summary of the paper: </w:t>
      </w:r>
      <w:r w:rsidR="006C193B">
        <w:t xml:space="preserve">the aim of the research, </w:t>
      </w:r>
      <w:r w:rsidR="00841F5A" w:rsidRPr="00D9336D">
        <w:t>research focus, research methods used, the results and the main conclusions and recommendations. Ensure that your abstract reads well and is grammatically correct. Use this document as a template if necessary or follow the instructions in Table</w:t>
      </w:r>
      <w:r w:rsidR="008C4F63" w:rsidRPr="00D9336D">
        <w:t> </w:t>
      </w:r>
      <w:r w:rsidR="002F1A8A" w:rsidRPr="00D9336D">
        <w:t>1</w:t>
      </w:r>
      <w:r w:rsidR="00841F5A" w:rsidRPr="00D9336D">
        <w:t xml:space="preserve"> to compose your manuscript.</w:t>
      </w:r>
      <w:r w:rsidR="001A55AF" w:rsidRPr="00D9336D">
        <w:t xml:space="preserve"> </w:t>
      </w:r>
    </w:p>
    <w:p w14:paraId="423D4D39" w14:textId="77777777" w:rsidR="0020415E" w:rsidRPr="00D9336D" w:rsidRDefault="00997B0F" w:rsidP="00E602AA">
      <w:pPr>
        <w:pStyle w:val="Keywords"/>
      </w:pPr>
      <w:r w:rsidRPr="00D9336D">
        <w:rPr>
          <w:b/>
        </w:rPr>
        <w:t>Keywords</w:t>
      </w:r>
      <w:r w:rsidRPr="00D9336D">
        <w:t xml:space="preserve">: </w:t>
      </w:r>
      <w:r w:rsidR="00841F5A" w:rsidRPr="00D9336D">
        <w:t>Choose about 4 to 9 keywords and locate them in alphabetical order. Capitalize the first word of the keywords list. Include the definition of an acronym followed by the acronym in parentheses.</w:t>
      </w:r>
      <w:r w:rsidR="005E7DAB" w:rsidRPr="00D9336D">
        <w:t xml:space="preserve"> Separate keywords with comma</w:t>
      </w:r>
      <w:r w:rsidR="00FD454E" w:rsidRPr="00D9336D">
        <w:t xml:space="preserve"> (use style Keywords</w:t>
      </w:r>
      <w:r w:rsidR="00656038" w:rsidRPr="00D9336D">
        <w:t>)</w:t>
      </w:r>
      <w:r w:rsidR="00C10ED8" w:rsidRPr="00D9336D">
        <w:t>.</w:t>
      </w:r>
    </w:p>
    <w:p w14:paraId="44C85CCC" w14:textId="77777777" w:rsidR="007A5342" w:rsidRPr="00D9336D" w:rsidRDefault="00293DB5" w:rsidP="0071432F">
      <w:pPr>
        <w:pStyle w:val="Paragraph"/>
        <w:spacing w:before="0"/>
      </w:pPr>
      <w:r>
        <w:rPr>
          <w:rFonts w:eastAsia="Arial"/>
        </w:rPr>
        <w:pict w14:anchorId="774520C4">
          <v:rect id="_x0000_i1026" style="width:0;height:1.5pt" o:hralign="center" o:hrstd="t" o:hr="t" fillcolor="#a0a0a0" stroked="f"/>
        </w:pict>
      </w:r>
    </w:p>
    <w:p w14:paraId="559CD6D3" w14:textId="77777777" w:rsidR="004E5C7A" w:rsidRPr="00D9336D" w:rsidRDefault="004E5C7A" w:rsidP="001A50D4">
      <w:pPr>
        <w:pStyle w:val="Heading1"/>
        <w:numPr>
          <w:ilvl w:val="0"/>
          <w:numId w:val="0"/>
        </w:numPr>
      </w:pPr>
      <w:r w:rsidRPr="00D9336D">
        <w:t>Introduction</w:t>
      </w:r>
      <w:r w:rsidR="00234C70" w:rsidRPr="00D9336D">
        <w:t xml:space="preserve"> (use style </w:t>
      </w:r>
      <w:r w:rsidR="0036422F" w:rsidRPr="00D9336D">
        <w:t>Heading 1</w:t>
      </w:r>
      <w:r w:rsidR="00234C70" w:rsidRPr="00D9336D">
        <w:t>)</w:t>
      </w:r>
      <w:r w:rsidR="00E602AA">
        <w:t xml:space="preserve"> </w:t>
      </w:r>
    </w:p>
    <w:p w14:paraId="7CEA38E3" w14:textId="77777777" w:rsidR="00841F5A" w:rsidRPr="00D9336D" w:rsidRDefault="00841F5A" w:rsidP="004F57D5">
      <w:pPr>
        <w:pStyle w:val="Paragraphbody"/>
      </w:pPr>
      <w:r w:rsidRPr="00D9336D">
        <w:t xml:space="preserve">This document provides instructions for preparing manuscripts for publishing in </w:t>
      </w:r>
      <w:r w:rsidRPr="00D9336D">
        <w:rPr>
          <w:i/>
        </w:rPr>
        <w:t>Baltic Journal of Real Estate Economics and Construction</w:t>
      </w:r>
      <w:r w:rsidRPr="00D9336D">
        <w:t xml:space="preserve"> </w:t>
      </w:r>
      <w:r w:rsidRPr="00D9336D">
        <w:rPr>
          <w:i/>
        </w:rPr>
        <w:t>Management</w:t>
      </w:r>
      <w:r w:rsidRPr="00D9336D">
        <w:t>. The document is also a sample of layout for the manuscripts submitted for publication</w:t>
      </w:r>
      <w:r w:rsidRPr="00D9336D">
        <w:rPr>
          <w:i/>
        </w:rPr>
        <w:t>.</w:t>
      </w:r>
    </w:p>
    <w:p w14:paraId="40954D4F" w14:textId="35341293" w:rsidR="00841F5A" w:rsidRPr="00D9336D" w:rsidRDefault="00841F5A" w:rsidP="004F57D5">
      <w:pPr>
        <w:pStyle w:val="Paragraphbody"/>
      </w:pPr>
      <w:r w:rsidRPr="00D9336D">
        <w:t xml:space="preserve">The journal does not have article processing charges (APCs) or article submission charges. The open access to the papers is provided through </w:t>
      </w:r>
      <w:r w:rsidR="00313FBD">
        <w:t>SCIENDO</w:t>
      </w:r>
      <w:r w:rsidRPr="00D9336D">
        <w:t xml:space="preserve"> online publishing</w:t>
      </w:r>
      <w:r w:rsidR="00313FBD">
        <w:t xml:space="preserve"> platform</w:t>
      </w:r>
      <w:r w:rsidRPr="00D9336D">
        <w:t>.</w:t>
      </w:r>
    </w:p>
    <w:p w14:paraId="3AC39875" w14:textId="77777777" w:rsidR="007E5945" w:rsidRPr="00D9336D" w:rsidRDefault="00841F5A" w:rsidP="004F57D5">
      <w:pPr>
        <w:pStyle w:val="Paragraphbody"/>
      </w:pPr>
      <w:r w:rsidRPr="00D9336D">
        <w:t>The manuscripts are accepted in English. Please use spell check</w:t>
      </w:r>
      <w:r w:rsidR="005E7DAB" w:rsidRPr="00D9336D">
        <w:t xml:space="preserve"> to avoid grammatical and spelling mistakes</w:t>
      </w:r>
      <w:r w:rsidRPr="00D9336D">
        <w:t xml:space="preserve">. The submissions should be made electronically to the managing editor at </w:t>
      </w:r>
      <w:hyperlink r:id="rId8" w:history="1">
        <w:r w:rsidRPr="00D9336D">
          <w:rPr>
            <w:rStyle w:val="Hyperlink"/>
            <w:lang w:val="en-GB" w:eastAsia="ru-RU"/>
          </w:rPr>
          <w:t>bjreecm@rtu.lv</w:t>
        </w:r>
      </w:hyperlink>
      <w:r w:rsidR="002B49DE" w:rsidRPr="000D085F">
        <w:rPr>
          <w:rStyle w:val="Hyperlink"/>
          <w:color w:val="auto"/>
          <w:u w:val="none"/>
          <w:lang w:val="en-GB" w:eastAsia="ru-RU"/>
        </w:rPr>
        <w:t xml:space="preserve"> or through OJS system </w:t>
      </w:r>
      <w:r w:rsidR="002B49DE" w:rsidRPr="002B49DE">
        <w:rPr>
          <w:rStyle w:val="Hyperlink"/>
          <w:lang w:val="en-GB" w:eastAsia="ru-RU"/>
        </w:rPr>
        <w:t>https://bjreecm-journals.rtu.lv/</w:t>
      </w:r>
      <w:r w:rsidRPr="00D9336D">
        <w:t>. The Editorial team of the journal has the right to edit the submitted articles. If due to the request of the Editorial team, the author makes amendments to the</w:t>
      </w:r>
      <w:r w:rsidRPr="00D9336D">
        <w:rPr>
          <w:sz w:val="22"/>
          <w:szCs w:val="22"/>
        </w:rPr>
        <w:t xml:space="preserve"> </w:t>
      </w:r>
      <w:r w:rsidRPr="00D9336D">
        <w:t>manuscript, the</w:t>
      </w:r>
      <w:r w:rsidRPr="00D9336D">
        <w:rPr>
          <w:sz w:val="22"/>
          <w:szCs w:val="22"/>
        </w:rPr>
        <w:t xml:space="preserve"> </w:t>
      </w:r>
      <w:r w:rsidRPr="00D9336D">
        <w:t>Editorial team evaluates it anew.</w:t>
      </w:r>
    </w:p>
    <w:p w14:paraId="7CBC824A" w14:textId="1BD7E1D3" w:rsidR="0071432A" w:rsidRPr="00D9336D" w:rsidRDefault="004E5C7A" w:rsidP="004F57D5">
      <w:pPr>
        <w:pStyle w:val="Paragraphbody"/>
      </w:pPr>
      <w:r w:rsidRPr="00D9336D">
        <w:t>In the introduction</w:t>
      </w:r>
      <w:r w:rsidR="00B1586E" w:rsidRPr="00D9336D">
        <w:t>,</w:t>
      </w:r>
      <w:r w:rsidRPr="00D9336D">
        <w:t xml:space="preserve"> context of the research should be established, the purpose and/or hypothesis that was investigated</w:t>
      </w:r>
      <w:r w:rsidR="00CA4152">
        <w:t xml:space="preserve"> should be stated. Also, you it is possible to</w:t>
      </w:r>
      <w:r w:rsidRPr="00D9336D">
        <w:t xml:space="preserve"> include the main idea, importance, novelty, etc. </w:t>
      </w:r>
      <w:r w:rsidR="007E5945" w:rsidRPr="00D9336D">
        <w:t>(</w:t>
      </w:r>
      <w:r w:rsidR="00FD454E" w:rsidRPr="00D9336D">
        <w:t>use style Paragraph body</w:t>
      </w:r>
      <w:r w:rsidR="007E5945" w:rsidRPr="00D9336D">
        <w:t>).</w:t>
      </w:r>
    </w:p>
    <w:p w14:paraId="66DF3D27" w14:textId="77777777" w:rsidR="00997B0F" w:rsidRPr="00D9336D" w:rsidRDefault="00900584" w:rsidP="001A50D4">
      <w:pPr>
        <w:pStyle w:val="Heading1"/>
      </w:pPr>
      <w:r w:rsidRPr="00D9336D">
        <w:t xml:space="preserve">General </w:t>
      </w:r>
      <w:r w:rsidR="0025692E" w:rsidRPr="00D9336D">
        <w:t>r</w:t>
      </w:r>
      <w:r w:rsidRPr="00D9336D">
        <w:t>egulations (</w:t>
      </w:r>
      <w:r w:rsidR="00DF5B84" w:rsidRPr="00D9336D">
        <w:t>u</w:t>
      </w:r>
      <w:r w:rsidR="00997B0F" w:rsidRPr="00D9336D">
        <w:t xml:space="preserve">se </w:t>
      </w:r>
      <w:r w:rsidR="00A2199F" w:rsidRPr="00D9336D">
        <w:t xml:space="preserve">style </w:t>
      </w:r>
      <w:r w:rsidR="00D903D4" w:rsidRPr="00D9336D">
        <w:t>Heading 1</w:t>
      </w:r>
      <w:r w:rsidR="00656038" w:rsidRPr="00D9336D">
        <w:t>)</w:t>
      </w:r>
      <w:r w:rsidR="00E602AA">
        <w:t xml:space="preserve"> </w:t>
      </w:r>
    </w:p>
    <w:p w14:paraId="1D39ED24" w14:textId="77777777" w:rsidR="00841F5A" w:rsidRPr="00D9336D" w:rsidRDefault="00841F5A" w:rsidP="004F57D5">
      <w:pPr>
        <w:pStyle w:val="Paragraphbody"/>
      </w:pPr>
      <w:r w:rsidRPr="00D9336D">
        <w:t xml:space="preserve">The organization of the body of the paper is at the authors’ discretion; the only required sections are Introduction, Methods and Procedures, Results, Discussion/Conclusion, and References. Acknowledgement section is encouraged but optional. </w:t>
      </w:r>
    </w:p>
    <w:p w14:paraId="524B4E1A" w14:textId="77777777" w:rsidR="00994101" w:rsidRPr="00D9336D" w:rsidRDefault="00841F5A" w:rsidP="004F57D5">
      <w:pPr>
        <w:pStyle w:val="Paragraphbody"/>
      </w:pPr>
      <w:r w:rsidRPr="00D9336D">
        <w:lastRenderedPageBreak/>
        <w:t xml:space="preserve">The recommended length of the manuscript is </w:t>
      </w:r>
      <w:r w:rsidR="00800E0C" w:rsidRPr="00D9336D">
        <w:t>8</w:t>
      </w:r>
      <w:r w:rsidRPr="00D9336D">
        <w:t>–</w:t>
      </w:r>
      <w:r w:rsidR="00800E0C" w:rsidRPr="00D9336D">
        <w:t>24</w:t>
      </w:r>
      <w:r w:rsidRPr="00D9336D">
        <w:t xml:space="preserve"> pages including information about the authors, abstract and images.</w:t>
      </w:r>
      <w:r w:rsidR="002F1A8A" w:rsidRPr="00D9336D">
        <w:t xml:space="preserve"> </w:t>
      </w:r>
    </w:p>
    <w:p w14:paraId="2E0014FC" w14:textId="77777777" w:rsidR="00841F5A" w:rsidRPr="00D9336D" w:rsidRDefault="00994101" w:rsidP="004F57D5">
      <w:pPr>
        <w:pStyle w:val="Paragraphbody"/>
      </w:pPr>
      <w:r w:rsidRPr="00D9336D">
        <w:t xml:space="preserve">Introduction, Conclusion, References and Acknowledgment are not numbered. </w:t>
      </w:r>
      <w:r w:rsidR="00841F5A" w:rsidRPr="00D9336D">
        <w:t xml:space="preserve">More requirements for a manuscript are provided in Table </w:t>
      </w:r>
      <w:r w:rsidR="002F1A8A" w:rsidRPr="00D9336D">
        <w:t>1 and 2</w:t>
      </w:r>
      <w:r w:rsidR="00841F5A" w:rsidRPr="00D9336D">
        <w:t>.</w:t>
      </w:r>
    </w:p>
    <w:p w14:paraId="5431E3B5" w14:textId="77777777" w:rsidR="007E5945" w:rsidRPr="00D9336D" w:rsidRDefault="00841F5A" w:rsidP="004F57D5">
      <w:pPr>
        <w:pStyle w:val="Paragraphbody"/>
      </w:pPr>
      <w:r w:rsidRPr="00D9336D">
        <w:t xml:space="preserve">Proper citation of sources is necessary. The Journal uses the APA (name, date) reference system for citations in the text with a detailed alphabetical list at the end of the paper. Every reference cited in the text should be also present in the reference list and vice versa. For more </w:t>
      </w:r>
      <w:r w:rsidR="005E7DAB" w:rsidRPr="00D9336D">
        <w:t>details,</w:t>
      </w:r>
      <w:r w:rsidRPr="00D9336D">
        <w:t xml:space="preserve"> see section </w:t>
      </w:r>
      <w:r w:rsidRPr="00D9336D">
        <w:rPr>
          <w:i/>
        </w:rPr>
        <w:t>Reference style</w:t>
      </w:r>
      <w:r w:rsidRPr="00D9336D">
        <w:t>.</w:t>
      </w:r>
    </w:p>
    <w:p w14:paraId="18F980A1" w14:textId="77777777" w:rsidR="00841F5A" w:rsidRPr="00D9336D" w:rsidRDefault="00841F5A" w:rsidP="00841F5A">
      <w:pPr>
        <w:pStyle w:val="Tabletitle"/>
      </w:pPr>
      <w:r w:rsidRPr="00D9336D">
        <w:rPr>
          <w:b/>
        </w:rPr>
        <w:t>Table 1.</w:t>
      </w:r>
      <w:r w:rsidRPr="00D9336D">
        <w:t xml:space="preserve">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72"/>
        <w:gridCol w:w="499"/>
        <w:gridCol w:w="495"/>
        <w:gridCol w:w="567"/>
        <w:gridCol w:w="780"/>
        <w:gridCol w:w="748"/>
        <w:gridCol w:w="992"/>
        <w:gridCol w:w="737"/>
        <w:gridCol w:w="737"/>
        <w:gridCol w:w="794"/>
      </w:tblGrid>
      <w:tr w:rsidR="00841F5A" w:rsidRPr="00D9336D" w14:paraId="02C15B38" w14:textId="77777777" w:rsidTr="00402C61">
        <w:trPr>
          <w:tblHeader/>
          <w:jc w:val="center"/>
        </w:trPr>
        <w:tc>
          <w:tcPr>
            <w:tcW w:w="1672" w:type="dxa"/>
            <w:vAlign w:val="center"/>
          </w:tcPr>
          <w:p w14:paraId="36C86D37" w14:textId="77777777" w:rsidR="00841F5A" w:rsidRPr="00D9336D" w:rsidRDefault="00841F5A" w:rsidP="005923E7">
            <w:pPr>
              <w:pStyle w:val="RTU-TextinTables"/>
              <w:rPr>
                <w:b/>
                <w:lang w:val="en-GB"/>
              </w:rPr>
            </w:pPr>
            <w:r w:rsidRPr="00D9336D">
              <w:rPr>
                <w:b/>
                <w:lang w:val="en-GB"/>
              </w:rPr>
              <w:t>Name of style</w:t>
            </w:r>
          </w:p>
        </w:tc>
        <w:tc>
          <w:tcPr>
            <w:tcW w:w="499" w:type="dxa"/>
            <w:tcMar>
              <w:left w:w="28" w:type="dxa"/>
              <w:right w:w="28" w:type="dxa"/>
            </w:tcMar>
            <w:vAlign w:val="center"/>
          </w:tcPr>
          <w:p w14:paraId="4212B0D2" w14:textId="77777777" w:rsidR="00841F5A" w:rsidRPr="00D9336D" w:rsidRDefault="00841F5A" w:rsidP="005923E7">
            <w:pPr>
              <w:pStyle w:val="RTU-TextinTables"/>
              <w:jc w:val="center"/>
              <w:rPr>
                <w:b/>
                <w:lang w:val="en-GB"/>
              </w:rPr>
            </w:pPr>
            <w:r w:rsidRPr="00D9336D">
              <w:rPr>
                <w:b/>
                <w:lang w:val="en-GB"/>
              </w:rPr>
              <w:t>Size (pts.)</w:t>
            </w:r>
          </w:p>
        </w:tc>
        <w:tc>
          <w:tcPr>
            <w:tcW w:w="495" w:type="dxa"/>
            <w:tcMar>
              <w:left w:w="28" w:type="dxa"/>
              <w:right w:w="28" w:type="dxa"/>
            </w:tcMar>
            <w:vAlign w:val="center"/>
          </w:tcPr>
          <w:p w14:paraId="621639F6" w14:textId="77777777" w:rsidR="00841F5A" w:rsidRPr="00D9336D" w:rsidRDefault="00841F5A" w:rsidP="005923E7">
            <w:pPr>
              <w:pStyle w:val="RTU-TextinTables"/>
              <w:jc w:val="center"/>
              <w:rPr>
                <w:b/>
                <w:lang w:val="en-GB"/>
              </w:rPr>
            </w:pPr>
            <w:r w:rsidRPr="00D9336D">
              <w:rPr>
                <w:b/>
                <w:lang w:val="en-GB"/>
              </w:rPr>
              <w:t>Bold</w:t>
            </w:r>
          </w:p>
        </w:tc>
        <w:tc>
          <w:tcPr>
            <w:tcW w:w="567" w:type="dxa"/>
            <w:vAlign w:val="center"/>
          </w:tcPr>
          <w:p w14:paraId="09BA6BC3" w14:textId="77777777" w:rsidR="00841F5A" w:rsidRPr="00D9336D" w:rsidRDefault="00841F5A" w:rsidP="005923E7">
            <w:pPr>
              <w:pStyle w:val="RTU-TextinTables"/>
              <w:jc w:val="center"/>
              <w:rPr>
                <w:b/>
                <w:lang w:val="en-GB"/>
              </w:rPr>
            </w:pPr>
            <w:r w:rsidRPr="00D9336D">
              <w:rPr>
                <w:b/>
                <w:lang w:val="en-GB"/>
              </w:rPr>
              <w:t>Italic</w:t>
            </w:r>
          </w:p>
        </w:tc>
        <w:tc>
          <w:tcPr>
            <w:tcW w:w="780" w:type="dxa"/>
            <w:vAlign w:val="center"/>
          </w:tcPr>
          <w:p w14:paraId="4FC4BFB3" w14:textId="77777777" w:rsidR="00841F5A" w:rsidRPr="00D9336D" w:rsidRDefault="00841F5A" w:rsidP="005923E7">
            <w:pPr>
              <w:pStyle w:val="RTU-TextinTables"/>
              <w:jc w:val="center"/>
              <w:rPr>
                <w:b/>
                <w:lang w:val="en-GB"/>
              </w:rPr>
            </w:pPr>
            <w:r w:rsidRPr="00D9336D">
              <w:rPr>
                <w:b/>
                <w:lang w:val="en-GB"/>
              </w:rPr>
              <w:t>Line spacing</w:t>
            </w:r>
          </w:p>
        </w:tc>
        <w:tc>
          <w:tcPr>
            <w:tcW w:w="748" w:type="dxa"/>
            <w:vAlign w:val="center"/>
          </w:tcPr>
          <w:p w14:paraId="49FB2825" w14:textId="77777777" w:rsidR="00841F5A" w:rsidRPr="00D9336D" w:rsidRDefault="00841F5A" w:rsidP="005923E7">
            <w:pPr>
              <w:pStyle w:val="RTU-TextinTables"/>
              <w:jc w:val="center"/>
              <w:rPr>
                <w:b/>
                <w:lang w:val="en-GB"/>
              </w:rPr>
            </w:pPr>
            <w:r w:rsidRPr="00D9336D">
              <w:rPr>
                <w:b/>
                <w:lang w:val="en-GB"/>
              </w:rPr>
              <w:t>Indent</w:t>
            </w:r>
          </w:p>
        </w:tc>
        <w:tc>
          <w:tcPr>
            <w:tcW w:w="992" w:type="dxa"/>
            <w:vAlign w:val="center"/>
          </w:tcPr>
          <w:p w14:paraId="433FDF6B" w14:textId="77777777" w:rsidR="00841F5A" w:rsidRPr="00D9336D" w:rsidRDefault="00841F5A" w:rsidP="005923E7">
            <w:pPr>
              <w:pStyle w:val="RTU-TextinTables"/>
              <w:jc w:val="center"/>
              <w:rPr>
                <w:b/>
                <w:lang w:val="en-GB"/>
              </w:rPr>
            </w:pPr>
            <w:r w:rsidRPr="00D9336D">
              <w:rPr>
                <w:b/>
                <w:lang w:val="en-GB"/>
              </w:rPr>
              <w:t>Alignment</w:t>
            </w:r>
          </w:p>
        </w:tc>
        <w:tc>
          <w:tcPr>
            <w:tcW w:w="737" w:type="dxa"/>
            <w:vAlign w:val="center"/>
          </w:tcPr>
          <w:p w14:paraId="046AECC2" w14:textId="77777777" w:rsidR="00841F5A" w:rsidRPr="00D9336D" w:rsidRDefault="00841F5A" w:rsidP="005923E7">
            <w:pPr>
              <w:pStyle w:val="RTU-TextinTables"/>
              <w:jc w:val="center"/>
              <w:rPr>
                <w:b/>
                <w:lang w:val="en-GB"/>
              </w:rPr>
            </w:pPr>
            <w:r w:rsidRPr="00D9336D">
              <w:rPr>
                <w:b/>
                <w:lang w:val="en-GB"/>
              </w:rPr>
              <w:t>Spacing</w:t>
            </w:r>
            <w:r w:rsidRPr="00D9336D">
              <w:rPr>
                <w:b/>
                <w:lang w:val="en-GB"/>
              </w:rPr>
              <w:br/>
              <w:t>Before</w:t>
            </w:r>
          </w:p>
        </w:tc>
        <w:tc>
          <w:tcPr>
            <w:tcW w:w="737" w:type="dxa"/>
            <w:tcMar>
              <w:left w:w="28" w:type="dxa"/>
              <w:right w:w="28" w:type="dxa"/>
            </w:tcMar>
            <w:vAlign w:val="center"/>
          </w:tcPr>
          <w:p w14:paraId="15097CA3" w14:textId="77777777" w:rsidR="00841F5A" w:rsidRPr="00D9336D" w:rsidRDefault="00841F5A" w:rsidP="005923E7">
            <w:pPr>
              <w:pStyle w:val="RTU-TextinTables"/>
              <w:jc w:val="center"/>
              <w:rPr>
                <w:b/>
                <w:lang w:val="en-GB"/>
              </w:rPr>
            </w:pPr>
            <w:r w:rsidRPr="00D9336D">
              <w:rPr>
                <w:b/>
                <w:lang w:val="en-GB"/>
              </w:rPr>
              <w:t>Spacing After</w:t>
            </w:r>
          </w:p>
        </w:tc>
        <w:tc>
          <w:tcPr>
            <w:tcW w:w="794" w:type="dxa"/>
          </w:tcPr>
          <w:p w14:paraId="27FF287F" w14:textId="77777777" w:rsidR="00841F5A" w:rsidRPr="00D9336D" w:rsidRDefault="00841F5A" w:rsidP="005923E7">
            <w:pPr>
              <w:pStyle w:val="RTU-TextinTables"/>
              <w:jc w:val="center"/>
              <w:rPr>
                <w:b/>
                <w:lang w:val="en-GB"/>
              </w:rPr>
            </w:pPr>
            <w:r w:rsidRPr="00D9336D">
              <w:rPr>
                <w:b/>
                <w:lang w:val="en-GB"/>
              </w:rPr>
              <w:t>Small/ All Caps</w:t>
            </w:r>
          </w:p>
        </w:tc>
      </w:tr>
      <w:tr w:rsidR="00841F5A" w:rsidRPr="00D9336D" w14:paraId="19957E12" w14:textId="77777777" w:rsidTr="00402C61">
        <w:trPr>
          <w:jc w:val="center"/>
        </w:trPr>
        <w:tc>
          <w:tcPr>
            <w:tcW w:w="1672" w:type="dxa"/>
            <w:vAlign w:val="center"/>
          </w:tcPr>
          <w:p w14:paraId="4ED526F8" w14:textId="77777777" w:rsidR="00841F5A" w:rsidRPr="00D9336D" w:rsidRDefault="00841F5A" w:rsidP="005923E7">
            <w:pPr>
              <w:pStyle w:val="RTU-TextinTables"/>
              <w:rPr>
                <w:lang w:val="en-GB"/>
              </w:rPr>
            </w:pPr>
            <w:r w:rsidRPr="00D9336D">
              <w:rPr>
                <w:b/>
                <w:lang w:val="en-GB"/>
              </w:rPr>
              <w:t xml:space="preserve">Paper title </w:t>
            </w:r>
            <w:r w:rsidRPr="00D9336D">
              <w:rPr>
                <w:lang w:val="en-GB"/>
              </w:rPr>
              <w:t>{Manuscript title}</w:t>
            </w:r>
          </w:p>
        </w:tc>
        <w:tc>
          <w:tcPr>
            <w:tcW w:w="499" w:type="dxa"/>
            <w:tcMar>
              <w:left w:w="28" w:type="dxa"/>
              <w:right w:w="28" w:type="dxa"/>
            </w:tcMar>
            <w:vAlign w:val="center"/>
          </w:tcPr>
          <w:p w14:paraId="6244D7B4" w14:textId="77777777" w:rsidR="00841F5A" w:rsidRPr="00D9336D" w:rsidRDefault="00D76AC9" w:rsidP="005923E7">
            <w:pPr>
              <w:pStyle w:val="RTU-TextinTables"/>
              <w:jc w:val="center"/>
              <w:rPr>
                <w:lang w:val="en-GB"/>
              </w:rPr>
            </w:pPr>
            <w:r w:rsidRPr="00D9336D">
              <w:rPr>
                <w:lang w:val="en-GB"/>
              </w:rPr>
              <w:t>1</w:t>
            </w:r>
            <w:r w:rsidR="00841F5A" w:rsidRPr="00D9336D">
              <w:rPr>
                <w:lang w:val="en-GB"/>
              </w:rPr>
              <w:t>4</w:t>
            </w:r>
          </w:p>
        </w:tc>
        <w:tc>
          <w:tcPr>
            <w:tcW w:w="495" w:type="dxa"/>
            <w:tcMar>
              <w:left w:w="28" w:type="dxa"/>
              <w:right w:w="28" w:type="dxa"/>
            </w:tcMar>
            <w:vAlign w:val="center"/>
          </w:tcPr>
          <w:p w14:paraId="0613FC8B" w14:textId="77777777" w:rsidR="00841F5A" w:rsidRPr="00D9336D" w:rsidRDefault="00D76AC9" w:rsidP="005923E7">
            <w:pPr>
              <w:pStyle w:val="RTU-TextinTables"/>
              <w:jc w:val="center"/>
              <w:rPr>
                <w:lang w:val="en-GB"/>
              </w:rPr>
            </w:pPr>
            <w:r w:rsidRPr="00D9336D">
              <w:rPr>
                <w:lang w:val="en-GB"/>
              </w:rPr>
              <w:t>+</w:t>
            </w:r>
          </w:p>
        </w:tc>
        <w:tc>
          <w:tcPr>
            <w:tcW w:w="567" w:type="dxa"/>
            <w:vAlign w:val="center"/>
          </w:tcPr>
          <w:p w14:paraId="47CC2667" w14:textId="77777777" w:rsidR="00841F5A" w:rsidRPr="00D9336D" w:rsidRDefault="00841F5A" w:rsidP="005923E7">
            <w:pPr>
              <w:pStyle w:val="RTU-TextinTables"/>
              <w:jc w:val="center"/>
              <w:rPr>
                <w:lang w:val="en-GB"/>
              </w:rPr>
            </w:pPr>
          </w:p>
        </w:tc>
        <w:tc>
          <w:tcPr>
            <w:tcW w:w="780" w:type="dxa"/>
            <w:vAlign w:val="center"/>
          </w:tcPr>
          <w:p w14:paraId="7DEA2950"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1B3FD17C" w14:textId="77777777" w:rsidR="00841F5A" w:rsidRPr="00D9336D" w:rsidRDefault="00841F5A" w:rsidP="005923E7">
            <w:pPr>
              <w:pStyle w:val="RTU-TextinTables"/>
              <w:jc w:val="center"/>
              <w:rPr>
                <w:lang w:val="en-GB"/>
              </w:rPr>
            </w:pPr>
          </w:p>
        </w:tc>
        <w:tc>
          <w:tcPr>
            <w:tcW w:w="992" w:type="dxa"/>
            <w:vAlign w:val="center"/>
          </w:tcPr>
          <w:p w14:paraId="7A54396A" w14:textId="77777777" w:rsidR="00841F5A" w:rsidRPr="00D9336D" w:rsidRDefault="00D9336D" w:rsidP="005923E7">
            <w:pPr>
              <w:pStyle w:val="RTU-TextinTables"/>
              <w:jc w:val="center"/>
              <w:rPr>
                <w:lang w:val="en-GB"/>
              </w:rPr>
            </w:pPr>
            <w:r w:rsidRPr="00D9336D">
              <w:rPr>
                <w:lang w:val="en-GB"/>
              </w:rPr>
              <w:t>Centred</w:t>
            </w:r>
          </w:p>
        </w:tc>
        <w:tc>
          <w:tcPr>
            <w:tcW w:w="737" w:type="dxa"/>
            <w:vAlign w:val="center"/>
          </w:tcPr>
          <w:p w14:paraId="0C2BA0A1" w14:textId="77777777" w:rsidR="00841F5A" w:rsidRPr="00D9336D" w:rsidRDefault="00841F5A" w:rsidP="005923E7">
            <w:pPr>
              <w:pStyle w:val="RTU-TextinTables"/>
              <w:jc w:val="center"/>
              <w:rPr>
                <w:lang w:val="en-GB"/>
              </w:rPr>
            </w:pPr>
            <w:r w:rsidRPr="00D9336D">
              <w:rPr>
                <w:lang w:val="en-GB"/>
              </w:rPr>
              <w:t>0</w:t>
            </w:r>
          </w:p>
        </w:tc>
        <w:tc>
          <w:tcPr>
            <w:tcW w:w="737" w:type="dxa"/>
            <w:tcMar>
              <w:left w:w="28" w:type="dxa"/>
              <w:right w:w="28" w:type="dxa"/>
            </w:tcMar>
            <w:vAlign w:val="center"/>
          </w:tcPr>
          <w:p w14:paraId="00BE038E" w14:textId="77777777" w:rsidR="00841F5A" w:rsidRPr="00D9336D" w:rsidRDefault="00841F5A" w:rsidP="005923E7">
            <w:pPr>
              <w:pStyle w:val="RTU-TextinTables"/>
              <w:jc w:val="center"/>
              <w:rPr>
                <w:lang w:val="en-GB"/>
              </w:rPr>
            </w:pPr>
            <w:r w:rsidRPr="00D9336D">
              <w:rPr>
                <w:lang w:val="en-GB"/>
              </w:rPr>
              <w:t>0</w:t>
            </w:r>
          </w:p>
        </w:tc>
        <w:tc>
          <w:tcPr>
            <w:tcW w:w="794" w:type="dxa"/>
            <w:vAlign w:val="center"/>
          </w:tcPr>
          <w:p w14:paraId="149B0181" w14:textId="77777777" w:rsidR="00841F5A" w:rsidRPr="00D9336D" w:rsidRDefault="00D76AC9" w:rsidP="007F5C3A">
            <w:pPr>
              <w:pStyle w:val="RTU-TextinTables"/>
              <w:jc w:val="center"/>
              <w:rPr>
                <w:lang w:val="en-GB"/>
              </w:rPr>
            </w:pPr>
            <w:r w:rsidRPr="00D9336D">
              <w:rPr>
                <w:lang w:val="en-GB"/>
              </w:rPr>
              <w:t>All Caps</w:t>
            </w:r>
          </w:p>
        </w:tc>
      </w:tr>
      <w:tr w:rsidR="00841F5A" w:rsidRPr="00D9336D" w14:paraId="25748D9D" w14:textId="77777777" w:rsidTr="00402C61">
        <w:trPr>
          <w:jc w:val="center"/>
        </w:trPr>
        <w:tc>
          <w:tcPr>
            <w:tcW w:w="1672" w:type="dxa"/>
            <w:vAlign w:val="center"/>
          </w:tcPr>
          <w:p w14:paraId="17122D1B" w14:textId="77777777" w:rsidR="00841F5A" w:rsidRPr="00D9336D" w:rsidRDefault="00841F5A" w:rsidP="00787DF2">
            <w:pPr>
              <w:pStyle w:val="RTU-TextinTables"/>
              <w:rPr>
                <w:b/>
                <w:lang w:val="en-GB"/>
              </w:rPr>
            </w:pPr>
            <w:r w:rsidRPr="00D9336D">
              <w:rPr>
                <w:b/>
                <w:lang w:val="en-GB"/>
              </w:rPr>
              <w:t xml:space="preserve">Authors names </w:t>
            </w:r>
            <w:r w:rsidRPr="00D9336D">
              <w:rPr>
                <w:lang w:val="en-GB"/>
              </w:rPr>
              <w:t>{Author names}</w:t>
            </w:r>
          </w:p>
        </w:tc>
        <w:tc>
          <w:tcPr>
            <w:tcW w:w="499" w:type="dxa"/>
            <w:tcMar>
              <w:left w:w="28" w:type="dxa"/>
              <w:right w:w="28" w:type="dxa"/>
            </w:tcMar>
            <w:vAlign w:val="center"/>
          </w:tcPr>
          <w:p w14:paraId="2F591540"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07910F6F" w14:textId="77777777" w:rsidR="00841F5A" w:rsidRPr="00D9336D" w:rsidRDefault="00D76AC9" w:rsidP="005923E7">
            <w:pPr>
              <w:pStyle w:val="RTU-TextinTables"/>
              <w:jc w:val="center"/>
              <w:rPr>
                <w:lang w:val="en-GB"/>
              </w:rPr>
            </w:pPr>
            <w:r w:rsidRPr="00D9336D">
              <w:rPr>
                <w:lang w:val="en-GB"/>
              </w:rPr>
              <w:t>+</w:t>
            </w:r>
          </w:p>
        </w:tc>
        <w:tc>
          <w:tcPr>
            <w:tcW w:w="567" w:type="dxa"/>
            <w:vAlign w:val="center"/>
          </w:tcPr>
          <w:p w14:paraId="6309C29E" w14:textId="77777777" w:rsidR="00841F5A" w:rsidRPr="00D9336D" w:rsidRDefault="00841F5A" w:rsidP="005923E7">
            <w:pPr>
              <w:pStyle w:val="RTU-TextinTables"/>
              <w:jc w:val="center"/>
              <w:rPr>
                <w:lang w:val="en-GB"/>
              </w:rPr>
            </w:pPr>
          </w:p>
        </w:tc>
        <w:tc>
          <w:tcPr>
            <w:tcW w:w="780" w:type="dxa"/>
            <w:vAlign w:val="center"/>
          </w:tcPr>
          <w:p w14:paraId="087C0CD1"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1A046ED1" w14:textId="77777777" w:rsidR="00841F5A" w:rsidRPr="00D9336D" w:rsidRDefault="00841F5A" w:rsidP="005923E7">
            <w:pPr>
              <w:pStyle w:val="RTU-TextinTables"/>
              <w:jc w:val="center"/>
              <w:rPr>
                <w:lang w:val="en-GB"/>
              </w:rPr>
            </w:pPr>
          </w:p>
        </w:tc>
        <w:tc>
          <w:tcPr>
            <w:tcW w:w="992" w:type="dxa"/>
            <w:vAlign w:val="center"/>
          </w:tcPr>
          <w:p w14:paraId="371C06F1"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49431C2C" w14:textId="77777777" w:rsidR="00841F5A" w:rsidRPr="00D9336D" w:rsidRDefault="00841F5A" w:rsidP="005923E7">
            <w:pPr>
              <w:pStyle w:val="RTU-TextinTables"/>
              <w:jc w:val="center"/>
              <w:rPr>
                <w:lang w:val="en-GB"/>
              </w:rPr>
            </w:pPr>
            <w:r w:rsidRPr="00D9336D">
              <w:rPr>
                <w:lang w:val="en-GB"/>
              </w:rPr>
              <w:t>12</w:t>
            </w:r>
          </w:p>
        </w:tc>
        <w:tc>
          <w:tcPr>
            <w:tcW w:w="737" w:type="dxa"/>
            <w:tcMar>
              <w:left w:w="28" w:type="dxa"/>
              <w:right w:w="28" w:type="dxa"/>
            </w:tcMar>
            <w:vAlign w:val="center"/>
          </w:tcPr>
          <w:p w14:paraId="2E9CAEE9" w14:textId="77777777" w:rsidR="00841F5A" w:rsidRPr="00D9336D" w:rsidRDefault="00841F5A" w:rsidP="005923E7">
            <w:pPr>
              <w:pStyle w:val="RTU-TextinTables"/>
              <w:jc w:val="center"/>
              <w:rPr>
                <w:lang w:val="en-GB"/>
              </w:rPr>
            </w:pPr>
            <w:r w:rsidRPr="00D9336D">
              <w:rPr>
                <w:lang w:val="en-GB"/>
              </w:rPr>
              <w:t>0</w:t>
            </w:r>
          </w:p>
        </w:tc>
        <w:tc>
          <w:tcPr>
            <w:tcW w:w="794" w:type="dxa"/>
          </w:tcPr>
          <w:p w14:paraId="4BEEDBD6" w14:textId="77777777" w:rsidR="00841F5A" w:rsidRPr="00D9336D" w:rsidRDefault="00841F5A" w:rsidP="005923E7">
            <w:pPr>
              <w:pStyle w:val="RTU-TextinTables"/>
              <w:jc w:val="center"/>
              <w:rPr>
                <w:lang w:val="en-GB"/>
              </w:rPr>
            </w:pPr>
          </w:p>
        </w:tc>
      </w:tr>
      <w:tr w:rsidR="00841F5A" w:rsidRPr="00D9336D" w14:paraId="42A174E8" w14:textId="77777777" w:rsidTr="00402C61">
        <w:trPr>
          <w:jc w:val="center"/>
        </w:trPr>
        <w:tc>
          <w:tcPr>
            <w:tcW w:w="1672" w:type="dxa"/>
            <w:vAlign w:val="center"/>
          </w:tcPr>
          <w:p w14:paraId="036996F5" w14:textId="77777777" w:rsidR="00841F5A" w:rsidRPr="00D9336D" w:rsidRDefault="00841F5A" w:rsidP="005923E7">
            <w:pPr>
              <w:pStyle w:val="RTU-TextinTables"/>
              <w:rPr>
                <w:b/>
                <w:lang w:val="en-GB"/>
              </w:rPr>
            </w:pPr>
            <w:r w:rsidRPr="00D9336D">
              <w:rPr>
                <w:b/>
                <w:lang w:val="en-GB"/>
              </w:rPr>
              <w:t xml:space="preserve">Affiliation </w:t>
            </w:r>
            <w:r w:rsidRPr="00D9336D">
              <w:rPr>
                <w:lang w:val="en-GB"/>
              </w:rPr>
              <w:t>{Affiliation}</w:t>
            </w:r>
          </w:p>
        </w:tc>
        <w:tc>
          <w:tcPr>
            <w:tcW w:w="499" w:type="dxa"/>
            <w:tcMar>
              <w:left w:w="28" w:type="dxa"/>
              <w:right w:w="28" w:type="dxa"/>
            </w:tcMar>
            <w:vAlign w:val="center"/>
          </w:tcPr>
          <w:p w14:paraId="04D0DD18" w14:textId="77777777" w:rsidR="00841F5A" w:rsidRPr="00D9336D" w:rsidRDefault="00841F5A" w:rsidP="005923E7">
            <w:pPr>
              <w:pStyle w:val="RTU-TextinTables"/>
              <w:jc w:val="center"/>
              <w:rPr>
                <w:lang w:val="en-GB"/>
              </w:rPr>
            </w:pPr>
            <w:r w:rsidRPr="00D9336D">
              <w:rPr>
                <w:lang w:val="en-GB"/>
              </w:rPr>
              <w:t>11</w:t>
            </w:r>
          </w:p>
        </w:tc>
        <w:tc>
          <w:tcPr>
            <w:tcW w:w="495" w:type="dxa"/>
            <w:tcMar>
              <w:left w:w="28" w:type="dxa"/>
              <w:right w:w="28" w:type="dxa"/>
            </w:tcMar>
            <w:vAlign w:val="center"/>
          </w:tcPr>
          <w:p w14:paraId="5BBE9C03" w14:textId="77777777" w:rsidR="00841F5A" w:rsidRPr="00D9336D" w:rsidRDefault="00841F5A" w:rsidP="005923E7">
            <w:pPr>
              <w:pStyle w:val="RTU-TextinTables"/>
              <w:jc w:val="center"/>
              <w:rPr>
                <w:lang w:val="en-GB"/>
              </w:rPr>
            </w:pPr>
          </w:p>
        </w:tc>
        <w:tc>
          <w:tcPr>
            <w:tcW w:w="567" w:type="dxa"/>
            <w:vAlign w:val="center"/>
          </w:tcPr>
          <w:p w14:paraId="3A740511" w14:textId="77777777" w:rsidR="00841F5A" w:rsidRPr="00D9336D" w:rsidRDefault="00841F5A" w:rsidP="005923E7">
            <w:pPr>
              <w:pStyle w:val="RTU-TextinTables"/>
              <w:jc w:val="center"/>
              <w:rPr>
                <w:lang w:val="en-GB"/>
              </w:rPr>
            </w:pPr>
            <w:r w:rsidRPr="00D9336D">
              <w:rPr>
                <w:lang w:val="en-GB"/>
              </w:rPr>
              <w:t>+</w:t>
            </w:r>
          </w:p>
        </w:tc>
        <w:tc>
          <w:tcPr>
            <w:tcW w:w="780" w:type="dxa"/>
            <w:vAlign w:val="center"/>
          </w:tcPr>
          <w:p w14:paraId="0FF33F2F"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01CBB808" w14:textId="77777777" w:rsidR="00841F5A" w:rsidRPr="00D9336D" w:rsidRDefault="00841F5A" w:rsidP="005923E7">
            <w:pPr>
              <w:pStyle w:val="RTU-TextinTables"/>
              <w:jc w:val="center"/>
              <w:rPr>
                <w:lang w:val="en-GB"/>
              </w:rPr>
            </w:pPr>
          </w:p>
        </w:tc>
        <w:tc>
          <w:tcPr>
            <w:tcW w:w="992" w:type="dxa"/>
            <w:vAlign w:val="center"/>
          </w:tcPr>
          <w:p w14:paraId="7F5FC918"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18B294C9" w14:textId="77777777" w:rsidR="00841F5A" w:rsidRPr="00D9336D" w:rsidRDefault="00841F5A" w:rsidP="005923E7">
            <w:pPr>
              <w:pStyle w:val="RTU-TextinTables"/>
              <w:jc w:val="center"/>
              <w:rPr>
                <w:lang w:val="en-GB"/>
              </w:rPr>
            </w:pPr>
            <w:r w:rsidRPr="00D9336D">
              <w:rPr>
                <w:lang w:val="en-GB"/>
              </w:rPr>
              <w:t>6</w:t>
            </w:r>
          </w:p>
        </w:tc>
        <w:tc>
          <w:tcPr>
            <w:tcW w:w="737" w:type="dxa"/>
            <w:tcMar>
              <w:left w:w="28" w:type="dxa"/>
              <w:right w:w="28" w:type="dxa"/>
            </w:tcMar>
            <w:vAlign w:val="center"/>
          </w:tcPr>
          <w:p w14:paraId="16029F31" w14:textId="77777777" w:rsidR="00841F5A" w:rsidRPr="00D9336D" w:rsidRDefault="00841F5A" w:rsidP="005923E7">
            <w:pPr>
              <w:pStyle w:val="RTU-TextinTables"/>
              <w:jc w:val="center"/>
              <w:rPr>
                <w:lang w:val="en-GB"/>
              </w:rPr>
            </w:pPr>
            <w:r w:rsidRPr="00D9336D">
              <w:rPr>
                <w:lang w:val="en-GB"/>
              </w:rPr>
              <w:t>0</w:t>
            </w:r>
          </w:p>
        </w:tc>
        <w:tc>
          <w:tcPr>
            <w:tcW w:w="794" w:type="dxa"/>
          </w:tcPr>
          <w:p w14:paraId="7DA1C8CE" w14:textId="77777777" w:rsidR="00841F5A" w:rsidRPr="00D9336D" w:rsidRDefault="00841F5A" w:rsidP="005923E7">
            <w:pPr>
              <w:pStyle w:val="RTU-TextinTables"/>
              <w:jc w:val="center"/>
              <w:rPr>
                <w:lang w:val="en-GB"/>
              </w:rPr>
            </w:pPr>
          </w:p>
        </w:tc>
      </w:tr>
      <w:tr w:rsidR="00841F5A" w:rsidRPr="00D9336D" w14:paraId="4768C03A" w14:textId="77777777" w:rsidTr="00402C61">
        <w:trPr>
          <w:jc w:val="center"/>
        </w:trPr>
        <w:tc>
          <w:tcPr>
            <w:tcW w:w="1672" w:type="dxa"/>
            <w:vAlign w:val="center"/>
          </w:tcPr>
          <w:p w14:paraId="470EBBAD" w14:textId="77777777" w:rsidR="00841F5A" w:rsidRPr="00D9336D" w:rsidRDefault="00841F5A" w:rsidP="005923E7">
            <w:pPr>
              <w:pStyle w:val="RTU-TextinTables"/>
              <w:rPr>
                <w:lang w:val="en-GB"/>
              </w:rPr>
            </w:pPr>
            <w:r w:rsidRPr="00D9336D">
              <w:rPr>
                <w:b/>
                <w:lang w:val="en-GB"/>
              </w:rPr>
              <w:t xml:space="preserve">Abstract, keywords </w:t>
            </w:r>
            <w:r w:rsidRPr="00D9336D">
              <w:rPr>
                <w:lang w:val="en-GB"/>
              </w:rPr>
              <w:t>{Abstract &amp; Keywords}</w:t>
            </w:r>
          </w:p>
        </w:tc>
        <w:tc>
          <w:tcPr>
            <w:tcW w:w="499" w:type="dxa"/>
            <w:tcMar>
              <w:left w:w="28" w:type="dxa"/>
              <w:right w:w="28" w:type="dxa"/>
            </w:tcMar>
            <w:vAlign w:val="center"/>
          </w:tcPr>
          <w:p w14:paraId="1B42BC0F" w14:textId="77777777" w:rsidR="00841F5A" w:rsidRPr="00D9336D" w:rsidRDefault="00841F5A" w:rsidP="005923E7">
            <w:pPr>
              <w:pStyle w:val="RTU-TextinTables"/>
              <w:jc w:val="center"/>
              <w:rPr>
                <w:lang w:val="en-GB"/>
              </w:rPr>
            </w:pPr>
            <w:r w:rsidRPr="00D9336D">
              <w:rPr>
                <w:lang w:val="en-GB"/>
              </w:rPr>
              <w:t>11</w:t>
            </w:r>
          </w:p>
        </w:tc>
        <w:tc>
          <w:tcPr>
            <w:tcW w:w="495" w:type="dxa"/>
            <w:tcMar>
              <w:left w:w="28" w:type="dxa"/>
              <w:right w:w="28" w:type="dxa"/>
            </w:tcMar>
            <w:vAlign w:val="center"/>
          </w:tcPr>
          <w:p w14:paraId="6A35479D" w14:textId="77777777" w:rsidR="00841F5A" w:rsidRPr="00D9336D" w:rsidRDefault="00841F5A" w:rsidP="005923E7">
            <w:pPr>
              <w:pStyle w:val="RTU-TextinTables"/>
              <w:jc w:val="center"/>
              <w:rPr>
                <w:lang w:val="en-GB"/>
              </w:rPr>
            </w:pPr>
          </w:p>
        </w:tc>
        <w:tc>
          <w:tcPr>
            <w:tcW w:w="567" w:type="dxa"/>
            <w:vAlign w:val="center"/>
          </w:tcPr>
          <w:p w14:paraId="19094CC5" w14:textId="77777777" w:rsidR="00841F5A" w:rsidRPr="00D9336D" w:rsidRDefault="00841F5A" w:rsidP="005923E7">
            <w:pPr>
              <w:pStyle w:val="RTU-TextinTables"/>
              <w:jc w:val="center"/>
              <w:rPr>
                <w:lang w:val="en-GB"/>
              </w:rPr>
            </w:pPr>
          </w:p>
        </w:tc>
        <w:tc>
          <w:tcPr>
            <w:tcW w:w="780" w:type="dxa"/>
            <w:vAlign w:val="center"/>
          </w:tcPr>
          <w:p w14:paraId="14D2E947"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7A4BF5BF" w14:textId="77777777" w:rsidR="00841F5A" w:rsidRPr="00D9336D" w:rsidRDefault="00841F5A" w:rsidP="005923E7">
            <w:pPr>
              <w:pStyle w:val="RTU-TextinTables"/>
              <w:jc w:val="center"/>
              <w:rPr>
                <w:lang w:val="en-GB"/>
              </w:rPr>
            </w:pPr>
            <w:r w:rsidRPr="00D9336D">
              <w:rPr>
                <w:lang w:val="en-GB"/>
              </w:rPr>
              <w:t>Left and right 0.8 cm</w:t>
            </w:r>
          </w:p>
        </w:tc>
        <w:tc>
          <w:tcPr>
            <w:tcW w:w="992" w:type="dxa"/>
            <w:vAlign w:val="center"/>
          </w:tcPr>
          <w:p w14:paraId="4F1F9FFD"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0B4993A4" w14:textId="77777777" w:rsidR="00841F5A" w:rsidRPr="00D9336D" w:rsidRDefault="00841F5A" w:rsidP="005923E7">
            <w:pPr>
              <w:pStyle w:val="RTU-TextinTables"/>
              <w:jc w:val="center"/>
              <w:rPr>
                <w:lang w:val="en-GB"/>
              </w:rPr>
            </w:pPr>
            <w:r w:rsidRPr="00D9336D">
              <w:rPr>
                <w:lang w:val="en-GB"/>
              </w:rPr>
              <w:t>12</w:t>
            </w:r>
          </w:p>
        </w:tc>
        <w:tc>
          <w:tcPr>
            <w:tcW w:w="737" w:type="dxa"/>
            <w:tcMar>
              <w:left w:w="28" w:type="dxa"/>
              <w:right w:w="28" w:type="dxa"/>
            </w:tcMar>
            <w:vAlign w:val="center"/>
          </w:tcPr>
          <w:p w14:paraId="20B1AF2E" w14:textId="77777777" w:rsidR="00841F5A" w:rsidRPr="00D9336D" w:rsidRDefault="00D76AC9" w:rsidP="00D76AC9">
            <w:pPr>
              <w:pStyle w:val="RTU-TextinTables"/>
              <w:jc w:val="center"/>
              <w:rPr>
                <w:lang w:val="en-GB"/>
              </w:rPr>
            </w:pPr>
            <w:r w:rsidRPr="00D9336D">
              <w:rPr>
                <w:lang w:val="en-GB"/>
              </w:rPr>
              <w:t>0</w:t>
            </w:r>
          </w:p>
        </w:tc>
        <w:tc>
          <w:tcPr>
            <w:tcW w:w="794" w:type="dxa"/>
          </w:tcPr>
          <w:p w14:paraId="5B9A3ED1" w14:textId="77777777" w:rsidR="00841F5A" w:rsidRPr="00D9336D" w:rsidRDefault="00841F5A" w:rsidP="005923E7">
            <w:pPr>
              <w:pStyle w:val="RTU-TextinTables"/>
              <w:jc w:val="center"/>
              <w:rPr>
                <w:lang w:val="en-GB"/>
              </w:rPr>
            </w:pPr>
          </w:p>
        </w:tc>
      </w:tr>
      <w:tr w:rsidR="00841F5A" w:rsidRPr="00D9336D" w14:paraId="41045EE9" w14:textId="77777777" w:rsidTr="00402C61">
        <w:trPr>
          <w:jc w:val="center"/>
        </w:trPr>
        <w:tc>
          <w:tcPr>
            <w:tcW w:w="1672" w:type="dxa"/>
            <w:vAlign w:val="center"/>
          </w:tcPr>
          <w:p w14:paraId="18A344EB" w14:textId="77777777" w:rsidR="00841F5A" w:rsidRPr="00D9336D" w:rsidRDefault="00841F5A" w:rsidP="005923E7">
            <w:pPr>
              <w:pStyle w:val="RTU-TextinTables"/>
              <w:rPr>
                <w:lang w:val="en-GB"/>
              </w:rPr>
            </w:pPr>
            <w:r w:rsidRPr="00D9336D">
              <w:rPr>
                <w:b/>
                <w:lang w:val="en-GB"/>
              </w:rPr>
              <w:t xml:space="preserve">Section titles </w:t>
            </w:r>
            <w:r w:rsidRPr="00D9336D">
              <w:rPr>
                <w:lang w:val="en-GB"/>
              </w:rPr>
              <w:t>{Heading 1}</w:t>
            </w:r>
          </w:p>
        </w:tc>
        <w:tc>
          <w:tcPr>
            <w:tcW w:w="499" w:type="dxa"/>
            <w:tcMar>
              <w:left w:w="28" w:type="dxa"/>
              <w:right w:w="28" w:type="dxa"/>
            </w:tcMar>
            <w:vAlign w:val="center"/>
          </w:tcPr>
          <w:p w14:paraId="4A97A8AA"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372E4B90" w14:textId="77777777" w:rsidR="00841F5A" w:rsidRPr="00D9336D" w:rsidRDefault="00841F5A" w:rsidP="005923E7">
            <w:pPr>
              <w:pStyle w:val="RTU-TextinTables"/>
              <w:jc w:val="center"/>
              <w:rPr>
                <w:lang w:val="en-GB"/>
              </w:rPr>
            </w:pPr>
            <w:r w:rsidRPr="00D9336D">
              <w:rPr>
                <w:lang w:val="en-GB"/>
              </w:rPr>
              <w:t>+</w:t>
            </w:r>
          </w:p>
        </w:tc>
        <w:tc>
          <w:tcPr>
            <w:tcW w:w="567" w:type="dxa"/>
            <w:vAlign w:val="center"/>
          </w:tcPr>
          <w:p w14:paraId="0615A9EF" w14:textId="77777777" w:rsidR="00841F5A" w:rsidRPr="00D9336D" w:rsidRDefault="00841F5A" w:rsidP="005923E7">
            <w:pPr>
              <w:pStyle w:val="RTU-TextinTables"/>
              <w:jc w:val="center"/>
              <w:rPr>
                <w:lang w:val="en-GB"/>
              </w:rPr>
            </w:pPr>
          </w:p>
        </w:tc>
        <w:tc>
          <w:tcPr>
            <w:tcW w:w="780" w:type="dxa"/>
            <w:vAlign w:val="center"/>
          </w:tcPr>
          <w:p w14:paraId="0824E868"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0AF48233" w14:textId="77777777" w:rsidR="00841F5A" w:rsidRPr="00D9336D" w:rsidRDefault="00FD7D22" w:rsidP="005923E7">
            <w:pPr>
              <w:pStyle w:val="RTU-TextinTables"/>
              <w:jc w:val="center"/>
              <w:rPr>
                <w:lang w:val="en-GB"/>
              </w:rPr>
            </w:pPr>
            <w:r>
              <w:rPr>
                <w:lang w:val="en-GB"/>
              </w:rPr>
              <w:t>Hanging 0.76</w:t>
            </w:r>
            <w:r w:rsidRPr="00D9336D">
              <w:rPr>
                <w:lang w:val="en-GB"/>
              </w:rPr>
              <w:t> cm</w:t>
            </w:r>
          </w:p>
        </w:tc>
        <w:tc>
          <w:tcPr>
            <w:tcW w:w="992" w:type="dxa"/>
            <w:vAlign w:val="center"/>
          </w:tcPr>
          <w:p w14:paraId="61339CA4"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140D2FAD" w14:textId="77777777" w:rsidR="00841F5A" w:rsidRPr="00D9336D" w:rsidRDefault="00841F5A" w:rsidP="005923E7">
            <w:pPr>
              <w:pStyle w:val="RTU-TextinTables"/>
              <w:jc w:val="center"/>
              <w:rPr>
                <w:lang w:val="en-GB"/>
              </w:rPr>
            </w:pPr>
            <w:r w:rsidRPr="00D9336D">
              <w:rPr>
                <w:lang w:val="en-GB"/>
              </w:rPr>
              <w:t>18</w:t>
            </w:r>
          </w:p>
        </w:tc>
        <w:tc>
          <w:tcPr>
            <w:tcW w:w="737" w:type="dxa"/>
            <w:tcMar>
              <w:left w:w="28" w:type="dxa"/>
              <w:right w:w="28" w:type="dxa"/>
            </w:tcMar>
            <w:vAlign w:val="center"/>
          </w:tcPr>
          <w:p w14:paraId="58EAA922" w14:textId="77777777" w:rsidR="00841F5A" w:rsidRPr="00D9336D" w:rsidRDefault="00841F5A" w:rsidP="005923E7">
            <w:pPr>
              <w:pStyle w:val="RTU-TextinTables"/>
              <w:jc w:val="center"/>
              <w:rPr>
                <w:lang w:val="en-GB"/>
              </w:rPr>
            </w:pPr>
            <w:r w:rsidRPr="00D9336D">
              <w:rPr>
                <w:lang w:val="en-GB"/>
              </w:rPr>
              <w:t>12</w:t>
            </w:r>
          </w:p>
        </w:tc>
        <w:tc>
          <w:tcPr>
            <w:tcW w:w="794" w:type="dxa"/>
            <w:vAlign w:val="center"/>
          </w:tcPr>
          <w:p w14:paraId="3D675A6A" w14:textId="77777777" w:rsidR="00841F5A" w:rsidRPr="00D9336D" w:rsidRDefault="007F5C3A" w:rsidP="007F5C3A">
            <w:pPr>
              <w:pStyle w:val="RTU-TextinTables"/>
              <w:tabs>
                <w:tab w:val="left" w:pos="501"/>
              </w:tabs>
              <w:jc w:val="center"/>
              <w:rPr>
                <w:lang w:val="en-GB"/>
              </w:rPr>
            </w:pPr>
            <w:r w:rsidRPr="00D9336D">
              <w:rPr>
                <w:lang w:val="en-GB"/>
              </w:rPr>
              <w:t>All</w:t>
            </w:r>
            <w:r w:rsidR="00841F5A" w:rsidRPr="00D9336D">
              <w:rPr>
                <w:lang w:val="en-GB"/>
              </w:rPr>
              <w:t xml:space="preserve"> Caps</w:t>
            </w:r>
          </w:p>
        </w:tc>
      </w:tr>
      <w:tr w:rsidR="00841F5A" w:rsidRPr="00D9336D" w14:paraId="0EECD886" w14:textId="77777777" w:rsidTr="00402C61">
        <w:trPr>
          <w:jc w:val="center"/>
        </w:trPr>
        <w:tc>
          <w:tcPr>
            <w:tcW w:w="1672" w:type="dxa"/>
            <w:vAlign w:val="center"/>
          </w:tcPr>
          <w:p w14:paraId="5FB9F8A5" w14:textId="77777777" w:rsidR="00841F5A" w:rsidRPr="00D9336D" w:rsidRDefault="00841F5A" w:rsidP="005923E7">
            <w:pPr>
              <w:pStyle w:val="RTU-TextinTables"/>
              <w:rPr>
                <w:lang w:val="en-GB"/>
              </w:rPr>
            </w:pPr>
            <w:r w:rsidRPr="00D9336D">
              <w:rPr>
                <w:b/>
                <w:lang w:val="en-GB"/>
              </w:rPr>
              <w:t xml:space="preserve">Subheadings </w:t>
            </w:r>
            <w:r w:rsidRPr="00D9336D">
              <w:rPr>
                <w:lang w:val="en-GB"/>
              </w:rPr>
              <w:t>{Heading 2}</w:t>
            </w:r>
          </w:p>
        </w:tc>
        <w:tc>
          <w:tcPr>
            <w:tcW w:w="499" w:type="dxa"/>
            <w:tcMar>
              <w:left w:w="28" w:type="dxa"/>
              <w:right w:w="28" w:type="dxa"/>
            </w:tcMar>
            <w:vAlign w:val="center"/>
          </w:tcPr>
          <w:p w14:paraId="7C84B046"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096B6192" w14:textId="77777777" w:rsidR="00841F5A" w:rsidRPr="00D9336D" w:rsidRDefault="007F5C3A" w:rsidP="005923E7">
            <w:pPr>
              <w:pStyle w:val="RTU-TextinTables"/>
              <w:jc w:val="center"/>
              <w:rPr>
                <w:lang w:val="en-GB"/>
              </w:rPr>
            </w:pPr>
            <w:r w:rsidRPr="00D9336D">
              <w:rPr>
                <w:lang w:val="en-GB"/>
              </w:rPr>
              <w:t>+</w:t>
            </w:r>
          </w:p>
        </w:tc>
        <w:tc>
          <w:tcPr>
            <w:tcW w:w="567" w:type="dxa"/>
            <w:vAlign w:val="center"/>
          </w:tcPr>
          <w:p w14:paraId="778AE67E" w14:textId="77777777" w:rsidR="00841F5A" w:rsidRPr="00D9336D" w:rsidRDefault="00841F5A" w:rsidP="005923E7">
            <w:pPr>
              <w:pStyle w:val="RTU-TextinTables"/>
              <w:jc w:val="center"/>
              <w:rPr>
                <w:lang w:val="en-GB"/>
              </w:rPr>
            </w:pPr>
          </w:p>
        </w:tc>
        <w:tc>
          <w:tcPr>
            <w:tcW w:w="780" w:type="dxa"/>
            <w:vAlign w:val="center"/>
          </w:tcPr>
          <w:p w14:paraId="26B9626A"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3101530D" w14:textId="77777777" w:rsidR="00841F5A" w:rsidRPr="00D9336D" w:rsidRDefault="009C59CE" w:rsidP="009C59CE">
            <w:pPr>
              <w:pStyle w:val="RTU-TextinTables"/>
              <w:jc w:val="center"/>
              <w:rPr>
                <w:lang w:val="en-GB"/>
              </w:rPr>
            </w:pPr>
            <w:r>
              <w:rPr>
                <w:lang w:val="en-GB"/>
              </w:rPr>
              <w:t>Hanging 1</w:t>
            </w:r>
            <w:r w:rsidR="00FD7D22">
              <w:rPr>
                <w:lang w:val="en-GB"/>
              </w:rPr>
              <w:t>.02</w:t>
            </w:r>
            <w:r w:rsidR="00841F5A" w:rsidRPr="00D9336D">
              <w:rPr>
                <w:lang w:val="en-GB"/>
              </w:rPr>
              <w:t> cm</w:t>
            </w:r>
          </w:p>
        </w:tc>
        <w:tc>
          <w:tcPr>
            <w:tcW w:w="992" w:type="dxa"/>
            <w:vAlign w:val="center"/>
          </w:tcPr>
          <w:p w14:paraId="1ADBEBB2" w14:textId="77777777" w:rsidR="00841F5A" w:rsidRPr="00D9336D" w:rsidRDefault="00841F5A" w:rsidP="005923E7">
            <w:pPr>
              <w:pStyle w:val="RTU-TextinTables"/>
              <w:jc w:val="center"/>
              <w:rPr>
                <w:lang w:val="en-GB"/>
              </w:rPr>
            </w:pPr>
            <w:r w:rsidRPr="00D9336D">
              <w:rPr>
                <w:lang w:val="en-GB"/>
              </w:rPr>
              <w:t>Left</w:t>
            </w:r>
          </w:p>
        </w:tc>
        <w:tc>
          <w:tcPr>
            <w:tcW w:w="737" w:type="dxa"/>
            <w:vAlign w:val="center"/>
          </w:tcPr>
          <w:p w14:paraId="01EDDA91" w14:textId="77777777" w:rsidR="00841F5A" w:rsidRPr="00D9336D" w:rsidRDefault="007F5C3A" w:rsidP="005923E7">
            <w:pPr>
              <w:pStyle w:val="RTU-TextinTables"/>
              <w:jc w:val="center"/>
              <w:rPr>
                <w:lang w:val="en-GB"/>
              </w:rPr>
            </w:pPr>
            <w:r w:rsidRPr="00D9336D">
              <w:rPr>
                <w:lang w:val="en-GB"/>
              </w:rPr>
              <w:t>18</w:t>
            </w:r>
          </w:p>
        </w:tc>
        <w:tc>
          <w:tcPr>
            <w:tcW w:w="737" w:type="dxa"/>
            <w:tcMar>
              <w:left w:w="28" w:type="dxa"/>
              <w:right w:w="28" w:type="dxa"/>
            </w:tcMar>
            <w:vAlign w:val="center"/>
          </w:tcPr>
          <w:p w14:paraId="1CE6AA6B" w14:textId="77777777" w:rsidR="00841F5A" w:rsidRPr="00D9336D" w:rsidRDefault="009C59CE" w:rsidP="005923E7">
            <w:pPr>
              <w:pStyle w:val="RTU-TextinTables"/>
              <w:jc w:val="center"/>
              <w:rPr>
                <w:lang w:val="en-GB"/>
              </w:rPr>
            </w:pPr>
            <w:r>
              <w:rPr>
                <w:lang w:val="en-GB"/>
              </w:rPr>
              <w:t>6</w:t>
            </w:r>
          </w:p>
        </w:tc>
        <w:tc>
          <w:tcPr>
            <w:tcW w:w="794" w:type="dxa"/>
          </w:tcPr>
          <w:p w14:paraId="58249820" w14:textId="77777777" w:rsidR="00841F5A" w:rsidRPr="00D9336D" w:rsidRDefault="00841F5A" w:rsidP="005923E7">
            <w:pPr>
              <w:pStyle w:val="RTU-TextinTables"/>
              <w:jc w:val="center"/>
              <w:rPr>
                <w:lang w:val="en-GB"/>
              </w:rPr>
            </w:pPr>
          </w:p>
        </w:tc>
      </w:tr>
      <w:tr w:rsidR="00841F5A" w:rsidRPr="00D9336D" w14:paraId="2768C6AD" w14:textId="77777777" w:rsidTr="00402C61">
        <w:trPr>
          <w:jc w:val="center"/>
        </w:trPr>
        <w:tc>
          <w:tcPr>
            <w:tcW w:w="1672" w:type="dxa"/>
            <w:vAlign w:val="center"/>
          </w:tcPr>
          <w:p w14:paraId="2F3B3870" w14:textId="77777777" w:rsidR="00841F5A" w:rsidRPr="00D9336D" w:rsidRDefault="00841F5A" w:rsidP="005923E7">
            <w:pPr>
              <w:pStyle w:val="RTU-TextinTables"/>
              <w:rPr>
                <w:lang w:val="en-GB"/>
              </w:rPr>
            </w:pPr>
            <w:r w:rsidRPr="00D9336D">
              <w:rPr>
                <w:b/>
                <w:lang w:val="en-GB"/>
              </w:rPr>
              <w:t xml:space="preserve">Main text </w:t>
            </w:r>
            <w:r w:rsidRPr="00D9336D">
              <w:rPr>
                <w:lang w:val="en-GB"/>
              </w:rPr>
              <w:t>{Paragraph body}</w:t>
            </w:r>
          </w:p>
        </w:tc>
        <w:tc>
          <w:tcPr>
            <w:tcW w:w="499" w:type="dxa"/>
            <w:tcMar>
              <w:left w:w="28" w:type="dxa"/>
              <w:right w:w="28" w:type="dxa"/>
            </w:tcMar>
            <w:vAlign w:val="center"/>
          </w:tcPr>
          <w:p w14:paraId="0DF0FD87"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713AD98A" w14:textId="77777777" w:rsidR="00841F5A" w:rsidRPr="00D9336D" w:rsidRDefault="00841F5A" w:rsidP="005923E7">
            <w:pPr>
              <w:pStyle w:val="RTU-TextinTables"/>
              <w:jc w:val="center"/>
              <w:rPr>
                <w:lang w:val="en-GB"/>
              </w:rPr>
            </w:pPr>
          </w:p>
        </w:tc>
        <w:tc>
          <w:tcPr>
            <w:tcW w:w="567" w:type="dxa"/>
            <w:vAlign w:val="center"/>
          </w:tcPr>
          <w:p w14:paraId="79B8777E" w14:textId="77777777" w:rsidR="00841F5A" w:rsidRPr="00D9336D" w:rsidRDefault="00841F5A" w:rsidP="005923E7">
            <w:pPr>
              <w:pStyle w:val="RTU-TextinTables"/>
              <w:jc w:val="center"/>
              <w:rPr>
                <w:lang w:val="en-GB"/>
              </w:rPr>
            </w:pPr>
          </w:p>
        </w:tc>
        <w:tc>
          <w:tcPr>
            <w:tcW w:w="780" w:type="dxa"/>
            <w:vAlign w:val="center"/>
          </w:tcPr>
          <w:p w14:paraId="34CD206C"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3C61AE9E" w14:textId="77777777" w:rsidR="00841F5A" w:rsidRPr="00D9336D" w:rsidRDefault="007F5C3A" w:rsidP="005923E7">
            <w:pPr>
              <w:pStyle w:val="RTU-TextinTables"/>
              <w:jc w:val="center"/>
              <w:rPr>
                <w:lang w:val="en-GB"/>
              </w:rPr>
            </w:pPr>
            <w:r w:rsidRPr="00D9336D">
              <w:rPr>
                <w:lang w:val="en-GB"/>
              </w:rPr>
              <w:t>First line 0.7</w:t>
            </w:r>
            <w:r w:rsidR="00841F5A" w:rsidRPr="00D9336D">
              <w:rPr>
                <w:lang w:val="en-GB"/>
              </w:rPr>
              <w:t> cm</w:t>
            </w:r>
          </w:p>
        </w:tc>
        <w:tc>
          <w:tcPr>
            <w:tcW w:w="992" w:type="dxa"/>
            <w:vAlign w:val="center"/>
          </w:tcPr>
          <w:p w14:paraId="0A74C602"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3CDCEFB4" w14:textId="77777777" w:rsidR="00841F5A" w:rsidRPr="00D9336D" w:rsidRDefault="00841F5A" w:rsidP="005923E7">
            <w:pPr>
              <w:pStyle w:val="RTU-TextinTables"/>
              <w:jc w:val="center"/>
              <w:rPr>
                <w:lang w:val="en-GB"/>
              </w:rPr>
            </w:pPr>
            <w:r w:rsidRPr="00D9336D">
              <w:rPr>
                <w:lang w:val="en-GB"/>
              </w:rPr>
              <w:t>0</w:t>
            </w:r>
          </w:p>
        </w:tc>
        <w:tc>
          <w:tcPr>
            <w:tcW w:w="737" w:type="dxa"/>
            <w:tcMar>
              <w:left w:w="28" w:type="dxa"/>
              <w:right w:w="28" w:type="dxa"/>
            </w:tcMar>
            <w:vAlign w:val="center"/>
          </w:tcPr>
          <w:p w14:paraId="02E48FFB" w14:textId="77777777" w:rsidR="00841F5A" w:rsidRPr="00D9336D" w:rsidRDefault="00841F5A" w:rsidP="005923E7">
            <w:pPr>
              <w:pStyle w:val="RTU-TextinTables"/>
              <w:jc w:val="center"/>
              <w:rPr>
                <w:lang w:val="en-GB"/>
              </w:rPr>
            </w:pPr>
            <w:r w:rsidRPr="00D9336D">
              <w:rPr>
                <w:lang w:val="en-GB"/>
              </w:rPr>
              <w:t>0</w:t>
            </w:r>
          </w:p>
        </w:tc>
        <w:tc>
          <w:tcPr>
            <w:tcW w:w="794" w:type="dxa"/>
          </w:tcPr>
          <w:p w14:paraId="15743D85" w14:textId="77777777" w:rsidR="00841F5A" w:rsidRPr="00D9336D" w:rsidRDefault="00841F5A" w:rsidP="005923E7">
            <w:pPr>
              <w:pStyle w:val="RTU-TextinTables"/>
              <w:jc w:val="center"/>
              <w:rPr>
                <w:lang w:val="en-GB"/>
              </w:rPr>
            </w:pPr>
          </w:p>
        </w:tc>
      </w:tr>
      <w:tr w:rsidR="00841F5A" w:rsidRPr="00D9336D" w14:paraId="6B011C2C" w14:textId="77777777" w:rsidTr="00402C61">
        <w:trPr>
          <w:jc w:val="center"/>
        </w:trPr>
        <w:tc>
          <w:tcPr>
            <w:tcW w:w="1672" w:type="dxa"/>
            <w:vAlign w:val="center"/>
          </w:tcPr>
          <w:p w14:paraId="799A9D88" w14:textId="77777777" w:rsidR="00841F5A" w:rsidRPr="00D9336D" w:rsidRDefault="00841F5A" w:rsidP="005923E7">
            <w:pPr>
              <w:pStyle w:val="RTU-TextinTables"/>
              <w:rPr>
                <w:lang w:val="en-GB"/>
              </w:rPr>
            </w:pPr>
            <w:r w:rsidRPr="00D9336D">
              <w:rPr>
                <w:b/>
                <w:lang w:val="en-GB"/>
              </w:rPr>
              <w:t xml:space="preserve">Figure titles </w:t>
            </w:r>
            <w:r w:rsidRPr="00D9336D">
              <w:rPr>
                <w:lang w:val="en-GB"/>
              </w:rPr>
              <w:t>{Figure title}</w:t>
            </w:r>
          </w:p>
        </w:tc>
        <w:tc>
          <w:tcPr>
            <w:tcW w:w="499" w:type="dxa"/>
            <w:tcMar>
              <w:left w:w="28" w:type="dxa"/>
              <w:right w:w="28" w:type="dxa"/>
            </w:tcMar>
            <w:vAlign w:val="center"/>
          </w:tcPr>
          <w:p w14:paraId="3B9A5D92" w14:textId="77777777" w:rsidR="00841F5A" w:rsidRPr="00D9336D" w:rsidRDefault="007F5C3A" w:rsidP="005923E7">
            <w:pPr>
              <w:pStyle w:val="RTU-TextinTables"/>
              <w:jc w:val="center"/>
              <w:rPr>
                <w:lang w:val="en-GB"/>
              </w:rPr>
            </w:pPr>
            <w:r w:rsidRPr="00D9336D">
              <w:rPr>
                <w:lang w:val="en-GB"/>
              </w:rPr>
              <w:t>12</w:t>
            </w:r>
          </w:p>
        </w:tc>
        <w:tc>
          <w:tcPr>
            <w:tcW w:w="495" w:type="dxa"/>
            <w:tcMar>
              <w:left w:w="28" w:type="dxa"/>
              <w:right w:w="28" w:type="dxa"/>
            </w:tcMar>
            <w:vAlign w:val="center"/>
          </w:tcPr>
          <w:p w14:paraId="2C048AEC" w14:textId="77777777" w:rsidR="00841F5A" w:rsidRPr="00D9336D" w:rsidRDefault="00841F5A" w:rsidP="005923E7">
            <w:pPr>
              <w:pStyle w:val="RTU-TextinTables"/>
              <w:jc w:val="center"/>
              <w:rPr>
                <w:lang w:val="en-GB"/>
              </w:rPr>
            </w:pPr>
          </w:p>
        </w:tc>
        <w:tc>
          <w:tcPr>
            <w:tcW w:w="567" w:type="dxa"/>
            <w:vAlign w:val="center"/>
          </w:tcPr>
          <w:p w14:paraId="45525441" w14:textId="77777777" w:rsidR="00841F5A" w:rsidRPr="00D9336D" w:rsidRDefault="00841F5A" w:rsidP="005923E7">
            <w:pPr>
              <w:pStyle w:val="RTU-TextinTables"/>
              <w:jc w:val="center"/>
              <w:rPr>
                <w:lang w:val="en-GB"/>
              </w:rPr>
            </w:pPr>
          </w:p>
        </w:tc>
        <w:tc>
          <w:tcPr>
            <w:tcW w:w="780" w:type="dxa"/>
            <w:vAlign w:val="center"/>
          </w:tcPr>
          <w:p w14:paraId="02771743"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2DC40A0E" w14:textId="77777777" w:rsidR="00841F5A" w:rsidRPr="00D9336D" w:rsidRDefault="00841F5A" w:rsidP="005923E7">
            <w:pPr>
              <w:pStyle w:val="RTU-TextinTables"/>
              <w:jc w:val="center"/>
              <w:rPr>
                <w:lang w:val="en-GB"/>
              </w:rPr>
            </w:pPr>
          </w:p>
        </w:tc>
        <w:tc>
          <w:tcPr>
            <w:tcW w:w="992" w:type="dxa"/>
            <w:vAlign w:val="center"/>
          </w:tcPr>
          <w:p w14:paraId="54C29514"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47DDF084" w14:textId="77777777" w:rsidR="00841F5A" w:rsidRPr="00D9336D" w:rsidRDefault="007F5C3A" w:rsidP="005923E7">
            <w:pPr>
              <w:pStyle w:val="RTU-TextinTables"/>
              <w:jc w:val="center"/>
              <w:rPr>
                <w:lang w:val="en-GB"/>
              </w:rPr>
            </w:pPr>
            <w:r w:rsidRPr="00D9336D">
              <w:rPr>
                <w:lang w:val="en-GB"/>
              </w:rPr>
              <w:t>12</w:t>
            </w:r>
          </w:p>
        </w:tc>
        <w:tc>
          <w:tcPr>
            <w:tcW w:w="737" w:type="dxa"/>
            <w:tcMar>
              <w:left w:w="28" w:type="dxa"/>
              <w:right w:w="28" w:type="dxa"/>
            </w:tcMar>
            <w:vAlign w:val="center"/>
          </w:tcPr>
          <w:p w14:paraId="2860C009" w14:textId="77777777" w:rsidR="00841F5A" w:rsidRPr="00D9336D" w:rsidRDefault="00841F5A" w:rsidP="005923E7">
            <w:pPr>
              <w:pStyle w:val="RTU-TextinTables"/>
              <w:jc w:val="center"/>
              <w:rPr>
                <w:lang w:val="en-GB"/>
              </w:rPr>
            </w:pPr>
            <w:r w:rsidRPr="00D9336D">
              <w:rPr>
                <w:lang w:val="en-GB"/>
              </w:rPr>
              <w:t>12</w:t>
            </w:r>
          </w:p>
        </w:tc>
        <w:tc>
          <w:tcPr>
            <w:tcW w:w="794" w:type="dxa"/>
          </w:tcPr>
          <w:p w14:paraId="22B3E912" w14:textId="77777777" w:rsidR="00841F5A" w:rsidRPr="00D9336D" w:rsidRDefault="00841F5A" w:rsidP="005923E7">
            <w:pPr>
              <w:pStyle w:val="RTU-TextinTables"/>
              <w:jc w:val="center"/>
              <w:rPr>
                <w:lang w:val="en-GB"/>
              </w:rPr>
            </w:pPr>
          </w:p>
        </w:tc>
      </w:tr>
      <w:tr w:rsidR="005078FF" w:rsidRPr="00D9336D" w14:paraId="0959A331" w14:textId="77777777" w:rsidTr="00402C61">
        <w:trPr>
          <w:jc w:val="center"/>
        </w:trPr>
        <w:tc>
          <w:tcPr>
            <w:tcW w:w="1672" w:type="dxa"/>
            <w:vAlign w:val="center"/>
          </w:tcPr>
          <w:p w14:paraId="24A2AC83" w14:textId="77777777" w:rsidR="005078FF" w:rsidRPr="00D9336D" w:rsidRDefault="005078FF" w:rsidP="005923E7">
            <w:pPr>
              <w:pStyle w:val="RTU-TextinTables"/>
              <w:rPr>
                <w:b/>
                <w:lang w:val="en-GB"/>
              </w:rPr>
            </w:pPr>
            <w:r w:rsidRPr="00D9336D">
              <w:rPr>
                <w:b/>
                <w:lang w:val="en-GB"/>
              </w:rPr>
              <w:t>Text in figures</w:t>
            </w:r>
          </w:p>
          <w:p w14:paraId="0FC0E00E" w14:textId="77777777" w:rsidR="009A4E19" w:rsidRPr="00D9336D" w:rsidRDefault="009A4E19" w:rsidP="005923E7">
            <w:pPr>
              <w:pStyle w:val="RTU-TextinTables"/>
              <w:rPr>
                <w:lang w:val="en-GB"/>
              </w:rPr>
            </w:pPr>
            <w:r w:rsidRPr="00D9336D">
              <w:rPr>
                <w:lang w:val="en-GB"/>
              </w:rPr>
              <w:t>{</w:t>
            </w:r>
            <w:r w:rsidR="00C43AD8" w:rsidRPr="00D9336D">
              <w:rPr>
                <w:lang w:val="en-GB"/>
              </w:rPr>
              <w:t>T</w:t>
            </w:r>
            <w:r w:rsidRPr="00D9336D">
              <w:rPr>
                <w:lang w:val="en-GB"/>
              </w:rPr>
              <w:t>ext in figures}</w:t>
            </w:r>
          </w:p>
        </w:tc>
        <w:tc>
          <w:tcPr>
            <w:tcW w:w="499" w:type="dxa"/>
            <w:tcMar>
              <w:left w:w="28" w:type="dxa"/>
              <w:right w:w="28" w:type="dxa"/>
            </w:tcMar>
            <w:vAlign w:val="center"/>
          </w:tcPr>
          <w:p w14:paraId="756030FB" w14:textId="77777777" w:rsidR="005078FF" w:rsidRPr="00D9336D" w:rsidRDefault="005078FF" w:rsidP="005923E7">
            <w:pPr>
              <w:pStyle w:val="RTU-TextinTables"/>
              <w:jc w:val="center"/>
              <w:rPr>
                <w:lang w:val="en-GB"/>
              </w:rPr>
            </w:pPr>
            <w:r w:rsidRPr="00D9336D">
              <w:rPr>
                <w:lang w:val="en-GB"/>
              </w:rPr>
              <w:t>10</w:t>
            </w:r>
          </w:p>
        </w:tc>
        <w:tc>
          <w:tcPr>
            <w:tcW w:w="495" w:type="dxa"/>
            <w:tcMar>
              <w:left w:w="28" w:type="dxa"/>
              <w:right w:w="28" w:type="dxa"/>
            </w:tcMar>
            <w:vAlign w:val="center"/>
          </w:tcPr>
          <w:p w14:paraId="0643FA5C" w14:textId="77777777" w:rsidR="005078FF" w:rsidRPr="00D9336D" w:rsidRDefault="005078FF" w:rsidP="005923E7">
            <w:pPr>
              <w:pStyle w:val="RTU-TextinTables"/>
              <w:jc w:val="center"/>
              <w:rPr>
                <w:lang w:val="en-GB"/>
              </w:rPr>
            </w:pPr>
          </w:p>
        </w:tc>
        <w:tc>
          <w:tcPr>
            <w:tcW w:w="567" w:type="dxa"/>
            <w:vAlign w:val="center"/>
          </w:tcPr>
          <w:p w14:paraId="78E8418F" w14:textId="77777777" w:rsidR="005078FF" w:rsidRPr="00D9336D" w:rsidRDefault="005078FF" w:rsidP="005923E7">
            <w:pPr>
              <w:pStyle w:val="RTU-TextinTables"/>
              <w:jc w:val="center"/>
              <w:rPr>
                <w:lang w:val="en-GB"/>
              </w:rPr>
            </w:pPr>
          </w:p>
        </w:tc>
        <w:tc>
          <w:tcPr>
            <w:tcW w:w="780" w:type="dxa"/>
            <w:vAlign w:val="center"/>
          </w:tcPr>
          <w:p w14:paraId="0127F640" w14:textId="77777777" w:rsidR="005078FF" w:rsidRPr="00D9336D" w:rsidRDefault="005078FF" w:rsidP="005923E7">
            <w:pPr>
              <w:pStyle w:val="RTU-TextinTables"/>
              <w:jc w:val="center"/>
              <w:rPr>
                <w:lang w:val="en-GB"/>
              </w:rPr>
            </w:pPr>
            <w:r w:rsidRPr="00D9336D">
              <w:rPr>
                <w:lang w:val="en-GB"/>
              </w:rPr>
              <w:t>single</w:t>
            </w:r>
          </w:p>
        </w:tc>
        <w:tc>
          <w:tcPr>
            <w:tcW w:w="748" w:type="dxa"/>
            <w:vAlign w:val="center"/>
          </w:tcPr>
          <w:p w14:paraId="751EACEB" w14:textId="77777777" w:rsidR="005078FF" w:rsidRPr="00D9336D" w:rsidRDefault="005078FF" w:rsidP="005923E7">
            <w:pPr>
              <w:pStyle w:val="RTU-TextinTables"/>
              <w:jc w:val="center"/>
              <w:rPr>
                <w:lang w:val="en-GB"/>
              </w:rPr>
            </w:pPr>
          </w:p>
        </w:tc>
        <w:tc>
          <w:tcPr>
            <w:tcW w:w="992" w:type="dxa"/>
            <w:vAlign w:val="center"/>
          </w:tcPr>
          <w:p w14:paraId="34DCB201" w14:textId="77777777" w:rsidR="005078FF" w:rsidRPr="00D9336D" w:rsidRDefault="005078FF" w:rsidP="005923E7">
            <w:pPr>
              <w:pStyle w:val="RTU-TextinTables"/>
              <w:jc w:val="center"/>
              <w:rPr>
                <w:lang w:val="en-GB"/>
              </w:rPr>
            </w:pPr>
          </w:p>
        </w:tc>
        <w:tc>
          <w:tcPr>
            <w:tcW w:w="737" w:type="dxa"/>
            <w:vAlign w:val="center"/>
          </w:tcPr>
          <w:p w14:paraId="11A58E55" w14:textId="77777777" w:rsidR="005078FF" w:rsidRPr="00D9336D" w:rsidRDefault="005078FF" w:rsidP="005923E7">
            <w:pPr>
              <w:pStyle w:val="RTU-TextinTables"/>
              <w:jc w:val="center"/>
              <w:rPr>
                <w:lang w:val="en-GB"/>
              </w:rPr>
            </w:pPr>
            <w:r w:rsidRPr="00D9336D">
              <w:rPr>
                <w:lang w:val="en-GB"/>
              </w:rPr>
              <w:t>0</w:t>
            </w:r>
          </w:p>
        </w:tc>
        <w:tc>
          <w:tcPr>
            <w:tcW w:w="737" w:type="dxa"/>
            <w:tcMar>
              <w:left w:w="28" w:type="dxa"/>
              <w:right w:w="28" w:type="dxa"/>
            </w:tcMar>
            <w:vAlign w:val="center"/>
          </w:tcPr>
          <w:p w14:paraId="17520EAD" w14:textId="77777777" w:rsidR="005078FF" w:rsidRPr="00D9336D" w:rsidRDefault="005078FF" w:rsidP="005923E7">
            <w:pPr>
              <w:pStyle w:val="RTU-TextinTables"/>
              <w:jc w:val="center"/>
              <w:rPr>
                <w:lang w:val="en-GB"/>
              </w:rPr>
            </w:pPr>
            <w:r w:rsidRPr="00D9336D">
              <w:rPr>
                <w:lang w:val="en-GB"/>
              </w:rPr>
              <w:t>0</w:t>
            </w:r>
          </w:p>
        </w:tc>
        <w:tc>
          <w:tcPr>
            <w:tcW w:w="794" w:type="dxa"/>
          </w:tcPr>
          <w:p w14:paraId="4209B460" w14:textId="77777777" w:rsidR="005078FF" w:rsidRPr="00D9336D" w:rsidRDefault="005078FF" w:rsidP="005923E7">
            <w:pPr>
              <w:pStyle w:val="RTU-TextinTables"/>
              <w:jc w:val="center"/>
              <w:rPr>
                <w:lang w:val="en-GB"/>
              </w:rPr>
            </w:pPr>
          </w:p>
        </w:tc>
      </w:tr>
      <w:tr w:rsidR="00841F5A" w:rsidRPr="00D9336D" w14:paraId="5AC12A8C" w14:textId="77777777" w:rsidTr="00402C61">
        <w:trPr>
          <w:jc w:val="center"/>
        </w:trPr>
        <w:tc>
          <w:tcPr>
            <w:tcW w:w="1672" w:type="dxa"/>
            <w:vAlign w:val="center"/>
          </w:tcPr>
          <w:p w14:paraId="4ED639E2" w14:textId="77777777" w:rsidR="00841F5A" w:rsidRPr="00D9336D" w:rsidRDefault="00841F5A" w:rsidP="005923E7">
            <w:pPr>
              <w:pStyle w:val="RTU-TextinTables"/>
              <w:rPr>
                <w:b/>
                <w:lang w:val="en-GB"/>
              </w:rPr>
            </w:pPr>
            <w:r w:rsidRPr="00D9336D">
              <w:rPr>
                <w:b/>
                <w:lang w:val="en-GB"/>
              </w:rPr>
              <w:t>Table titles {</w:t>
            </w:r>
            <w:r w:rsidRPr="00D9336D">
              <w:rPr>
                <w:lang w:val="en-GB"/>
              </w:rPr>
              <w:t>Table title</w:t>
            </w:r>
            <w:r w:rsidRPr="00D9336D">
              <w:rPr>
                <w:b/>
                <w:lang w:val="en-GB"/>
              </w:rPr>
              <w:t>}</w:t>
            </w:r>
          </w:p>
        </w:tc>
        <w:tc>
          <w:tcPr>
            <w:tcW w:w="499" w:type="dxa"/>
            <w:tcMar>
              <w:left w:w="28" w:type="dxa"/>
              <w:right w:w="28" w:type="dxa"/>
            </w:tcMar>
            <w:vAlign w:val="center"/>
          </w:tcPr>
          <w:p w14:paraId="0B777DF4"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0227ADDF" w14:textId="77777777" w:rsidR="00841F5A" w:rsidRPr="00D9336D" w:rsidRDefault="00841F5A" w:rsidP="005923E7">
            <w:pPr>
              <w:pStyle w:val="RTU-TextinTables"/>
              <w:jc w:val="center"/>
              <w:rPr>
                <w:lang w:val="en-GB"/>
              </w:rPr>
            </w:pPr>
          </w:p>
        </w:tc>
        <w:tc>
          <w:tcPr>
            <w:tcW w:w="567" w:type="dxa"/>
            <w:vAlign w:val="center"/>
          </w:tcPr>
          <w:p w14:paraId="4745E847" w14:textId="77777777" w:rsidR="00841F5A" w:rsidRPr="00D9336D" w:rsidRDefault="00841F5A" w:rsidP="005923E7">
            <w:pPr>
              <w:pStyle w:val="RTU-TextinTables"/>
              <w:jc w:val="center"/>
              <w:rPr>
                <w:lang w:val="en-GB"/>
              </w:rPr>
            </w:pPr>
          </w:p>
        </w:tc>
        <w:tc>
          <w:tcPr>
            <w:tcW w:w="780" w:type="dxa"/>
            <w:vAlign w:val="center"/>
          </w:tcPr>
          <w:p w14:paraId="5FECC256"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18E84638" w14:textId="77777777" w:rsidR="00841F5A" w:rsidRPr="00D9336D" w:rsidRDefault="00841F5A" w:rsidP="005923E7">
            <w:pPr>
              <w:pStyle w:val="RTU-TextinTables"/>
              <w:jc w:val="center"/>
              <w:rPr>
                <w:lang w:val="en-GB"/>
              </w:rPr>
            </w:pPr>
          </w:p>
        </w:tc>
        <w:tc>
          <w:tcPr>
            <w:tcW w:w="992" w:type="dxa"/>
            <w:vAlign w:val="center"/>
          </w:tcPr>
          <w:p w14:paraId="21DA982E"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5A0CDB46" w14:textId="77777777" w:rsidR="00841F5A" w:rsidRPr="00D9336D" w:rsidRDefault="007F5C3A" w:rsidP="005923E7">
            <w:pPr>
              <w:pStyle w:val="RTU-TextinTables"/>
              <w:jc w:val="center"/>
              <w:rPr>
                <w:lang w:val="en-GB"/>
              </w:rPr>
            </w:pPr>
            <w:r w:rsidRPr="00D9336D">
              <w:rPr>
                <w:lang w:val="en-GB"/>
              </w:rPr>
              <w:t>12</w:t>
            </w:r>
          </w:p>
        </w:tc>
        <w:tc>
          <w:tcPr>
            <w:tcW w:w="737" w:type="dxa"/>
            <w:tcMar>
              <w:left w:w="28" w:type="dxa"/>
              <w:right w:w="28" w:type="dxa"/>
            </w:tcMar>
            <w:vAlign w:val="center"/>
          </w:tcPr>
          <w:p w14:paraId="3A44FFF8" w14:textId="77777777" w:rsidR="00841F5A" w:rsidRPr="00D9336D" w:rsidRDefault="007F5C3A" w:rsidP="005923E7">
            <w:pPr>
              <w:pStyle w:val="RTU-TextinTables"/>
              <w:jc w:val="center"/>
              <w:rPr>
                <w:lang w:val="en-GB"/>
              </w:rPr>
            </w:pPr>
            <w:r w:rsidRPr="00D9336D">
              <w:rPr>
                <w:lang w:val="en-GB"/>
              </w:rPr>
              <w:t>12</w:t>
            </w:r>
          </w:p>
        </w:tc>
        <w:tc>
          <w:tcPr>
            <w:tcW w:w="794" w:type="dxa"/>
          </w:tcPr>
          <w:p w14:paraId="041CAA62" w14:textId="77777777" w:rsidR="00841F5A" w:rsidRPr="00D9336D" w:rsidRDefault="00841F5A" w:rsidP="005923E7">
            <w:pPr>
              <w:pStyle w:val="RTU-TextinTables"/>
              <w:jc w:val="center"/>
              <w:rPr>
                <w:lang w:val="en-GB"/>
              </w:rPr>
            </w:pPr>
          </w:p>
        </w:tc>
      </w:tr>
      <w:tr w:rsidR="00841F5A" w:rsidRPr="00D9336D" w14:paraId="1BEADB68" w14:textId="77777777" w:rsidTr="00402C61">
        <w:trPr>
          <w:jc w:val="center"/>
        </w:trPr>
        <w:tc>
          <w:tcPr>
            <w:tcW w:w="1672" w:type="dxa"/>
            <w:vAlign w:val="center"/>
          </w:tcPr>
          <w:p w14:paraId="3F8A187F" w14:textId="77777777" w:rsidR="00841F5A" w:rsidRPr="00D9336D" w:rsidRDefault="00841F5A" w:rsidP="005923E7">
            <w:pPr>
              <w:pStyle w:val="RTU-TextinTables"/>
              <w:rPr>
                <w:lang w:val="en-GB"/>
              </w:rPr>
            </w:pPr>
            <w:r w:rsidRPr="00D9336D">
              <w:rPr>
                <w:b/>
                <w:lang w:val="en-GB"/>
              </w:rPr>
              <w:t>Text in tables {</w:t>
            </w:r>
            <w:r w:rsidRPr="00D9336D">
              <w:rPr>
                <w:lang w:val="en-GB"/>
              </w:rPr>
              <w:t>Text in tables}</w:t>
            </w:r>
          </w:p>
        </w:tc>
        <w:tc>
          <w:tcPr>
            <w:tcW w:w="499" w:type="dxa"/>
            <w:tcMar>
              <w:left w:w="28" w:type="dxa"/>
              <w:right w:w="28" w:type="dxa"/>
            </w:tcMar>
            <w:vAlign w:val="center"/>
          </w:tcPr>
          <w:p w14:paraId="2FDA9F99" w14:textId="77777777" w:rsidR="00841F5A" w:rsidRPr="00D9336D" w:rsidRDefault="00841F5A" w:rsidP="005923E7">
            <w:pPr>
              <w:pStyle w:val="RTU-TextinTables"/>
              <w:jc w:val="center"/>
              <w:rPr>
                <w:lang w:val="en-GB"/>
              </w:rPr>
            </w:pPr>
            <w:r w:rsidRPr="00D9336D">
              <w:rPr>
                <w:lang w:val="en-GB"/>
              </w:rPr>
              <w:t>10</w:t>
            </w:r>
          </w:p>
        </w:tc>
        <w:tc>
          <w:tcPr>
            <w:tcW w:w="495" w:type="dxa"/>
            <w:tcMar>
              <w:left w:w="28" w:type="dxa"/>
              <w:right w:w="28" w:type="dxa"/>
            </w:tcMar>
            <w:vAlign w:val="center"/>
          </w:tcPr>
          <w:p w14:paraId="712973CA" w14:textId="77777777" w:rsidR="00841F5A" w:rsidRPr="00D9336D" w:rsidRDefault="00841F5A" w:rsidP="005923E7">
            <w:pPr>
              <w:pStyle w:val="RTU-TextinTables"/>
              <w:jc w:val="center"/>
              <w:rPr>
                <w:lang w:val="en-GB"/>
              </w:rPr>
            </w:pPr>
          </w:p>
        </w:tc>
        <w:tc>
          <w:tcPr>
            <w:tcW w:w="567" w:type="dxa"/>
            <w:vAlign w:val="center"/>
          </w:tcPr>
          <w:p w14:paraId="5E4C09F6" w14:textId="77777777" w:rsidR="00841F5A" w:rsidRPr="00D9336D" w:rsidRDefault="00841F5A" w:rsidP="005923E7">
            <w:pPr>
              <w:pStyle w:val="RTU-TextinTables"/>
              <w:jc w:val="center"/>
              <w:rPr>
                <w:lang w:val="en-GB"/>
              </w:rPr>
            </w:pPr>
          </w:p>
        </w:tc>
        <w:tc>
          <w:tcPr>
            <w:tcW w:w="780" w:type="dxa"/>
            <w:vAlign w:val="center"/>
          </w:tcPr>
          <w:p w14:paraId="26270CB1"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431EB279" w14:textId="77777777" w:rsidR="00841F5A" w:rsidRPr="00D9336D" w:rsidRDefault="00841F5A" w:rsidP="005923E7">
            <w:pPr>
              <w:pStyle w:val="RTU-TextinTables"/>
              <w:jc w:val="center"/>
              <w:rPr>
                <w:lang w:val="en-GB"/>
              </w:rPr>
            </w:pPr>
          </w:p>
        </w:tc>
        <w:tc>
          <w:tcPr>
            <w:tcW w:w="992" w:type="dxa"/>
            <w:vAlign w:val="center"/>
          </w:tcPr>
          <w:p w14:paraId="0BB1B370" w14:textId="77777777" w:rsidR="00841F5A" w:rsidRPr="00D9336D" w:rsidRDefault="00841F5A" w:rsidP="005923E7">
            <w:pPr>
              <w:pStyle w:val="RTU-TextinTables"/>
              <w:jc w:val="center"/>
              <w:rPr>
                <w:lang w:val="en-GB"/>
              </w:rPr>
            </w:pPr>
            <w:r w:rsidRPr="00D9336D">
              <w:rPr>
                <w:lang w:val="en-GB"/>
              </w:rPr>
              <w:t>Left</w:t>
            </w:r>
          </w:p>
        </w:tc>
        <w:tc>
          <w:tcPr>
            <w:tcW w:w="737" w:type="dxa"/>
            <w:vAlign w:val="center"/>
          </w:tcPr>
          <w:p w14:paraId="3B3D7D3F" w14:textId="77777777" w:rsidR="00841F5A" w:rsidRPr="00D9336D" w:rsidRDefault="00841F5A" w:rsidP="005923E7">
            <w:pPr>
              <w:pStyle w:val="RTU-TextinTables"/>
              <w:jc w:val="center"/>
              <w:rPr>
                <w:lang w:val="en-GB"/>
              </w:rPr>
            </w:pPr>
            <w:r w:rsidRPr="00D9336D">
              <w:rPr>
                <w:lang w:val="en-GB"/>
              </w:rPr>
              <w:t>2</w:t>
            </w:r>
          </w:p>
        </w:tc>
        <w:tc>
          <w:tcPr>
            <w:tcW w:w="737" w:type="dxa"/>
            <w:tcMar>
              <w:left w:w="28" w:type="dxa"/>
              <w:right w:w="28" w:type="dxa"/>
            </w:tcMar>
            <w:vAlign w:val="center"/>
          </w:tcPr>
          <w:p w14:paraId="40FA9E26" w14:textId="77777777" w:rsidR="00841F5A" w:rsidRPr="00D9336D" w:rsidRDefault="00841F5A" w:rsidP="005923E7">
            <w:pPr>
              <w:pStyle w:val="RTU-TextinTables"/>
              <w:jc w:val="center"/>
              <w:rPr>
                <w:lang w:val="en-GB"/>
              </w:rPr>
            </w:pPr>
            <w:r w:rsidRPr="00D9336D">
              <w:rPr>
                <w:lang w:val="en-GB"/>
              </w:rPr>
              <w:t>2</w:t>
            </w:r>
          </w:p>
        </w:tc>
        <w:tc>
          <w:tcPr>
            <w:tcW w:w="794" w:type="dxa"/>
          </w:tcPr>
          <w:p w14:paraId="6991DD7C" w14:textId="77777777" w:rsidR="00841F5A" w:rsidRPr="00D9336D" w:rsidRDefault="00841F5A" w:rsidP="005923E7">
            <w:pPr>
              <w:pStyle w:val="RTU-TextinTables"/>
              <w:jc w:val="center"/>
              <w:rPr>
                <w:lang w:val="en-GB"/>
              </w:rPr>
            </w:pPr>
          </w:p>
        </w:tc>
      </w:tr>
      <w:tr w:rsidR="00841F5A" w:rsidRPr="00D9336D" w14:paraId="0F3CC107" w14:textId="77777777" w:rsidTr="00402C61">
        <w:trPr>
          <w:jc w:val="center"/>
        </w:trPr>
        <w:tc>
          <w:tcPr>
            <w:tcW w:w="1672" w:type="dxa"/>
            <w:vAlign w:val="center"/>
          </w:tcPr>
          <w:p w14:paraId="1BEFD3D7" w14:textId="77777777" w:rsidR="00841F5A" w:rsidRPr="00D9336D" w:rsidRDefault="00841F5A" w:rsidP="005923E7">
            <w:pPr>
              <w:pStyle w:val="RTU-TextinTables"/>
              <w:rPr>
                <w:b/>
                <w:lang w:val="en-GB"/>
              </w:rPr>
            </w:pPr>
            <w:r w:rsidRPr="00D9336D">
              <w:rPr>
                <w:b/>
                <w:lang w:val="en-GB"/>
              </w:rPr>
              <w:t xml:space="preserve">Lists </w:t>
            </w:r>
            <w:r w:rsidRPr="00D9336D">
              <w:rPr>
                <w:lang w:val="en-GB"/>
              </w:rPr>
              <w:t>{Bulleted list}, {Numbered list}</w:t>
            </w:r>
          </w:p>
        </w:tc>
        <w:tc>
          <w:tcPr>
            <w:tcW w:w="499" w:type="dxa"/>
            <w:tcMar>
              <w:left w:w="28" w:type="dxa"/>
              <w:right w:w="28" w:type="dxa"/>
            </w:tcMar>
            <w:vAlign w:val="center"/>
          </w:tcPr>
          <w:p w14:paraId="5A9E9547"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10D1AB26" w14:textId="77777777" w:rsidR="00841F5A" w:rsidRPr="00D9336D" w:rsidRDefault="00841F5A" w:rsidP="005923E7">
            <w:pPr>
              <w:pStyle w:val="RTU-TextinTables"/>
              <w:jc w:val="center"/>
              <w:rPr>
                <w:lang w:val="en-GB"/>
              </w:rPr>
            </w:pPr>
          </w:p>
        </w:tc>
        <w:tc>
          <w:tcPr>
            <w:tcW w:w="567" w:type="dxa"/>
            <w:vAlign w:val="center"/>
          </w:tcPr>
          <w:p w14:paraId="569F88ED" w14:textId="77777777" w:rsidR="00841F5A" w:rsidRPr="00D9336D" w:rsidRDefault="00841F5A" w:rsidP="005923E7">
            <w:pPr>
              <w:pStyle w:val="RTU-TextinTables"/>
              <w:jc w:val="center"/>
              <w:rPr>
                <w:lang w:val="en-GB"/>
              </w:rPr>
            </w:pPr>
          </w:p>
        </w:tc>
        <w:tc>
          <w:tcPr>
            <w:tcW w:w="780" w:type="dxa"/>
            <w:vAlign w:val="center"/>
          </w:tcPr>
          <w:p w14:paraId="4154C7CF"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6C8236A0" w14:textId="77777777" w:rsidR="00841F5A" w:rsidRPr="00D9336D" w:rsidRDefault="00F26662" w:rsidP="00F26662">
            <w:pPr>
              <w:pStyle w:val="RTU-TextinTables"/>
              <w:jc w:val="center"/>
              <w:rPr>
                <w:lang w:val="en-GB"/>
              </w:rPr>
            </w:pPr>
            <w:r>
              <w:rPr>
                <w:lang w:val="en-GB"/>
              </w:rPr>
              <w:t>Left 0.8</w:t>
            </w:r>
            <w:r w:rsidR="00841F5A" w:rsidRPr="00D9336D">
              <w:rPr>
                <w:lang w:val="en-GB"/>
              </w:rPr>
              <w:t> cm and hanging 0.</w:t>
            </w:r>
            <w:r w:rsidR="00AF47BF" w:rsidRPr="00D9336D">
              <w:rPr>
                <w:lang w:val="en-GB"/>
              </w:rPr>
              <w:t>5</w:t>
            </w:r>
            <w:r w:rsidR="00841F5A" w:rsidRPr="00D9336D">
              <w:rPr>
                <w:lang w:val="en-GB"/>
              </w:rPr>
              <w:t> cm</w:t>
            </w:r>
          </w:p>
        </w:tc>
        <w:tc>
          <w:tcPr>
            <w:tcW w:w="992" w:type="dxa"/>
            <w:vAlign w:val="center"/>
          </w:tcPr>
          <w:p w14:paraId="5A767D94"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0EBC6E83" w14:textId="77777777" w:rsidR="00841F5A" w:rsidRPr="00D9336D" w:rsidRDefault="00322BDD" w:rsidP="005923E7">
            <w:pPr>
              <w:pStyle w:val="RTU-TextinTables"/>
              <w:jc w:val="center"/>
              <w:rPr>
                <w:lang w:val="en-GB"/>
              </w:rPr>
            </w:pPr>
            <w:r>
              <w:rPr>
                <w:lang w:val="en-GB"/>
              </w:rPr>
              <w:t>0</w:t>
            </w:r>
          </w:p>
        </w:tc>
        <w:tc>
          <w:tcPr>
            <w:tcW w:w="737" w:type="dxa"/>
            <w:tcMar>
              <w:left w:w="28" w:type="dxa"/>
              <w:right w:w="28" w:type="dxa"/>
            </w:tcMar>
            <w:vAlign w:val="center"/>
          </w:tcPr>
          <w:p w14:paraId="6DE83F99" w14:textId="77777777" w:rsidR="00841F5A" w:rsidRPr="00D9336D" w:rsidRDefault="00841F5A" w:rsidP="005923E7">
            <w:pPr>
              <w:pStyle w:val="RTU-TextinTables"/>
              <w:jc w:val="center"/>
              <w:rPr>
                <w:lang w:val="en-GB"/>
              </w:rPr>
            </w:pPr>
            <w:r w:rsidRPr="00D9336D">
              <w:rPr>
                <w:lang w:val="en-GB"/>
              </w:rPr>
              <w:t>0</w:t>
            </w:r>
          </w:p>
        </w:tc>
        <w:tc>
          <w:tcPr>
            <w:tcW w:w="794" w:type="dxa"/>
          </w:tcPr>
          <w:p w14:paraId="01DCD0A3" w14:textId="77777777" w:rsidR="00841F5A" w:rsidRPr="00D9336D" w:rsidRDefault="00841F5A" w:rsidP="005923E7">
            <w:pPr>
              <w:pStyle w:val="RTU-TextinTables"/>
              <w:jc w:val="center"/>
              <w:rPr>
                <w:lang w:val="en-GB"/>
              </w:rPr>
            </w:pPr>
          </w:p>
        </w:tc>
      </w:tr>
      <w:tr w:rsidR="00841F5A" w:rsidRPr="00D9336D" w14:paraId="5FAB44EB" w14:textId="77777777" w:rsidTr="00402C61">
        <w:trPr>
          <w:jc w:val="center"/>
        </w:trPr>
        <w:tc>
          <w:tcPr>
            <w:tcW w:w="1672" w:type="dxa"/>
            <w:vAlign w:val="center"/>
          </w:tcPr>
          <w:p w14:paraId="28C5EBC9" w14:textId="77777777" w:rsidR="00841F5A" w:rsidRPr="00D9336D" w:rsidRDefault="00841F5A" w:rsidP="005923E7">
            <w:pPr>
              <w:pStyle w:val="RTU-TextinTables"/>
              <w:rPr>
                <w:lang w:val="en-GB"/>
              </w:rPr>
            </w:pPr>
            <w:r w:rsidRPr="00D9336D">
              <w:rPr>
                <w:b/>
                <w:lang w:val="en-GB"/>
              </w:rPr>
              <w:t xml:space="preserve">Equations </w:t>
            </w:r>
            <w:r w:rsidRPr="00D9336D">
              <w:rPr>
                <w:lang w:val="en-GB"/>
              </w:rPr>
              <w:t>{Displayed equations}</w:t>
            </w:r>
          </w:p>
        </w:tc>
        <w:tc>
          <w:tcPr>
            <w:tcW w:w="499" w:type="dxa"/>
            <w:tcMar>
              <w:left w:w="28" w:type="dxa"/>
              <w:right w:w="28" w:type="dxa"/>
            </w:tcMar>
            <w:vAlign w:val="center"/>
          </w:tcPr>
          <w:p w14:paraId="4BF33803" w14:textId="77777777" w:rsidR="00841F5A" w:rsidRPr="00D9336D" w:rsidRDefault="00841F5A" w:rsidP="005923E7">
            <w:pPr>
              <w:pStyle w:val="RTU-TextinTables"/>
              <w:jc w:val="center"/>
              <w:rPr>
                <w:lang w:val="en-GB"/>
              </w:rPr>
            </w:pPr>
            <w:r w:rsidRPr="00D9336D">
              <w:rPr>
                <w:lang w:val="en-GB"/>
              </w:rPr>
              <w:t>12</w:t>
            </w:r>
          </w:p>
        </w:tc>
        <w:tc>
          <w:tcPr>
            <w:tcW w:w="495" w:type="dxa"/>
            <w:tcMar>
              <w:left w:w="28" w:type="dxa"/>
              <w:right w:w="28" w:type="dxa"/>
            </w:tcMar>
            <w:vAlign w:val="center"/>
          </w:tcPr>
          <w:p w14:paraId="4CB8BB8F" w14:textId="77777777" w:rsidR="00841F5A" w:rsidRPr="00D9336D" w:rsidRDefault="00841F5A" w:rsidP="005923E7">
            <w:pPr>
              <w:pStyle w:val="RTU-TextinTables"/>
              <w:jc w:val="center"/>
              <w:rPr>
                <w:lang w:val="en-GB"/>
              </w:rPr>
            </w:pPr>
          </w:p>
        </w:tc>
        <w:tc>
          <w:tcPr>
            <w:tcW w:w="567" w:type="dxa"/>
            <w:vAlign w:val="center"/>
          </w:tcPr>
          <w:p w14:paraId="66002913" w14:textId="77777777" w:rsidR="00841F5A" w:rsidRPr="00D9336D" w:rsidRDefault="00841F5A" w:rsidP="005923E7">
            <w:pPr>
              <w:pStyle w:val="RTU-TextinTables"/>
              <w:jc w:val="center"/>
              <w:rPr>
                <w:lang w:val="en-GB"/>
              </w:rPr>
            </w:pPr>
          </w:p>
        </w:tc>
        <w:tc>
          <w:tcPr>
            <w:tcW w:w="780" w:type="dxa"/>
            <w:vAlign w:val="center"/>
          </w:tcPr>
          <w:p w14:paraId="2F34ACB9"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12D3017D" w14:textId="77777777" w:rsidR="00841F5A" w:rsidRPr="00D9336D" w:rsidRDefault="00841F5A" w:rsidP="005923E7">
            <w:pPr>
              <w:pStyle w:val="RTU-TextinTables"/>
              <w:jc w:val="center"/>
              <w:rPr>
                <w:lang w:val="en-GB"/>
              </w:rPr>
            </w:pPr>
          </w:p>
        </w:tc>
        <w:tc>
          <w:tcPr>
            <w:tcW w:w="992" w:type="dxa"/>
            <w:vAlign w:val="center"/>
          </w:tcPr>
          <w:p w14:paraId="43ECC870" w14:textId="77777777" w:rsidR="00841F5A" w:rsidRPr="00D9336D" w:rsidRDefault="00D9336D" w:rsidP="005923E7">
            <w:pPr>
              <w:pStyle w:val="RTU-TextinTables"/>
              <w:jc w:val="center"/>
              <w:rPr>
                <w:lang w:val="en-GB"/>
              </w:rPr>
            </w:pPr>
            <w:r>
              <w:rPr>
                <w:lang w:val="en-GB"/>
              </w:rPr>
              <w:t>C</w:t>
            </w:r>
            <w:r w:rsidRPr="00D9336D">
              <w:rPr>
                <w:lang w:val="en-GB"/>
              </w:rPr>
              <w:t>entred</w:t>
            </w:r>
          </w:p>
        </w:tc>
        <w:tc>
          <w:tcPr>
            <w:tcW w:w="737" w:type="dxa"/>
            <w:vAlign w:val="center"/>
          </w:tcPr>
          <w:p w14:paraId="6DD25B15" w14:textId="77777777" w:rsidR="00841F5A" w:rsidRPr="00D9336D" w:rsidRDefault="00841F5A" w:rsidP="005923E7">
            <w:pPr>
              <w:pStyle w:val="RTU-TextinTables"/>
              <w:jc w:val="center"/>
              <w:rPr>
                <w:lang w:val="en-GB"/>
              </w:rPr>
            </w:pPr>
            <w:r w:rsidRPr="00D9336D">
              <w:rPr>
                <w:lang w:val="en-GB"/>
              </w:rPr>
              <w:t>6</w:t>
            </w:r>
          </w:p>
        </w:tc>
        <w:tc>
          <w:tcPr>
            <w:tcW w:w="737" w:type="dxa"/>
            <w:tcMar>
              <w:left w:w="28" w:type="dxa"/>
              <w:right w:w="28" w:type="dxa"/>
            </w:tcMar>
            <w:vAlign w:val="center"/>
          </w:tcPr>
          <w:p w14:paraId="39FD3222" w14:textId="77777777" w:rsidR="00841F5A" w:rsidRPr="00D9336D" w:rsidRDefault="00841F5A" w:rsidP="005923E7">
            <w:pPr>
              <w:pStyle w:val="RTU-TextinTables"/>
              <w:jc w:val="center"/>
              <w:rPr>
                <w:lang w:val="en-GB"/>
              </w:rPr>
            </w:pPr>
            <w:r w:rsidRPr="00D9336D">
              <w:rPr>
                <w:lang w:val="en-GB"/>
              </w:rPr>
              <w:t>6</w:t>
            </w:r>
          </w:p>
        </w:tc>
        <w:tc>
          <w:tcPr>
            <w:tcW w:w="794" w:type="dxa"/>
          </w:tcPr>
          <w:p w14:paraId="417925C8" w14:textId="77777777" w:rsidR="00841F5A" w:rsidRPr="00D9336D" w:rsidRDefault="00841F5A" w:rsidP="005923E7">
            <w:pPr>
              <w:pStyle w:val="RTU-TextinTables"/>
              <w:jc w:val="center"/>
              <w:rPr>
                <w:lang w:val="en-GB"/>
              </w:rPr>
            </w:pPr>
          </w:p>
        </w:tc>
      </w:tr>
      <w:tr w:rsidR="00841F5A" w:rsidRPr="00D9336D" w14:paraId="41C5DABC" w14:textId="77777777" w:rsidTr="00402C61">
        <w:trPr>
          <w:jc w:val="center"/>
        </w:trPr>
        <w:tc>
          <w:tcPr>
            <w:tcW w:w="1672" w:type="dxa"/>
            <w:vAlign w:val="center"/>
          </w:tcPr>
          <w:p w14:paraId="487FCE5A" w14:textId="77777777" w:rsidR="00841F5A" w:rsidRPr="00D9336D" w:rsidRDefault="00841F5A" w:rsidP="00994101">
            <w:pPr>
              <w:pStyle w:val="RTU-TextinTables"/>
              <w:rPr>
                <w:b/>
                <w:lang w:val="en-GB"/>
              </w:rPr>
            </w:pPr>
            <w:r w:rsidRPr="00D9336D">
              <w:rPr>
                <w:b/>
                <w:lang w:val="en-GB"/>
              </w:rPr>
              <w:lastRenderedPageBreak/>
              <w:t xml:space="preserve">Acknowledgment </w:t>
            </w:r>
            <w:r w:rsidRPr="00D9336D">
              <w:rPr>
                <w:lang w:val="en-GB"/>
              </w:rPr>
              <w:t>{Acknowledgment}</w:t>
            </w:r>
          </w:p>
        </w:tc>
        <w:tc>
          <w:tcPr>
            <w:tcW w:w="499" w:type="dxa"/>
            <w:tcMar>
              <w:left w:w="28" w:type="dxa"/>
              <w:right w:w="28" w:type="dxa"/>
            </w:tcMar>
            <w:vAlign w:val="center"/>
          </w:tcPr>
          <w:p w14:paraId="6A1C2A82" w14:textId="77777777" w:rsidR="00841F5A" w:rsidRPr="00D9336D" w:rsidRDefault="00841F5A" w:rsidP="005923E7">
            <w:pPr>
              <w:pStyle w:val="RTU-TextinTables"/>
              <w:jc w:val="center"/>
              <w:rPr>
                <w:lang w:val="en-GB"/>
              </w:rPr>
            </w:pPr>
            <w:r w:rsidRPr="00D9336D">
              <w:rPr>
                <w:lang w:val="en-GB"/>
              </w:rPr>
              <w:t>10</w:t>
            </w:r>
          </w:p>
        </w:tc>
        <w:tc>
          <w:tcPr>
            <w:tcW w:w="495" w:type="dxa"/>
            <w:tcMar>
              <w:left w:w="28" w:type="dxa"/>
              <w:right w:w="28" w:type="dxa"/>
            </w:tcMar>
            <w:vAlign w:val="center"/>
          </w:tcPr>
          <w:p w14:paraId="5597B8EF" w14:textId="77777777" w:rsidR="00841F5A" w:rsidRPr="00D9336D" w:rsidRDefault="00841F5A" w:rsidP="005923E7">
            <w:pPr>
              <w:pStyle w:val="RTU-TextinTables"/>
              <w:jc w:val="center"/>
              <w:rPr>
                <w:lang w:val="en-GB"/>
              </w:rPr>
            </w:pPr>
          </w:p>
        </w:tc>
        <w:tc>
          <w:tcPr>
            <w:tcW w:w="567" w:type="dxa"/>
            <w:vAlign w:val="center"/>
          </w:tcPr>
          <w:p w14:paraId="389E7E65" w14:textId="77777777" w:rsidR="00841F5A" w:rsidRPr="00D9336D" w:rsidRDefault="007F5C3A" w:rsidP="005923E7">
            <w:pPr>
              <w:pStyle w:val="RTU-TextinTables"/>
              <w:jc w:val="center"/>
              <w:rPr>
                <w:lang w:val="en-GB"/>
              </w:rPr>
            </w:pPr>
            <w:r w:rsidRPr="00D9336D">
              <w:rPr>
                <w:lang w:val="en-GB"/>
              </w:rPr>
              <w:t>+</w:t>
            </w:r>
          </w:p>
        </w:tc>
        <w:tc>
          <w:tcPr>
            <w:tcW w:w="780" w:type="dxa"/>
            <w:vAlign w:val="center"/>
          </w:tcPr>
          <w:p w14:paraId="3363ACCD"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11E91296" w14:textId="77777777" w:rsidR="00841F5A" w:rsidRPr="00D9336D" w:rsidRDefault="00841F5A" w:rsidP="007F5C3A">
            <w:pPr>
              <w:pStyle w:val="RTU-TextinTables"/>
              <w:jc w:val="center"/>
              <w:rPr>
                <w:lang w:val="en-GB"/>
              </w:rPr>
            </w:pPr>
            <w:r w:rsidRPr="00D9336D">
              <w:rPr>
                <w:lang w:val="en-GB"/>
              </w:rPr>
              <w:t>First line 0.</w:t>
            </w:r>
            <w:r w:rsidR="007F5C3A" w:rsidRPr="00D9336D">
              <w:rPr>
                <w:lang w:val="en-GB"/>
              </w:rPr>
              <w:t>7</w:t>
            </w:r>
            <w:r w:rsidRPr="00D9336D">
              <w:rPr>
                <w:lang w:val="en-GB"/>
              </w:rPr>
              <w:t> cm</w:t>
            </w:r>
          </w:p>
        </w:tc>
        <w:tc>
          <w:tcPr>
            <w:tcW w:w="992" w:type="dxa"/>
            <w:vAlign w:val="center"/>
          </w:tcPr>
          <w:p w14:paraId="357ABD5D"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40BF6D74" w14:textId="77777777" w:rsidR="00841F5A" w:rsidRPr="00D9336D" w:rsidRDefault="00841F5A" w:rsidP="005923E7">
            <w:pPr>
              <w:pStyle w:val="RTU-TextinTables"/>
              <w:jc w:val="center"/>
              <w:rPr>
                <w:lang w:val="en-GB"/>
              </w:rPr>
            </w:pPr>
            <w:r w:rsidRPr="00D9336D">
              <w:rPr>
                <w:lang w:val="en-GB"/>
              </w:rPr>
              <w:t>0</w:t>
            </w:r>
          </w:p>
        </w:tc>
        <w:tc>
          <w:tcPr>
            <w:tcW w:w="737" w:type="dxa"/>
            <w:tcMar>
              <w:left w:w="28" w:type="dxa"/>
              <w:right w:w="28" w:type="dxa"/>
            </w:tcMar>
            <w:vAlign w:val="center"/>
          </w:tcPr>
          <w:p w14:paraId="0AD6DEB9" w14:textId="77777777" w:rsidR="00841F5A" w:rsidRPr="00D9336D" w:rsidRDefault="00841F5A" w:rsidP="005923E7">
            <w:pPr>
              <w:pStyle w:val="RTU-TextinTables"/>
              <w:jc w:val="center"/>
              <w:rPr>
                <w:lang w:val="en-GB"/>
              </w:rPr>
            </w:pPr>
            <w:r w:rsidRPr="00D9336D">
              <w:rPr>
                <w:lang w:val="en-GB"/>
              </w:rPr>
              <w:t>0</w:t>
            </w:r>
          </w:p>
        </w:tc>
        <w:tc>
          <w:tcPr>
            <w:tcW w:w="794" w:type="dxa"/>
          </w:tcPr>
          <w:p w14:paraId="702B220A" w14:textId="77777777" w:rsidR="00841F5A" w:rsidRPr="00D9336D" w:rsidRDefault="00841F5A" w:rsidP="005923E7">
            <w:pPr>
              <w:pStyle w:val="RTU-TextinTables"/>
              <w:jc w:val="center"/>
              <w:rPr>
                <w:lang w:val="en-GB"/>
              </w:rPr>
            </w:pPr>
          </w:p>
        </w:tc>
      </w:tr>
      <w:tr w:rsidR="00841F5A" w:rsidRPr="00D9336D" w14:paraId="5BCA733B" w14:textId="77777777" w:rsidTr="00402C61">
        <w:trPr>
          <w:jc w:val="center"/>
        </w:trPr>
        <w:tc>
          <w:tcPr>
            <w:tcW w:w="1672" w:type="dxa"/>
            <w:vAlign w:val="center"/>
          </w:tcPr>
          <w:p w14:paraId="5E6536EF" w14:textId="77777777" w:rsidR="00841F5A" w:rsidRPr="00D9336D" w:rsidRDefault="00841F5A" w:rsidP="005923E7">
            <w:pPr>
              <w:pStyle w:val="RTU-TextinTables"/>
              <w:rPr>
                <w:lang w:val="en-GB"/>
              </w:rPr>
            </w:pPr>
            <w:r w:rsidRPr="00D9336D">
              <w:rPr>
                <w:b/>
                <w:lang w:val="en-GB"/>
              </w:rPr>
              <w:t xml:space="preserve">References </w:t>
            </w:r>
            <w:r w:rsidRPr="00D9336D">
              <w:rPr>
                <w:lang w:val="en-GB"/>
              </w:rPr>
              <w:t>{References}</w:t>
            </w:r>
          </w:p>
        </w:tc>
        <w:tc>
          <w:tcPr>
            <w:tcW w:w="499" w:type="dxa"/>
            <w:tcMar>
              <w:left w:w="28" w:type="dxa"/>
              <w:right w:w="28" w:type="dxa"/>
            </w:tcMar>
            <w:vAlign w:val="center"/>
          </w:tcPr>
          <w:p w14:paraId="6BF96A74" w14:textId="77777777" w:rsidR="00841F5A" w:rsidRPr="00D9336D" w:rsidRDefault="00841F5A" w:rsidP="005923E7">
            <w:pPr>
              <w:pStyle w:val="RTU-TextinTables"/>
              <w:jc w:val="center"/>
              <w:rPr>
                <w:lang w:val="en-GB"/>
              </w:rPr>
            </w:pPr>
            <w:r w:rsidRPr="00D9336D">
              <w:rPr>
                <w:lang w:val="en-GB"/>
              </w:rPr>
              <w:t>10</w:t>
            </w:r>
          </w:p>
        </w:tc>
        <w:tc>
          <w:tcPr>
            <w:tcW w:w="495" w:type="dxa"/>
            <w:tcMar>
              <w:left w:w="28" w:type="dxa"/>
              <w:right w:w="28" w:type="dxa"/>
            </w:tcMar>
            <w:vAlign w:val="center"/>
          </w:tcPr>
          <w:p w14:paraId="5A75D91A" w14:textId="77777777" w:rsidR="00841F5A" w:rsidRPr="00D9336D" w:rsidRDefault="00841F5A" w:rsidP="005923E7">
            <w:pPr>
              <w:pStyle w:val="RTU-TextinTables"/>
              <w:jc w:val="center"/>
              <w:rPr>
                <w:lang w:val="en-GB"/>
              </w:rPr>
            </w:pPr>
          </w:p>
        </w:tc>
        <w:tc>
          <w:tcPr>
            <w:tcW w:w="567" w:type="dxa"/>
            <w:vAlign w:val="center"/>
          </w:tcPr>
          <w:p w14:paraId="7616A91D" w14:textId="77777777" w:rsidR="00841F5A" w:rsidRPr="00D9336D" w:rsidRDefault="00841F5A" w:rsidP="005923E7">
            <w:pPr>
              <w:pStyle w:val="RTU-TextinTables"/>
              <w:jc w:val="center"/>
              <w:rPr>
                <w:lang w:val="en-GB"/>
              </w:rPr>
            </w:pPr>
          </w:p>
        </w:tc>
        <w:tc>
          <w:tcPr>
            <w:tcW w:w="780" w:type="dxa"/>
            <w:vAlign w:val="center"/>
          </w:tcPr>
          <w:p w14:paraId="5E62A23D"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08F6DCCC" w14:textId="77777777" w:rsidR="00841F5A" w:rsidRPr="00D9336D" w:rsidRDefault="00841F5A" w:rsidP="007F5C3A">
            <w:pPr>
              <w:pStyle w:val="RTU-TextinTables"/>
              <w:jc w:val="center"/>
              <w:rPr>
                <w:lang w:val="en-GB"/>
              </w:rPr>
            </w:pPr>
            <w:r w:rsidRPr="00D9336D">
              <w:rPr>
                <w:lang w:val="en-GB"/>
              </w:rPr>
              <w:t>Hanging 0.</w:t>
            </w:r>
            <w:r w:rsidR="007F5C3A" w:rsidRPr="00D9336D">
              <w:rPr>
                <w:lang w:val="en-GB"/>
              </w:rPr>
              <w:t>51</w:t>
            </w:r>
            <w:r w:rsidRPr="00D9336D">
              <w:rPr>
                <w:lang w:val="en-GB"/>
              </w:rPr>
              <w:t> cm</w:t>
            </w:r>
          </w:p>
        </w:tc>
        <w:tc>
          <w:tcPr>
            <w:tcW w:w="992" w:type="dxa"/>
            <w:vAlign w:val="center"/>
          </w:tcPr>
          <w:p w14:paraId="01814166"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56B69DE0" w14:textId="77777777" w:rsidR="00841F5A" w:rsidRPr="00D9336D" w:rsidRDefault="00692E4E" w:rsidP="005923E7">
            <w:pPr>
              <w:pStyle w:val="RTU-TextinTables"/>
              <w:jc w:val="center"/>
              <w:rPr>
                <w:lang w:val="en-GB"/>
              </w:rPr>
            </w:pPr>
            <w:r w:rsidRPr="00D9336D">
              <w:rPr>
                <w:lang w:val="en-GB"/>
              </w:rPr>
              <w:t>0</w:t>
            </w:r>
          </w:p>
        </w:tc>
        <w:tc>
          <w:tcPr>
            <w:tcW w:w="737" w:type="dxa"/>
            <w:tcMar>
              <w:left w:w="28" w:type="dxa"/>
              <w:right w:w="28" w:type="dxa"/>
            </w:tcMar>
            <w:vAlign w:val="center"/>
          </w:tcPr>
          <w:p w14:paraId="36D38094" w14:textId="77777777" w:rsidR="00841F5A" w:rsidRPr="00D9336D" w:rsidRDefault="00692E4E" w:rsidP="005923E7">
            <w:pPr>
              <w:pStyle w:val="RTU-TextinTables"/>
              <w:jc w:val="center"/>
              <w:rPr>
                <w:lang w:val="en-GB"/>
              </w:rPr>
            </w:pPr>
            <w:r w:rsidRPr="00D9336D">
              <w:rPr>
                <w:lang w:val="en-GB"/>
              </w:rPr>
              <w:t>0</w:t>
            </w:r>
          </w:p>
        </w:tc>
        <w:tc>
          <w:tcPr>
            <w:tcW w:w="794" w:type="dxa"/>
          </w:tcPr>
          <w:p w14:paraId="6AF889C6" w14:textId="77777777" w:rsidR="00841F5A" w:rsidRPr="00D9336D" w:rsidRDefault="00841F5A" w:rsidP="005923E7">
            <w:pPr>
              <w:pStyle w:val="RTU-TextinTables"/>
              <w:jc w:val="center"/>
              <w:rPr>
                <w:lang w:val="en-GB"/>
              </w:rPr>
            </w:pPr>
          </w:p>
        </w:tc>
      </w:tr>
      <w:tr w:rsidR="00841F5A" w:rsidRPr="00D9336D" w14:paraId="7953A649" w14:textId="77777777" w:rsidTr="00402C61">
        <w:trPr>
          <w:jc w:val="center"/>
        </w:trPr>
        <w:tc>
          <w:tcPr>
            <w:tcW w:w="1672" w:type="dxa"/>
            <w:vAlign w:val="center"/>
          </w:tcPr>
          <w:p w14:paraId="00B3737B" w14:textId="77777777" w:rsidR="00841F5A" w:rsidRPr="00D9336D" w:rsidRDefault="00841F5A" w:rsidP="005923E7">
            <w:pPr>
              <w:pStyle w:val="RTU-TextinTables"/>
              <w:rPr>
                <w:lang w:val="en-GB"/>
              </w:rPr>
            </w:pPr>
            <w:r w:rsidRPr="00D9336D">
              <w:rPr>
                <w:b/>
                <w:lang w:val="en-GB"/>
              </w:rPr>
              <w:t>Author’s biographical notes</w:t>
            </w:r>
            <w:r w:rsidRPr="00D9336D">
              <w:rPr>
                <w:lang w:val="en-GB"/>
              </w:rPr>
              <w:t xml:space="preserve"> {Biographic note about author}</w:t>
            </w:r>
          </w:p>
        </w:tc>
        <w:tc>
          <w:tcPr>
            <w:tcW w:w="499" w:type="dxa"/>
            <w:tcMar>
              <w:left w:w="28" w:type="dxa"/>
              <w:right w:w="28" w:type="dxa"/>
            </w:tcMar>
            <w:vAlign w:val="center"/>
          </w:tcPr>
          <w:p w14:paraId="7F61EF60" w14:textId="77777777" w:rsidR="00841F5A" w:rsidRPr="00D9336D" w:rsidRDefault="00841F5A" w:rsidP="005923E7">
            <w:pPr>
              <w:pStyle w:val="RTU-TextinTables"/>
              <w:jc w:val="center"/>
              <w:rPr>
                <w:lang w:val="en-GB"/>
              </w:rPr>
            </w:pPr>
            <w:r w:rsidRPr="00D9336D">
              <w:rPr>
                <w:lang w:val="en-GB"/>
              </w:rPr>
              <w:t>10</w:t>
            </w:r>
          </w:p>
        </w:tc>
        <w:tc>
          <w:tcPr>
            <w:tcW w:w="495" w:type="dxa"/>
            <w:tcMar>
              <w:left w:w="28" w:type="dxa"/>
              <w:right w:w="28" w:type="dxa"/>
            </w:tcMar>
            <w:vAlign w:val="center"/>
          </w:tcPr>
          <w:p w14:paraId="6B2930D5" w14:textId="77777777" w:rsidR="00841F5A" w:rsidRPr="00D9336D" w:rsidRDefault="00841F5A" w:rsidP="005923E7">
            <w:pPr>
              <w:pStyle w:val="RTU-TextinTables"/>
              <w:jc w:val="center"/>
              <w:rPr>
                <w:lang w:val="en-GB"/>
              </w:rPr>
            </w:pPr>
          </w:p>
        </w:tc>
        <w:tc>
          <w:tcPr>
            <w:tcW w:w="567" w:type="dxa"/>
            <w:vAlign w:val="center"/>
          </w:tcPr>
          <w:p w14:paraId="2643439B" w14:textId="77777777" w:rsidR="00841F5A" w:rsidRPr="00D9336D" w:rsidRDefault="00841F5A" w:rsidP="005923E7">
            <w:pPr>
              <w:pStyle w:val="RTU-TextinTables"/>
              <w:jc w:val="center"/>
              <w:rPr>
                <w:lang w:val="en-GB"/>
              </w:rPr>
            </w:pPr>
          </w:p>
        </w:tc>
        <w:tc>
          <w:tcPr>
            <w:tcW w:w="780" w:type="dxa"/>
            <w:vAlign w:val="center"/>
          </w:tcPr>
          <w:p w14:paraId="7D855E42" w14:textId="77777777" w:rsidR="00841F5A" w:rsidRPr="00D9336D" w:rsidRDefault="00841F5A" w:rsidP="005923E7">
            <w:pPr>
              <w:pStyle w:val="RTU-TextinTables"/>
              <w:jc w:val="center"/>
              <w:rPr>
                <w:lang w:val="en-GB"/>
              </w:rPr>
            </w:pPr>
            <w:r w:rsidRPr="00D9336D">
              <w:rPr>
                <w:lang w:val="en-GB"/>
              </w:rPr>
              <w:t>single</w:t>
            </w:r>
          </w:p>
        </w:tc>
        <w:tc>
          <w:tcPr>
            <w:tcW w:w="748" w:type="dxa"/>
            <w:vAlign w:val="center"/>
          </w:tcPr>
          <w:p w14:paraId="007DF8BA" w14:textId="77777777" w:rsidR="00841F5A" w:rsidRPr="00D9336D" w:rsidRDefault="00841F5A" w:rsidP="005923E7">
            <w:pPr>
              <w:pStyle w:val="RTU-TextinTables"/>
              <w:jc w:val="center"/>
              <w:rPr>
                <w:lang w:val="en-GB"/>
              </w:rPr>
            </w:pPr>
          </w:p>
        </w:tc>
        <w:tc>
          <w:tcPr>
            <w:tcW w:w="992" w:type="dxa"/>
            <w:vAlign w:val="center"/>
          </w:tcPr>
          <w:p w14:paraId="7BBB96AA" w14:textId="77777777" w:rsidR="00841F5A" w:rsidRPr="00D9336D" w:rsidRDefault="00841F5A" w:rsidP="005923E7">
            <w:pPr>
              <w:pStyle w:val="RTU-TextinTables"/>
              <w:jc w:val="center"/>
              <w:rPr>
                <w:lang w:val="en-GB"/>
              </w:rPr>
            </w:pPr>
            <w:r w:rsidRPr="00D9336D">
              <w:rPr>
                <w:lang w:val="en-GB"/>
              </w:rPr>
              <w:t>Justified</w:t>
            </w:r>
          </w:p>
        </w:tc>
        <w:tc>
          <w:tcPr>
            <w:tcW w:w="737" w:type="dxa"/>
            <w:vAlign w:val="center"/>
          </w:tcPr>
          <w:p w14:paraId="668FE035" w14:textId="77777777" w:rsidR="00841F5A" w:rsidRPr="00D9336D" w:rsidRDefault="007F5C3A" w:rsidP="005923E7">
            <w:pPr>
              <w:pStyle w:val="RTU-TextinTables"/>
              <w:jc w:val="center"/>
              <w:rPr>
                <w:lang w:val="en-GB"/>
              </w:rPr>
            </w:pPr>
            <w:r w:rsidRPr="00D9336D">
              <w:rPr>
                <w:lang w:val="en-GB"/>
              </w:rPr>
              <w:t>0</w:t>
            </w:r>
          </w:p>
        </w:tc>
        <w:tc>
          <w:tcPr>
            <w:tcW w:w="737" w:type="dxa"/>
            <w:tcMar>
              <w:left w:w="28" w:type="dxa"/>
              <w:right w:w="28" w:type="dxa"/>
            </w:tcMar>
            <w:vAlign w:val="center"/>
          </w:tcPr>
          <w:p w14:paraId="38993E93" w14:textId="77777777" w:rsidR="00841F5A" w:rsidRPr="00D9336D" w:rsidRDefault="00841F5A" w:rsidP="005923E7">
            <w:pPr>
              <w:pStyle w:val="RTU-TextinTables"/>
              <w:jc w:val="center"/>
              <w:rPr>
                <w:lang w:val="en-GB"/>
              </w:rPr>
            </w:pPr>
            <w:r w:rsidRPr="00D9336D">
              <w:rPr>
                <w:lang w:val="en-GB"/>
              </w:rPr>
              <w:t>0</w:t>
            </w:r>
          </w:p>
        </w:tc>
        <w:tc>
          <w:tcPr>
            <w:tcW w:w="794" w:type="dxa"/>
          </w:tcPr>
          <w:p w14:paraId="6A0267C3" w14:textId="77777777" w:rsidR="00841F5A" w:rsidRPr="00D9336D" w:rsidRDefault="00841F5A" w:rsidP="005923E7">
            <w:pPr>
              <w:pStyle w:val="RTU-TextinTables"/>
              <w:jc w:val="center"/>
              <w:rPr>
                <w:lang w:val="en-GB"/>
              </w:rPr>
            </w:pPr>
          </w:p>
        </w:tc>
      </w:tr>
    </w:tbl>
    <w:p w14:paraId="191F47CA" w14:textId="77777777" w:rsidR="00841F5A" w:rsidRPr="00D9336D" w:rsidRDefault="00913ABE" w:rsidP="001A50D4">
      <w:pPr>
        <w:pStyle w:val="Heading2"/>
      </w:pPr>
      <w:r w:rsidRPr="00D9336D">
        <w:t>Page Layout</w:t>
      </w:r>
      <w:r w:rsidR="00DD394D" w:rsidRPr="00D9336D">
        <w:t xml:space="preserve"> (use style Heading 2</w:t>
      </w:r>
      <w:r w:rsidR="00DD394D" w:rsidRPr="00D9336D">
        <w:rPr>
          <w:rFonts w:eastAsia="Arial"/>
        </w:rPr>
        <w:t>)</w:t>
      </w:r>
      <w:r w:rsidR="003F0A41">
        <w:rPr>
          <w:rFonts w:eastAsia="Arial"/>
        </w:rPr>
        <w:t xml:space="preserve"> </w:t>
      </w:r>
    </w:p>
    <w:p w14:paraId="6011E13B" w14:textId="77777777" w:rsidR="00913ABE" w:rsidRPr="00D9336D" w:rsidRDefault="00913ABE" w:rsidP="004F57D5">
      <w:pPr>
        <w:pStyle w:val="Paragraphbody"/>
      </w:pPr>
      <w:r w:rsidRPr="00D9336D">
        <w:t>If the list of template is deviated while working with it, follow these instructions:</w:t>
      </w:r>
    </w:p>
    <w:p w14:paraId="28FA6DE6" w14:textId="77777777" w:rsidR="00913ABE" w:rsidRPr="00D9336D" w:rsidRDefault="00913ABE" w:rsidP="00BF10BD">
      <w:pPr>
        <w:pStyle w:val="Numberedlist"/>
      </w:pPr>
      <w:r w:rsidRPr="00D9336D">
        <w:t xml:space="preserve">Click the Page Layout tab. </w:t>
      </w:r>
    </w:p>
    <w:p w14:paraId="2A56E5C0" w14:textId="77777777" w:rsidR="00913ABE" w:rsidRPr="00D9336D" w:rsidRDefault="00913ABE" w:rsidP="00BF10BD">
      <w:pPr>
        <w:pStyle w:val="Numberedlist"/>
      </w:pPr>
      <w:r w:rsidRPr="00D9336D">
        <w:t>In Page Setup section choose Size A4 (width 21 cm, height 29.7 cm).</w:t>
      </w:r>
    </w:p>
    <w:p w14:paraId="62B8BE61" w14:textId="77777777" w:rsidR="00913ABE" w:rsidRPr="00D9336D" w:rsidRDefault="00913ABE" w:rsidP="00BF10BD">
      <w:pPr>
        <w:pStyle w:val="Numberedlist"/>
      </w:pPr>
      <w:r w:rsidRPr="00D9336D">
        <w:t xml:space="preserve">Insert Page Setup settings. Click margins, set: Top margin </w:t>
      </w:r>
      <w:r w:rsidR="00CC2EE2" w:rsidRPr="00D9336D">
        <w:t>4</w:t>
      </w:r>
      <w:r w:rsidRPr="00D9336D">
        <w:t xml:space="preserve"> cm, left margin </w:t>
      </w:r>
      <w:r w:rsidR="00CC2EE2" w:rsidRPr="00D9336D">
        <w:t>4</w:t>
      </w:r>
      <w:r w:rsidRPr="00D9336D">
        <w:t xml:space="preserve"> cm, right margin </w:t>
      </w:r>
      <w:r w:rsidR="00CC2EE2" w:rsidRPr="00D9336D">
        <w:t>3</w:t>
      </w:r>
      <w:r w:rsidRPr="00D9336D">
        <w:t xml:space="preserve"> cm, bottom </w:t>
      </w:r>
      <w:r w:rsidR="00CC2EE2" w:rsidRPr="00D9336D">
        <w:t xml:space="preserve">3 </w:t>
      </w:r>
      <w:r w:rsidRPr="00D9336D">
        <w:t>cm.</w:t>
      </w:r>
    </w:p>
    <w:p w14:paraId="646C81F4" w14:textId="77777777" w:rsidR="00913ABE" w:rsidRPr="00D9336D" w:rsidRDefault="00913ABE" w:rsidP="00BF10BD">
      <w:pPr>
        <w:pStyle w:val="Numberedlist"/>
      </w:pPr>
      <w:r w:rsidRPr="00D9336D">
        <w:t>Do not number the pages. Leave the header and foot</w:t>
      </w:r>
      <w:r w:rsidR="002F1A8A" w:rsidRPr="00D9336D">
        <w:t>er</w:t>
      </w:r>
      <w:r w:rsidRPr="00D9336D">
        <w:t xml:space="preserve"> blank.</w:t>
      </w:r>
    </w:p>
    <w:p w14:paraId="31C24B01" w14:textId="77777777" w:rsidR="00900584" w:rsidRPr="00D9336D" w:rsidRDefault="008A6A5B" w:rsidP="001A50D4">
      <w:pPr>
        <w:pStyle w:val="Heading2"/>
        <w:rPr>
          <w:rFonts w:eastAsia="Arial"/>
        </w:rPr>
      </w:pPr>
      <w:r w:rsidRPr="00D9336D">
        <w:t>Format</w:t>
      </w:r>
      <w:r w:rsidR="00F16C3C" w:rsidRPr="00D9336D">
        <w:t>t</w:t>
      </w:r>
      <w:r w:rsidRPr="00D9336D">
        <w:t xml:space="preserve">ing </w:t>
      </w:r>
      <w:r w:rsidR="003505D5" w:rsidRPr="00D9336D">
        <w:t xml:space="preserve">Lists </w:t>
      </w:r>
      <w:r w:rsidRPr="00D9336D">
        <w:t xml:space="preserve">and </w:t>
      </w:r>
      <w:r w:rsidR="003505D5" w:rsidRPr="00D9336D">
        <w:t xml:space="preserve">Footnotes </w:t>
      </w:r>
    </w:p>
    <w:p w14:paraId="05C42548" w14:textId="77777777" w:rsidR="00925DD9" w:rsidRPr="00D9336D" w:rsidRDefault="00E82A3C" w:rsidP="004F57D5">
      <w:pPr>
        <w:pStyle w:val="Paragraphbody"/>
        <w:rPr>
          <w:color w:val="FF0000"/>
        </w:rPr>
      </w:pPr>
      <w:r w:rsidRPr="00D9336D">
        <w:t>For</w:t>
      </w:r>
      <w:r w:rsidR="00255F2E" w:rsidRPr="00D9336D">
        <w:t xml:space="preserve"> bulleted lists</w:t>
      </w:r>
      <w:r w:rsidR="000515BC" w:rsidRPr="00D9336D">
        <w:t xml:space="preserve"> </w:t>
      </w:r>
      <w:r w:rsidR="0024769A" w:rsidRPr="00D9336D">
        <w:t xml:space="preserve">use an </w:t>
      </w:r>
      <w:r w:rsidR="00796B59" w:rsidRPr="00D9336D">
        <w:t>en-</w:t>
      </w:r>
      <w:r w:rsidR="0024769A" w:rsidRPr="00D9336D">
        <w:t>dash (–) rather than strong dot (</w:t>
      </w:r>
      <w:r w:rsidR="00B16FFB" w:rsidRPr="00D9336D">
        <w:t>•</w:t>
      </w:r>
      <w:r w:rsidR="0024769A" w:rsidRPr="00D9336D">
        <w:t>)</w:t>
      </w:r>
      <w:r w:rsidR="00796B59" w:rsidRPr="00D9336D">
        <w:t xml:space="preserve">. It should be formatted in Times New Roman </w:t>
      </w:r>
      <w:r w:rsidR="000C3019" w:rsidRPr="00D9336D">
        <w:t>1</w:t>
      </w:r>
      <w:r w:rsidR="00FD454E" w:rsidRPr="00D9336D">
        <w:t>2</w:t>
      </w:r>
      <w:r w:rsidR="000C3019" w:rsidRPr="00D9336D">
        <w:t xml:space="preserve"> </w:t>
      </w:r>
      <w:r w:rsidR="00796B59" w:rsidRPr="00D9336D">
        <w:t xml:space="preserve">pt, e.g.: </w:t>
      </w:r>
    </w:p>
    <w:p w14:paraId="50D6EC4F" w14:textId="77777777" w:rsidR="008A6A5B" w:rsidRPr="00D9336D" w:rsidRDefault="008A6A5B" w:rsidP="00015CF6">
      <w:pPr>
        <w:pStyle w:val="Bulletedlist"/>
      </w:pPr>
      <w:r w:rsidRPr="00D9336D">
        <w:t>First;</w:t>
      </w:r>
    </w:p>
    <w:p w14:paraId="60347288" w14:textId="77777777" w:rsidR="008A6A5B" w:rsidRPr="00D9336D" w:rsidRDefault="008A6A5B" w:rsidP="00015CF6">
      <w:pPr>
        <w:pStyle w:val="Bulletedlist"/>
      </w:pPr>
      <w:r w:rsidRPr="00D9336D">
        <w:t>Second;</w:t>
      </w:r>
    </w:p>
    <w:p w14:paraId="571AB175" w14:textId="77777777" w:rsidR="008A6A5B" w:rsidRPr="00D9336D" w:rsidRDefault="008A6A5B" w:rsidP="00015CF6">
      <w:pPr>
        <w:pStyle w:val="Bulletedlist"/>
      </w:pPr>
      <w:r w:rsidRPr="00D9336D">
        <w:t>Third</w:t>
      </w:r>
      <w:r w:rsidR="00FD454E" w:rsidRPr="00D9336D">
        <w:t xml:space="preserve"> (use style Bulleted list</w:t>
      </w:r>
      <w:r w:rsidR="00796B59" w:rsidRPr="00D9336D">
        <w:t>).</w:t>
      </w:r>
    </w:p>
    <w:p w14:paraId="3616BE7B" w14:textId="77777777" w:rsidR="000515BC" w:rsidRPr="00D9336D" w:rsidRDefault="00255F2E" w:rsidP="004F57D5">
      <w:pPr>
        <w:pStyle w:val="Paragraphbody"/>
      </w:pPr>
      <w:r w:rsidRPr="00D9336D">
        <w:t xml:space="preserve">To create numbered </w:t>
      </w:r>
      <w:r w:rsidR="00015CF6" w:rsidRPr="00D9336D">
        <w:t>lists,</w:t>
      </w:r>
      <w:r w:rsidRPr="00D9336D">
        <w:t xml:space="preserve"> </w:t>
      </w:r>
      <w:r w:rsidR="000515BC" w:rsidRPr="00D9336D">
        <w:t xml:space="preserve">use </w:t>
      </w:r>
      <w:r w:rsidRPr="00D9336D">
        <w:t>the following</w:t>
      </w:r>
      <w:r w:rsidR="000515BC" w:rsidRPr="00D9336D">
        <w:t xml:space="preserve"> style</w:t>
      </w:r>
      <w:r w:rsidR="00796B59" w:rsidRPr="00D9336D">
        <w:t>:</w:t>
      </w:r>
      <w:r w:rsidR="000515BC" w:rsidRPr="00D9336D">
        <w:t xml:space="preserve"> </w:t>
      </w:r>
    </w:p>
    <w:p w14:paraId="21963A85" w14:textId="77777777" w:rsidR="007E5945" w:rsidRPr="00D9336D" w:rsidRDefault="008A6A5B" w:rsidP="00BF10BD">
      <w:pPr>
        <w:pStyle w:val="Numberedlist"/>
        <w:numPr>
          <w:ilvl w:val="0"/>
          <w:numId w:val="43"/>
        </w:numPr>
      </w:pPr>
      <w:r w:rsidRPr="00D9336D">
        <w:t>First</w:t>
      </w:r>
      <w:r w:rsidR="00C171E5" w:rsidRPr="00D9336D">
        <w:t>;</w:t>
      </w:r>
    </w:p>
    <w:p w14:paraId="1B4FBEE2" w14:textId="77777777" w:rsidR="008A6A5B" w:rsidRPr="00D9336D" w:rsidRDefault="008A6A5B" w:rsidP="00BF10BD">
      <w:pPr>
        <w:pStyle w:val="Numberedlist"/>
        <w:numPr>
          <w:ilvl w:val="0"/>
          <w:numId w:val="43"/>
        </w:numPr>
      </w:pPr>
      <w:r w:rsidRPr="00D9336D">
        <w:t>Second</w:t>
      </w:r>
      <w:r w:rsidR="0062274E" w:rsidRPr="00D9336D">
        <w:t xml:space="preserve"> (use style Numbered list).</w:t>
      </w:r>
    </w:p>
    <w:p w14:paraId="5D5AB147" w14:textId="77777777" w:rsidR="007E5945" w:rsidRPr="00D9336D" w:rsidRDefault="00F179E9" w:rsidP="004F57D5">
      <w:pPr>
        <w:pStyle w:val="Paragraphbody"/>
      </w:pPr>
      <w:r w:rsidRPr="00D9336D">
        <w:t xml:space="preserve">Footnotes </w:t>
      </w:r>
      <w:r w:rsidR="00560776" w:rsidRPr="00D9336D">
        <w:t>are most often used as an alternative to long explanatory notes that can be distracting to readers</w:t>
      </w:r>
      <w:r w:rsidR="00796B59" w:rsidRPr="00D9336D">
        <w:t>. It should be formatted in</w:t>
      </w:r>
      <w:r w:rsidR="00560776" w:rsidRPr="00D9336D">
        <w:t xml:space="preserve"> </w:t>
      </w:r>
      <w:r w:rsidR="00796B59" w:rsidRPr="00D9336D">
        <w:t xml:space="preserve">Times New Roman </w:t>
      </w:r>
      <w:r w:rsidR="00FD454E" w:rsidRPr="00D9336D">
        <w:t>10</w:t>
      </w:r>
      <w:r w:rsidR="00796B59" w:rsidRPr="00D9336D">
        <w:t xml:space="preserve"> pt </w:t>
      </w:r>
      <w:r w:rsidR="007E5945" w:rsidRPr="00D9336D">
        <w:t>(</w:t>
      </w:r>
      <w:r w:rsidR="00560776" w:rsidRPr="00D9336D">
        <w:t xml:space="preserve">use style </w:t>
      </w:r>
      <w:r w:rsidR="008C7C20" w:rsidRPr="00D9336D">
        <w:t>Notes</w:t>
      </w:r>
      <w:r w:rsidR="007E5945" w:rsidRPr="00D9336D">
        <w:t>)</w:t>
      </w:r>
      <w:r w:rsidR="00560776" w:rsidRPr="00D9336D">
        <w:rPr>
          <w:rStyle w:val="FootnoteReference"/>
          <w:lang w:val="en-GB"/>
        </w:rPr>
        <w:footnoteReference w:id="1"/>
      </w:r>
      <w:r w:rsidR="007E5945" w:rsidRPr="00D9336D">
        <w:t>.</w:t>
      </w:r>
    </w:p>
    <w:p w14:paraId="7B4FCE13" w14:textId="77777777" w:rsidR="00913ABE" w:rsidRPr="00D9336D" w:rsidRDefault="00913ABE" w:rsidP="001A50D4">
      <w:pPr>
        <w:pStyle w:val="Heading2"/>
      </w:pPr>
      <w:r w:rsidRPr="00D9336D">
        <w:t>Formulas and Equations</w:t>
      </w:r>
    </w:p>
    <w:p w14:paraId="3FA1B493" w14:textId="77777777" w:rsidR="00913ABE" w:rsidRPr="00D9336D" w:rsidRDefault="00913ABE" w:rsidP="004F57D5">
      <w:pPr>
        <w:pStyle w:val="Paragraphbody"/>
      </w:pPr>
      <w:r w:rsidRPr="00D9336D">
        <w:t xml:space="preserve">Formulas, equations and their components presented in the text must be written in Equation Editor (e.g. </w:t>
      </w:r>
      <w:r w:rsidRPr="00D9336D">
        <w:rPr>
          <w:i/>
        </w:rPr>
        <w:t>Microsoft Equation</w:t>
      </w:r>
      <w:r w:rsidRPr="00D9336D">
        <w:t xml:space="preserve">, </w:t>
      </w:r>
      <w:r w:rsidRPr="00D9336D">
        <w:rPr>
          <w:i/>
        </w:rPr>
        <w:t>Math Type</w:t>
      </w:r>
      <w:r w:rsidRPr="00D9336D">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3999470A" w14:textId="7357E63F" w:rsidR="00913ABE" w:rsidRPr="00D9336D" w:rsidRDefault="00913ABE" w:rsidP="004F57D5">
      <w:pPr>
        <w:pStyle w:val="Paragraphbody"/>
      </w:pPr>
      <w:r w:rsidRPr="00D9336D">
        <w:lastRenderedPageBreak/>
        <w:t xml:space="preserve">All the numerals, including index numbers, are presented in Regular type, variables in </w:t>
      </w:r>
      <w:r w:rsidRPr="00D9336D">
        <w:rPr>
          <w:i/>
        </w:rPr>
        <w:t>Italic</w:t>
      </w:r>
      <w:r w:rsidRPr="00D9336D">
        <w:t>. Detailed explanation on equation formatting can be found</w:t>
      </w:r>
      <w:r w:rsidR="00E00793">
        <w:t xml:space="preserve"> </w:t>
      </w:r>
      <w:hyperlink r:id="rId9" w:history="1">
        <w:r w:rsidR="00E00793" w:rsidRPr="00E00793">
          <w:rPr>
            <w:rStyle w:val="Hyperlink"/>
          </w:rPr>
          <w:t>NIST 2008 Edition</w:t>
        </w:r>
        <w:r w:rsidR="00E00793" w:rsidRPr="00E00793">
          <w:rPr>
            <w:rStyle w:val="Hyperlink"/>
            <w:color w:val="auto"/>
          </w:rPr>
          <w:t>.</w:t>
        </w:r>
      </w:hyperlink>
      <w:r w:rsidR="00E00793">
        <w:t xml:space="preserve"> </w:t>
      </w:r>
      <w:r w:rsidRPr="00D9336D">
        <w:t>Punctuate equations with commas or periods when they are a part of a sentence, as in</w:t>
      </w:r>
    </w:p>
    <w:p w14:paraId="48472A17" w14:textId="77777777" w:rsidR="00913ABE" w:rsidRPr="00D9336D" w:rsidRDefault="00DD394D" w:rsidP="00DD394D">
      <w:pPr>
        <w:pStyle w:val="Displayedequation"/>
        <w:tabs>
          <w:tab w:val="clear" w:pos="7371"/>
          <w:tab w:val="right" w:pos="7797"/>
        </w:tabs>
      </w:pPr>
      <w:r w:rsidRPr="00D9336D">
        <w:tab/>
      </w:r>
      <w:r w:rsidR="00913ABE" w:rsidRPr="00D9336D">
        <w:rPr>
          <w:position w:val="-24"/>
        </w:rPr>
        <w:object w:dxaOrig="600" w:dyaOrig="620" w14:anchorId="32070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4pt;height:30.6pt" o:ole="" fillcolor="window">
            <v:imagedata r:id="rId10" o:title=""/>
          </v:shape>
          <o:OLEObject Type="Embed" ProgID="Equation.DSMT4" ShapeID="_x0000_i1027" DrawAspect="Content" ObjectID="_1641041975" r:id="rId11"/>
        </w:object>
      </w:r>
      <w:r w:rsidR="00913ABE" w:rsidRPr="00D9336D">
        <w:t>,</w:t>
      </w:r>
      <w:r w:rsidR="00913ABE" w:rsidRPr="00D9336D">
        <w:rPr>
          <w:rFonts w:eastAsia="Arial"/>
        </w:rPr>
        <w:tab/>
      </w:r>
      <w:r w:rsidR="00913ABE" w:rsidRPr="00D9336D">
        <w:t>(1)</w:t>
      </w:r>
    </w:p>
    <w:p w14:paraId="6D269DED" w14:textId="77777777" w:rsidR="00913ABE" w:rsidRPr="00D9336D" w:rsidRDefault="00913ABE" w:rsidP="004F57D5">
      <w:pPr>
        <w:pStyle w:val="Paragraphbody"/>
      </w:pPr>
      <w:r w:rsidRPr="00D9336D">
        <w:t xml:space="preserve">where </w:t>
      </w:r>
      <w:r w:rsidRPr="00D9336D">
        <w:rPr>
          <w:i/>
        </w:rPr>
        <w:t>a</w:t>
      </w:r>
      <w:r w:rsidRPr="00D9336D">
        <w:t xml:space="preserve"> is explanation, and </w:t>
      </w:r>
      <w:r w:rsidRPr="00D9336D">
        <w:rPr>
          <w:i/>
        </w:rPr>
        <w:t xml:space="preserve">b </w:t>
      </w:r>
      <w:r w:rsidRPr="00D9336D">
        <w:t>is explanation, etc. (all symbols must be explained).</w:t>
      </w:r>
    </w:p>
    <w:p w14:paraId="7D858AAD" w14:textId="77777777" w:rsidR="00913ABE" w:rsidRPr="00D9336D" w:rsidRDefault="00913ABE" w:rsidP="004F57D5">
      <w:pPr>
        <w:pStyle w:val="Paragraphbody"/>
      </w:pPr>
      <w:r w:rsidRPr="00D9336D">
        <w:t>If the lists are fewer than three items, the list is generally run in paragraph form, but if the lists are at least three items long, they are arranged as follows:</w:t>
      </w:r>
    </w:p>
    <w:p w14:paraId="0725F92D" w14:textId="77777777" w:rsidR="00913ABE" w:rsidRPr="00D9336D" w:rsidRDefault="00913ABE" w:rsidP="00913ABE">
      <w:pPr>
        <w:pStyle w:val="RTU-Paragraphbody"/>
        <w:ind w:firstLine="0"/>
        <w:rPr>
          <w:lang w:val="en-GB"/>
        </w:rPr>
      </w:pPr>
      <w:r w:rsidRPr="00D9336D">
        <w:rPr>
          <w:lang w:val="en-GB"/>
        </w:rPr>
        <w:t>where</w:t>
      </w:r>
    </w:p>
    <w:p w14:paraId="56D4DD3B" w14:textId="77777777" w:rsidR="00913ABE" w:rsidRPr="00D9336D" w:rsidRDefault="00913ABE" w:rsidP="00913ABE">
      <w:pPr>
        <w:pStyle w:val="RTU-Paragraphbody"/>
        <w:rPr>
          <w:lang w:val="en-GB"/>
        </w:rPr>
      </w:pPr>
      <w:r w:rsidRPr="00D9336D">
        <w:rPr>
          <w:i/>
          <w:lang w:val="en-GB"/>
        </w:rPr>
        <w:t>a</w:t>
      </w:r>
      <w:r w:rsidRPr="00D9336D">
        <w:rPr>
          <w:lang w:val="en-GB"/>
        </w:rPr>
        <w:tab/>
        <w:t>explanation;</w:t>
      </w:r>
    </w:p>
    <w:p w14:paraId="3F380EE1" w14:textId="77777777" w:rsidR="00913ABE" w:rsidRPr="00D9336D" w:rsidRDefault="00913ABE" w:rsidP="00913ABE">
      <w:pPr>
        <w:pStyle w:val="RTU-Paragraphbody"/>
        <w:rPr>
          <w:lang w:val="en-GB"/>
        </w:rPr>
      </w:pPr>
      <w:r w:rsidRPr="00D9336D">
        <w:rPr>
          <w:i/>
          <w:lang w:val="en-GB"/>
        </w:rPr>
        <w:t>b</w:t>
      </w:r>
      <w:r w:rsidRPr="00D9336D">
        <w:rPr>
          <w:lang w:val="en-GB"/>
        </w:rPr>
        <w:tab/>
        <w:t>explanation;</w:t>
      </w:r>
    </w:p>
    <w:p w14:paraId="649F9D89" w14:textId="77777777" w:rsidR="00913ABE" w:rsidRPr="00D9336D" w:rsidRDefault="00913ABE" w:rsidP="00913ABE">
      <w:pPr>
        <w:pStyle w:val="RTU-Paragraphbody"/>
        <w:rPr>
          <w:lang w:val="en-GB"/>
        </w:rPr>
      </w:pPr>
      <w:r w:rsidRPr="00D9336D">
        <w:rPr>
          <w:i/>
          <w:lang w:val="en-GB"/>
        </w:rPr>
        <w:t>c</w:t>
      </w:r>
      <w:r w:rsidRPr="00D9336D">
        <w:rPr>
          <w:lang w:val="en-GB"/>
        </w:rPr>
        <w:tab/>
        <w:t xml:space="preserve">explanation. </w:t>
      </w:r>
    </w:p>
    <w:p w14:paraId="5A6B7BC4" w14:textId="77777777" w:rsidR="00913ABE" w:rsidRPr="00D9336D" w:rsidRDefault="00913ABE" w:rsidP="004F57D5">
      <w:pPr>
        <w:pStyle w:val="Paragraphbody"/>
      </w:pPr>
      <w:r w:rsidRPr="00D9336D">
        <w:t xml:space="preserve">Please place equations in </w:t>
      </w:r>
      <w:r w:rsidR="00D9336D" w:rsidRPr="00D9336D">
        <w:t>centre</w:t>
      </w:r>
      <w:r w:rsidRPr="00D9336D">
        <w:t xml:space="preserve">. If the equation is longer, it should be split at appropriate algebraic symbols. The parts of the longer equations must be horizontally left aligned in the equation editor. The punctuation and numbers of longer equations, like (2), must be vertically </w:t>
      </w:r>
      <w:r w:rsidR="00D9336D" w:rsidRPr="00D9336D">
        <w:t>centred</w:t>
      </w:r>
      <w:r w:rsidRPr="00D9336D">
        <w:t xml:space="preserve"> with the last line of the equation.</w:t>
      </w:r>
    </w:p>
    <w:p w14:paraId="6877F6BA" w14:textId="77777777" w:rsidR="00913ABE" w:rsidRPr="00D9336D" w:rsidRDefault="00913ABE" w:rsidP="00DD394D">
      <w:pPr>
        <w:pStyle w:val="Displayedequation"/>
        <w:tabs>
          <w:tab w:val="clear" w:pos="7371"/>
          <w:tab w:val="right" w:pos="7938"/>
        </w:tabs>
        <w:jc w:val="left"/>
        <w:rPr>
          <w:b/>
        </w:rPr>
      </w:pPr>
      <w:r w:rsidRPr="00D9336D">
        <w:tab/>
      </w:r>
      <w:r w:rsidRPr="00D9336D">
        <w:rPr>
          <w:position w:val="-74"/>
        </w:rPr>
        <w:object w:dxaOrig="4160" w:dyaOrig="1600" w14:anchorId="52ABFD14">
          <v:shape id="_x0000_i1028" type="#_x0000_t75" style="width:237pt;height:92.4pt" o:ole="">
            <v:imagedata r:id="rId12" o:title=""/>
          </v:shape>
          <o:OLEObject Type="Embed" ProgID="Equation.DSMT4" ShapeID="_x0000_i1028" DrawAspect="Content" ObjectID="_1641041976" r:id="rId13"/>
        </w:object>
      </w:r>
      <w:r w:rsidRPr="00D9336D">
        <w:tab/>
      </w:r>
      <w:r w:rsidRPr="00D9336D">
        <w:rPr>
          <w:position w:val="-50"/>
        </w:rPr>
        <w:t>(2)</w:t>
      </w:r>
    </w:p>
    <w:p w14:paraId="4A57EC31" w14:textId="00B6D7F2" w:rsidR="00F44239" w:rsidRPr="00D9336D" w:rsidRDefault="00913ABE" w:rsidP="00F44239">
      <w:pPr>
        <w:pStyle w:val="Paragraphbody"/>
      </w:pPr>
      <w:r w:rsidRPr="00D9336D">
        <w:t xml:space="preserve">Use </w:t>
      </w:r>
      <w:r w:rsidR="004E6944">
        <w:t xml:space="preserve">the </w:t>
      </w:r>
      <w:r w:rsidR="00BE7D4C">
        <w:t>“</w:t>
      </w:r>
      <w:r w:rsidR="004E6944">
        <w:t>minus sign</w:t>
      </w:r>
      <w:r w:rsidR="00BE7D4C">
        <w:t>”</w:t>
      </w:r>
      <w:r w:rsidR="004E6944">
        <w:t xml:space="preserve"> from the symbol list </w:t>
      </w:r>
      <w:r w:rsidR="00BE7D4C" w:rsidRPr="00D9336D">
        <w:rPr>
          <w:i/>
        </w:rPr>
        <w:t>Insert/</w:t>
      </w:r>
      <w:r w:rsidR="00BE7D4C" w:rsidRPr="00D9336D">
        <w:t xml:space="preserve"> </w:t>
      </w:r>
      <w:r w:rsidR="00BE7D4C" w:rsidRPr="00D9336D">
        <w:rPr>
          <w:i/>
        </w:rPr>
        <w:t>Symbol</w:t>
      </w:r>
      <w:r w:rsidR="00BE7D4C">
        <w:rPr>
          <w:i/>
        </w:rPr>
        <w:t xml:space="preserve"> </w:t>
      </w:r>
      <w:r w:rsidRPr="00D9336D">
        <w:t>for a minus sign</w:t>
      </w:r>
      <w:r w:rsidR="004E6944">
        <w:t xml:space="preserve"> in equations</w:t>
      </w:r>
      <w:r w:rsidRPr="00D9336D">
        <w:t xml:space="preserve">. Reformatting of running text, into which special characters such as Greek letters have been entered via the keyboard, can cause these characters to disappear. In order to avoid this problem, always insert special characters to your document from </w:t>
      </w:r>
      <w:r w:rsidRPr="00D9336D">
        <w:rPr>
          <w:i/>
        </w:rPr>
        <w:t>Insert/</w:t>
      </w:r>
      <w:r w:rsidRPr="00D9336D">
        <w:t xml:space="preserve"> </w:t>
      </w:r>
      <w:r w:rsidRPr="00D9336D">
        <w:rPr>
          <w:i/>
        </w:rPr>
        <w:t>Symbol</w:t>
      </w:r>
      <w:r w:rsidRPr="00D9336D">
        <w:t xml:space="preserve">. In the </w:t>
      </w:r>
      <w:r w:rsidRPr="00D9336D">
        <w:rPr>
          <w:i/>
        </w:rPr>
        <w:t>Symbol</w:t>
      </w:r>
      <w:r w:rsidRPr="00D9336D">
        <w:t xml:space="preserve"> dialog box select the required character and click </w:t>
      </w:r>
      <w:r w:rsidRPr="00D9336D">
        <w:rPr>
          <w:i/>
        </w:rPr>
        <w:t>Insert</w:t>
      </w:r>
      <w:r w:rsidRPr="00D9336D">
        <w:t>.</w:t>
      </w:r>
      <w:r w:rsidR="00F44239">
        <w:t xml:space="preserve"> </w:t>
      </w:r>
      <w:r w:rsidR="00F44239" w:rsidRPr="004E6944">
        <w:t>Do not employ the equation editor in the body of the text to record variables.</w:t>
      </w:r>
    </w:p>
    <w:p w14:paraId="2767EF15" w14:textId="5E99E7A3" w:rsidR="00913ABE" w:rsidRDefault="00913ABE" w:rsidP="004F57D5">
      <w:pPr>
        <w:pStyle w:val="Paragraphbody"/>
      </w:pPr>
      <w:r w:rsidRPr="00D9336D">
        <w:t>Use “(1)” not “Eq. (1)” or “equation (1),” except at the beginning of a sentence, for example, “Equation (1) is …”</w:t>
      </w:r>
    </w:p>
    <w:p w14:paraId="594BC38E" w14:textId="77777777" w:rsidR="00913ABE" w:rsidRPr="00D9336D" w:rsidRDefault="00913ABE" w:rsidP="001A50D4">
      <w:pPr>
        <w:pStyle w:val="Heading2"/>
      </w:pPr>
      <w:r w:rsidRPr="00D9336D">
        <w:t>Tables and Figures</w:t>
      </w:r>
    </w:p>
    <w:p w14:paraId="4A9A1100" w14:textId="77777777" w:rsidR="00913ABE" w:rsidRPr="00D9336D" w:rsidRDefault="00913ABE" w:rsidP="004F57D5">
      <w:pPr>
        <w:pStyle w:val="Paragraphbody"/>
      </w:pPr>
      <w:r w:rsidRPr="00D9336D">
        <w:t xml:space="preserve">All illustrations (line drawings and photographs) must be referred to in the text. Figures and tables should follow the requirements provided in Table </w:t>
      </w:r>
      <w:r w:rsidR="00B53304" w:rsidRPr="00D9336D">
        <w:t>2</w:t>
      </w:r>
      <w:r w:rsidRPr="00D9336D">
        <w:t xml:space="preserve">. Do not use boldface for text within figures (diagrams, charts and schemes), for emphasis use </w:t>
      </w:r>
      <w:r w:rsidRPr="00D9336D">
        <w:rPr>
          <w:i/>
        </w:rPr>
        <w:t>Italic</w:t>
      </w:r>
      <w:r w:rsidRPr="00D9336D">
        <w:t>. All tables should be presented as a part of the text and should be editable (do not use any screenshots for figures and tables). Place figures and tables at the top or bottom of page. Avoid placing them in the middle.</w:t>
      </w:r>
    </w:p>
    <w:p w14:paraId="138B14DB" w14:textId="77777777" w:rsidR="00F32DAA" w:rsidRPr="00D9336D" w:rsidRDefault="00F32DAA" w:rsidP="004F57D5">
      <w:pPr>
        <w:pStyle w:val="Paragraphbody"/>
      </w:pPr>
    </w:p>
    <w:p w14:paraId="59ABBF98" w14:textId="77777777" w:rsidR="00E07AE7" w:rsidRPr="00D9336D" w:rsidRDefault="00E07AE7" w:rsidP="004F57D5">
      <w:pPr>
        <w:pStyle w:val="Paragraphbody"/>
      </w:pPr>
    </w:p>
    <w:p w14:paraId="2CE2003D" w14:textId="77777777" w:rsidR="00E07AE7" w:rsidRPr="00D9336D" w:rsidRDefault="00E07AE7" w:rsidP="004F57D5">
      <w:pPr>
        <w:pStyle w:val="Paragraphbody"/>
      </w:pPr>
    </w:p>
    <w:p w14:paraId="752FEBB7" w14:textId="77777777" w:rsidR="00913ABE" w:rsidRPr="00D9336D" w:rsidRDefault="00913ABE" w:rsidP="00BF10BD">
      <w:pPr>
        <w:pStyle w:val="Numberedlist"/>
        <w:numPr>
          <w:ilvl w:val="0"/>
          <w:numId w:val="39"/>
        </w:numPr>
      </w:pPr>
      <w:r w:rsidRPr="00D9336D">
        <w:t>Tables</w:t>
      </w:r>
    </w:p>
    <w:p w14:paraId="4A72B73A" w14:textId="77777777" w:rsidR="00913ABE" w:rsidRPr="00D9336D" w:rsidRDefault="00913ABE" w:rsidP="004F57D5">
      <w:pPr>
        <w:pStyle w:val="Paragraphbody"/>
      </w:pPr>
      <w:r w:rsidRPr="00D9336D">
        <w:t xml:space="preserve">Tables are numbered consecutively with Roman numerals and have reference in the main text. Table captions and titles should be </w:t>
      </w:r>
      <w:r w:rsidR="00D9336D" w:rsidRPr="00D9336D">
        <w:t>centred</w:t>
      </w:r>
      <w:r w:rsidRPr="00D9336D">
        <w:t xml:space="preserve"> and placed above the table. Do not abbreviate the word “Table” in the caption.</w:t>
      </w:r>
    </w:p>
    <w:p w14:paraId="2DEC0DB4" w14:textId="77777777" w:rsidR="00913ABE" w:rsidRPr="00D9336D" w:rsidRDefault="00913ABE" w:rsidP="00913ABE">
      <w:pPr>
        <w:pStyle w:val="Tabletitle"/>
      </w:pPr>
      <w:r w:rsidRPr="00D9336D">
        <w:rPr>
          <w:b/>
        </w:rPr>
        <w:t>Table 2.</w:t>
      </w:r>
      <w:r w:rsidRPr="00D9336D">
        <w:t xml:space="preserve"> Requirements for </w:t>
      </w:r>
      <w:r w:rsidR="00773ED4" w:rsidRPr="00D9336D">
        <w:t xml:space="preserve">Tables </w:t>
      </w:r>
      <w:r w:rsidRPr="00D9336D">
        <w:t xml:space="preserve">and </w:t>
      </w:r>
      <w:r w:rsidR="00773ED4" w:rsidRPr="00D9336D">
        <w:t>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913ABE" w:rsidRPr="00D9336D" w14:paraId="2B27FC11" w14:textId="77777777" w:rsidTr="00175136">
        <w:trPr>
          <w:trHeight w:hRule="exact" w:val="281"/>
          <w:jc w:val="center"/>
        </w:trPr>
        <w:tc>
          <w:tcPr>
            <w:tcW w:w="1670" w:type="dxa"/>
            <w:vAlign w:val="center"/>
          </w:tcPr>
          <w:p w14:paraId="53D67FDE" w14:textId="77777777" w:rsidR="00913ABE" w:rsidRPr="00D9336D" w:rsidRDefault="00913ABE" w:rsidP="005923E7">
            <w:pPr>
              <w:pStyle w:val="RTU-TextinTables"/>
              <w:jc w:val="center"/>
              <w:rPr>
                <w:b/>
                <w:lang w:val="en-GB"/>
              </w:rPr>
            </w:pPr>
          </w:p>
          <w:p w14:paraId="66F43A71" w14:textId="77777777" w:rsidR="00913ABE" w:rsidRPr="00D9336D" w:rsidRDefault="00913ABE" w:rsidP="005923E7">
            <w:pPr>
              <w:pStyle w:val="RTU-TextinTables"/>
              <w:jc w:val="center"/>
              <w:rPr>
                <w:b/>
                <w:lang w:val="en-GB"/>
              </w:rPr>
            </w:pPr>
          </w:p>
        </w:tc>
        <w:tc>
          <w:tcPr>
            <w:tcW w:w="2300" w:type="dxa"/>
            <w:vAlign w:val="center"/>
          </w:tcPr>
          <w:p w14:paraId="4272F63D" w14:textId="77777777" w:rsidR="00913ABE" w:rsidRPr="00D9336D" w:rsidRDefault="00913ABE" w:rsidP="005923E7">
            <w:pPr>
              <w:pStyle w:val="RTU-TextinTables"/>
              <w:jc w:val="center"/>
              <w:rPr>
                <w:b/>
                <w:lang w:val="en-GB"/>
              </w:rPr>
            </w:pPr>
            <w:r w:rsidRPr="00D9336D">
              <w:rPr>
                <w:b/>
                <w:lang w:val="en-GB"/>
              </w:rPr>
              <w:t>Font</w:t>
            </w:r>
          </w:p>
        </w:tc>
        <w:tc>
          <w:tcPr>
            <w:tcW w:w="1667" w:type="dxa"/>
            <w:vAlign w:val="center"/>
          </w:tcPr>
          <w:p w14:paraId="4F5D5F4C" w14:textId="77777777" w:rsidR="00913ABE" w:rsidRPr="00D9336D" w:rsidRDefault="00913ABE" w:rsidP="005923E7">
            <w:pPr>
              <w:pStyle w:val="RTU-TextinTables"/>
              <w:jc w:val="center"/>
              <w:rPr>
                <w:b/>
                <w:lang w:val="en-GB"/>
              </w:rPr>
            </w:pPr>
            <w:r w:rsidRPr="00D9336D">
              <w:rPr>
                <w:b/>
                <w:lang w:val="en-GB"/>
              </w:rPr>
              <w:t>Line thickness</w:t>
            </w:r>
          </w:p>
        </w:tc>
        <w:tc>
          <w:tcPr>
            <w:tcW w:w="2382" w:type="dxa"/>
            <w:vAlign w:val="center"/>
          </w:tcPr>
          <w:p w14:paraId="4C1DB7FB" w14:textId="77777777" w:rsidR="00913ABE" w:rsidRPr="00D9336D" w:rsidRDefault="00913ABE" w:rsidP="005923E7">
            <w:pPr>
              <w:pStyle w:val="RTU-TextinTables"/>
              <w:jc w:val="center"/>
              <w:rPr>
                <w:b/>
                <w:lang w:val="en-GB"/>
              </w:rPr>
            </w:pPr>
            <w:r w:rsidRPr="00D9336D">
              <w:rPr>
                <w:b/>
                <w:lang w:val="en-GB"/>
              </w:rPr>
              <w:t>File formats</w:t>
            </w:r>
          </w:p>
        </w:tc>
      </w:tr>
      <w:tr w:rsidR="00913ABE" w:rsidRPr="00D9336D" w14:paraId="12AE7207" w14:textId="77777777" w:rsidTr="00175136">
        <w:trPr>
          <w:trHeight w:hRule="exact" w:val="291"/>
          <w:jc w:val="center"/>
        </w:trPr>
        <w:tc>
          <w:tcPr>
            <w:tcW w:w="1670" w:type="dxa"/>
            <w:vAlign w:val="center"/>
          </w:tcPr>
          <w:p w14:paraId="37FDD086" w14:textId="77777777" w:rsidR="00913ABE" w:rsidRPr="00D9336D" w:rsidRDefault="00913ABE" w:rsidP="005923E7">
            <w:pPr>
              <w:pStyle w:val="RTU-TextinTables"/>
              <w:rPr>
                <w:lang w:val="en-GB"/>
              </w:rPr>
            </w:pPr>
            <w:r w:rsidRPr="00D9336D">
              <w:rPr>
                <w:lang w:val="en-GB"/>
              </w:rPr>
              <w:t>Tables</w:t>
            </w:r>
          </w:p>
        </w:tc>
        <w:tc>
          <w:tcPr>
            <w:tcW w:w="2300" w:type="dxa"/>
            <w:vAlign w:val="center"/>
          </w:tcPr>
          <w:p w14:paraId="1F356EF0" w14:textId="77777777" w:rsidR="00913ABE" w:rsidRPr="00D9336D" w:rsidRDefault="00913ABE" w:rsidP="005923E7">
            <w:pPr>
              <w:pStyle w:val="RTU-TextinTables"/>
              <w:rPr>
                <w:lang w:val="en-GB"/>
              </w:rPr>
            </w:pPr>
            <w:r w:rsidRPr="00D9336D">
              <w:rPr>
                <w:lang w:val="en-GB"/>
              </w:rPr>
              <w:t>Times New Roman 10 pt 121010 p 10 pt</w:t>
            </w:r>
          </w:p>
        </w:tc>
        <w:tc>
          <w:tcPr>
            <w:tcW w:w="1667" w:type="dxa"/>
            <w:vAlign w:val="center"/>
          </w:tcPr>
          <w:p w14:paraId="5FEDA0E3" w14:textId="77777777" w:rsidR="00913ABE" w:rsidRPr="00D9336D" w:rsidRDefault="00913ABE" w:rsidP="005923E7">
            <w:pPr>
              <w:pStyle w:val="RTU-TextinTables"/>
              <w:rPr>
                <w:lang w:val="en-GB"/>
              </w:rPr>
            </w:pPr>
            <w:r w:rsidRPr="00D9336D">
              <w:rPr>
                <w:lang w:val="en-GB"/>
              </w:rPr>
              <w:t>0.5 pt</w:t>
            </w:r>
          </w:p>
        </w:tc>
        <w:tc>
          <w:tcPr>
            <w:tcW w:w="2382" w:type="dxa"/>
            <w:vAlign w:val="center"/>
          </w:tcPr>
          <w:p w14:paraId="3A420B0B" w14:textId="77777777" w:rsidR="00913ABE" w:rsidRPr="00D9336D" w:rsidRDefault="00913ABE" w:rsidP="005923E7">
            <w:pPr>
              <w:pStyle w:val="RTU-TextinTables"/>
              <w:rPr>
                <w:lang w:val="en-GB"/>
              </w:rPr>
            </w:pPr>
            <w:r w:rsidRPr="00D9336D">
              <w:rPr>
                <w:lang w:val="en-GB"/>
              </w:rPr>
              <w:t>*.doc, *.docx</w:t>
            </w:r>
          </w:p>
        </w:tc>
      </w:tr>
      <w:tr w:rsidR="00913ABE" w:rsidRPr="00D9336D" w14:paraId="7D34B7FD" w14:textId="77777777" w:rsidTr="00175136">
        <w:trPr>
          <w:trHeight w:hRule="exact" w:val="829"/>
          <w:jc w:val="center"/>
        </w:trPr>
        <w:tc>
          <w:tcPr>
            <w:tcW w:w="1670" w:type="dxa"/>
            <w:vAlign w:val="center"/>
          </w:tcPr>
          <w:p w14:paraId="49591F87" w14:textId="77777777" w:rsidR="00913ABE" w:rsidRPr="00D9336D" w:rsidRDefault="00913ABE" w:rsidP="005923E7">
            <w:pPr>
              <w:pStyle w:val="RTU-TextinTables"/>
              <w:rPr>
                <w:lang w:val="en-GB"/>
              </w:rPr>
            </w:pPr>
            <w:r w:rsidRPr="00D9336D">
              <w:rPr>
                <w:spacing w:val="-4"/>
                <w:lang w:val="en-GB"/>
              </w:rPr>
              <w:t>Photos and scanned images (resolution – no less than 300 dpi)</w:t>
            </w:r>
          </w:p>
        </w:tc>
        <w:tc>
          <w:tcPr>
            <w:tcW w:w="2300" w:type="dxa"/>
            <w:vAlign w:val="center"/>
          </w:tcPr>
          <w:p w14:paraId="7B1B6597" w14:textId="77777777" w:rsidR="00913ABE" w:rsidRPr="00D9336D" w:rsidRDefault="00913ABE" w:rsidP="005923E7">
            <w:pPr>
              <w:pStyle w:val="RTU-TextinTables"/>
              <w:rPr>
                <w:lang w:val="en-GB"/>
              </w:rPr>
            </w:pPr>
            <w:r w:rsidRPr="00D9336D">
              <w:rPr>
                <w:lang w:val="en-GB"/>
              </w:rPr>
              <w:t>–</w:t>
            </w:r>
          </w:p>
        </w:tc>
        <w:tc>
          <w:tcPr>
            <w:tcW w:w="1667" w:type="dxa"/>
            <w:vAlign w:val="center"/>
          </w:tcPr>
          <w:p w14:paraId="6515531B" w14:textId="77777777" w:rsidR="00913ABE" w:rsidRPr="00D9336D" w:rsidRDefault="00913ABE" w:rsidP="005923E7">
            <w:pPr>
              <w:pStyle w:val="RTU-TextinTables"/>
              <w:rPr>
                <w:lang w:val="en-GB"/>
              </w:rPr>
            </w:pPr>
            <w:r w:rsidRPr="00D9336D">
              <w:rPr>
                <w:lang w:val="en-GB"/>
              </w:rPr>
              <w:t>–</w:t>
            </w:r>
          </w:p>
        </w:tc>
        <w:tc>
          <w:tcPr>
            <w:tcW w:w="2382" w:type="dxa"/>
            <w:vAlign w:val="center"/>
          </w:tcPr>
          <w:p w14:paraId="7E221962" w14:textId="77777777" w:rsidR="00913ABE" w:rsidRPr="00D9336D" w:rsidRDefault="00913ABE" w:rsidP="005923E7">
            <w:pPr>
              <w:pStyle w:val="RTU-TextinTables"/>
              <w:rPr>
                <w:lang w:val="en-GB"/>
              </w:rPr>
            </w:pPr>
            <w:r w:rsidRPr="00D9336D">
              <w:rPr>
                <w:lang w:val="en-GB"/>
              </w:rPr>
              <w:t xml:space="preserve">*.tif, *png, *.jpg </w:t>
            </w:r>
          </w:p>
        </w:tc>
      </w:tr>
      <w:tr w:rsidR="00913ABE" w:rsidRPr="00D9336D" w14:paraId="40BF0EEB" w14:textId="77777777" w:rsidTr="00175136">
        <w:trPr>
          <w:trHeight w:hRule="exact" w:val="555"/>
          <w:jc w:val="center"/>
        </w:trPr>
        <w:tc>
          <w:tcPr>
            <w:tcW w:w="1670" w:type="dxa"/>
            <w:vAlign w:val="center"/>
          </w:tcPr>
          <w:p w14:paraId="6A835A9F" w14:textId="77777777" w:rsidR="00913ABE" w:rsidRPr="00D9336D" w:rsidRDefault="00913ABE" w:rsidP="005923E7">
            <w:pPr>
              <w:pStyle w:val="RTU-TextinTables"/>
              <w:rPr>
                <w:lang w:val="en-GB"/>
              </w:rPr>
            </w:pPr>
            <w:r w:rsidRPr="00D9336D">
              <w:rPr>
                <w:lang w:val="en-GB"/>
              </w:rPr>
              <w:t>Diagrams, charts, schemes</w:t>
            </w:r>
          </w:p>
        </w:tc>
        <w:tc>
          <w:tcPr>
            <w:tcW w:w="2300" w:type="dxa"/>
            <w:vAlign w:val="center"/>
          </w:tcPr>
          <w:p w14:paraId="4C386D63" w14:textId="77777777" w:rsidR="00913ABE" w:rsidRPr="00D9336D" w:rsidRDefault="00913ABE" w:rsidP="005923E7">
            <w:pPr>
              <w:pStyle w:val="RTU-TextinTables"/>
              <w:rPr>
                <w:lang w:val="en-GB"/>
              </w:rPr>
            </w:pPr>
            <w:r w:rsidRPr="00D9336D">
              <w:rPr>
                <w:lang w:val="en-GB"/>
              </w:rPr>
              <w:t>Times New Roman 10 pt</w:t>
            </w:r>
          </w:p>
        </w:tc>
        <w:tc>
          <w:tcPr>
            <w:tcW w:w="1667" w:type="dxa"/>
            <w:vAlign w:val="center"/>
          </w:tcPr>
          <w:p w14:paraId="2BC950D3" w14:textId="77777777" w:rsidR="00913ABE" w:rsidRPr="00D9336D" w:rsidRDefault="00913ABE" w:rsidP="005923E7">
            <w:pPr>
              <w:pStyle w:val="RTU-TextinTables"/>
              <w:rPr>
                <w:lang w:val="en-GB"/>
              </w:rPr>
            </w:pPr>
            <w:r w:rsidRPr="00D9336D">
              <w:rPr>
                <w:lang w:val="en-GB"/>
              </w:rPr>
              <w:t>From 0.3 pt to 2 pt</w:t>
            </w:r>
          </w:p>
        </w:tc>
        <w:tc>
          <w:tcPr>
            <w:tcW w:w="2382" w:type="dxa"/>
            <w:vAlign w:val="center"/>
          </w:tcPr>
          <w:p w14:paraId="652E6AAB" w14:textId="77777777" w:rsidR="00913ABE" w:rsidRPr="00D9336D" w:rsidRDefault="00913ABE" w:rsidP="005923E7">
            <w:pPr>
              <w:pStyle w:val="RTU-TextinTables"/>
              <w:rPr>
                <w:lang w:val="en-GB"/>
              </w:rPr>
            </w:pPr>
            <w:r w:rsidRPr="00D9336D">
              <w:rPr>
                <w:lang w:val="en-GB"/>
              </w:rPr>
              <w:t>*.pdf, *.eps, *.cdr, *.xls, *.xlsx, *.dwg</w:t>
            </w:r>
          </w:p>
        </w:tc>
      </w:tr>
    </w:tbl>
    <w:p w14:paraId="7CAC1D51" w14:textId="77777777" w:rsidR="00913ABE" w:rsidRDefault="00913ABE" w:rsidP="00913ABE">
      <w:pPr>
        <w:pStyle w:val="Notes"/>
        <w:jc w:val="both"/>
        <w:rPr>
          <w:spacing w:val="4"/>
        </w:rPr>
      </w:pPr>
      <w:r w:rsidRPr="00D9336D">
        <w:rPr>
          <w:i/>
          <w:spacing w:val="4"/>
        </w:rPr>
        <w:t>Note:</w:t>
      </w:r>
      <w:r w:rsidRPr="00D9336D">
        <w:rPr>
          <w:spacing w:val="4"/>
        </w:rPr>
        <w:t xml:space="preserve"> The width of figures and tables should not exceed the width of paragraph text.</w:t>
      </w:r>
    </w:p>
    <w:p w14:paraId="71EDA55B" w14:textId="77777777" w:rsidR="000A29E0" w:rsidRPr="00D9336D" w:rsidRDefault="000A29E0" w:rsidP="00913ABE">
      <w:pPr>
        <w:pStyle w:val="Notes"/>
        <w:jc w:val="both"/>
        <w:rPr>
          <w:spacing w:val="4"/>
        </w:rPr>
      </w:pPr>
    </w:p>
    <w:p w14:paraId="44ED9ADB" w14:textId="77777777" w:rsidR="00913ABE" w:rsidRPr="00D9336D" w:rsidRDefault="00913ABE" w:rsidP="00BF10BD">
      <w:pPr>
        <w:pStyle w:val="Numberedlist"/>
      </w:pPr>
      <w:r w:rsidRPr="00D9336D">
        <w:t>Figures</w:t>
      </w:r>
    </w:p>
    <w:p w14:paraId="6A5A94B4" w14:textId="77777777" w:rsidR="00913ABE" w:rsidRPr="00D9336D" w:rsidRDefault="00913ABE" w:rsidP="004F57D5">
      <w:pPr>
        <w:pStyle w:val="Paragraphbody"/>
      </w:pPr>
      <w:r w:rsidRPr="00D9336D">
        <w:t xml:space="preserve">Number the figures consecutively with Arabic numerals. Figure captions should be placed below the figures and justified. </w:t>
      </w:r>
      <w:r w:rsidR="00D9336D" w:rsidRPr="00D9336D">
        <w:t>One-line</w:t>
      </w:r>
      <w:r w:rsidRPr="00D9336D">
        <w:t xml:space="preserve"> figure captions may be </w:t>
      </w:r>
      <w:r w:rsidR="00D9336D" w:rsidRPr="00D9336D">
        <w:t>centred</w:t>
      </w:r>
      <w:r w:rsidRPr="00D9336D">
        <w:t>. After title of figure obtain permission and include the acknowledgement required by the copyright holder if a figure is being reproduced from another source.</w:t>
      </w:r>
    </w:p>
    <w:p w14:paraId="3007B2BB" w14:textId="77777777" w:rsidR="00DB4F7A" w:rsidRPr="00D9336D" w:rsidRDefault="00DB4F7A" w:rsidP="004F57D5">
      <w:pPr>
        <w:pStyle w:val="Paragraphbody"/>
      </w:pPr>
    </w:p>
    <w:p w14:paraId="326074A5" w14:textId="77777777" w:rsidR="00913ABE" w:rsidRPr="00D9336D" w:rsidRDefault="00913ABE" w:rsidP="005078FF">
      <w:pPr>
        <w:pStyle w:val="Textinfigures"/>
        <w:rPr>
          <w:lang w:val="en-GB"/>
        </w:rPr>
      </w:pPr>
      <w:r w:rsidRPr="00D9336D">
        <w:drawing>
          <wp:inline distT="0" distB="0" distL="0" distR="0" wp14:anchorId="2B18C208" wp14:editId="6FD8779B">
            <wp:extent cx="3324225" cy="1952625"/>
            <wp:effectExtent l="0" t="0" r="9525" b="9525"/>
            <wp:docPr id="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67A712" w14:textId="77777777" w:rsidR="00913ABE" w:rsidRPr="00D9336D" w:rsidRDefault="00913ABE" w:rsidP="00913ABE">
      <w:pPr>
        <w:pStyle w:val="FigureTitle"/>
      </w:pPr>
      <w:r w:rsidRPr="00D9336D">
        <w:rPr>
          <w:b/>
        </w:rPr>
        <w:t>Fig. 1.</w:t>
      </w:r>
      <w:r w:rsidRPr="00D9336D">
        <w:t xml:space="preserve"> Labour productivity, real labour productivity and real exports (Auzina-Emsina &amp; Ozolina, 2013).</w:t>
      </w:r>
    </w:p>
    <w:p w14:paraId="5881422B" w14:textId="77777777" w:rsidR="00913ABE" w:rsidRPr="00D9336D" w:rsidRDefault="00913ABE" w:rsidP="002B37A9">
      <w:pPr>
        <w:pStyle w:val="Paragraphbody"/>
      </w:pPr>
      <w:r w:rsidRPr="00D9336D">
        <w:t>Care and attention must be given to below guidelines because importing graphics packages can often be problematic:</w:t>
      </w:r>
    </w:p>
    <w:p w14:paraId="71D44349" w14:textId="77777777" w:rsidR="00913ABE" w:rsidRPr="00D9336D" w:rsidRDefault="00913ABE" w:rsidP="002B37A9">
      <w:pPr>
        <w:pStyle w:val="Bulletedlist"/>
        <w:jc w:val="both"/>
      </w:pPr>
      <w:r w:rsidRPr="00D9336D">
        <w:t>Figures in separate files should be saved in appropriate formats (see Table</w:t>
      </w:r>
      <w:r w:rsidR="00F32DAA" w:rsidRPr="00D9336D">
        <w:t> </w:t>
      </w:r>
      <w:r w:rsidR="00B53304" w:rsidRPr="00D9336D">
        <w:t>2</w:t>
      </w:r>
      <w:r w:rsidRPr="00D9336D">
        <w:t xml:space="preserve">). The file name for the graphics should include their short description (e.g. Fig. 1, Fig. 2). </w:t>
      </w:r>
    </w:p>
    <w:p w14:paraId="77263549" w14:textId="77777777" w:rsidR="00913ABE" w:rsidRPr="00D9336D" w:rsidRDefault="00913ABE" w:rsidP="002B37A9">
      <w:pPr>
        <w:pStyle w:val="Bulletedlist"/>
        <w:jc w:val="both"/>
      </w:pPr>
      <w:r w:rsidRPr="00D9336D">
        <w:t xml:space="preserve">In the printed volume, illustrations are generally black and white (halftones). If you use </w:t>
      </w:r>
      <w:r w:rsidR="00D9336D" w:rsidRPr="00D9336D">
        <w:t>coloured</w:t>
      </w:r>
      <w:r w:rsidRPr="00D9336D">
        <w:t xml:space="preserve"> figures that are to be printed in black and </w:t>
      </w:r>
      <w:r w:rsidRPr="00D9336D">
        <w:lastRenderedPageBreak/>
        <w:t xml:space="preserve">white, please make sure that they really are also legible in black and white. Some </w:t>
      </w:r>
      <w:r w:rsidR="00D9336D" w:rsidRPr="00D9336D">
        <w:t>colours</w:t>
      </w:r>
      <w:r w:rsidRPr="00D9336D">
        <w:t xml:space="preserve"> show up very poorly when printed in black and white.</w:t>
      </w:r>
    </w:p>
    <w:p w14:paraId="0FD735C5" w14:textId="77777777" w:rsidR="00913ABE" w:rsidRPr="00D9336D" w:rsidRDefault="00DD394D" w:rsidP="001A50D4">
      <w:pPr>
        <w:pStyle w:val="Heading1"/>
      </w:pPr>
      <w:r w:rsidRPr="00D9336D">
        <w:t>Reference Style</w:t>
      </w:r>
    </w:p>
    <w:p w14:paraId="4E3690F8" w14:textId="77777777" w:rsidR="00DD394D" w:rsidRPr="00D9336D" w:rsidRDefault="00DD394D" w:rsidP="004F57D5">
      <w:pPr>
        <w:pStyle w:val="Paragraphbody"/>
      </w:pPr>
      <w:r w:rsidRPr="00D9336D">
        <w:t xml:space="preserve">References at the end of this document are written according to the reference style </w:t>
      </w:r>
      <w:r w:rsidRPr="00D9336D">
        <w:rPr>
          <w:i/>
        </w:rPr>
        <w:t>APA style</w:t>
      </w:r>
      <w:r w:rsidRPr="00D9336D">
        <w:t xml:space="preserve"> in the text with a detailed alphabetical list at the end of the paper. In the text </w:t>
      </w:r>
      <w:r w:rsidR="00B339F5" w:rsidRPr="00D9336D">
        <w:t xml:space="preserve">place </w:t>
      </w:r>
      <w:r w:rsidRPr="00D9336D">
        <w:t>the citations consecutively in parentheses</w:t>
      </w:r>
      <w:r w:rsidR="00B339F5" w:rsidRPr="00D9336D">
        <w:t>, e.g., (Baxter, 1997)</w:t>
      </w:r>
      <w:r w:rsidRPr="00D9336D">
        <w:t xml:space="preserve">. </w:t>
      </w:r>
    </w:p>
    <w:p w14:paraId="1E646219" w14:textId="77777777" w:rsidR="00ED13F4" w:rsidRPr="00D9336D" w:rsidRDefault="00DD394D" w:rsidP="004F57D5">
      <w:pPr>
        <w:pStyle w:val="Paragraphbody"/>
      </w:pPr>
      <w:r w:rsidRPr="00D9336D">
        <w:t xml:space="preserve">When quoting directly or indirectly from a source, </w:t>
      </w:r>
      <w:r w:rsidRPr="00D9336D">
        <w:rPr>
          <w:bCs/>
          <w:i/>
        </w:rPr>
        <w:t>the source must be acknowledged in the text</w:t>
      </w:r>
      <w:r w:rsidRPr="00D9336D">
        <w:rPr>
          <w:b/>
          <w:bCs/>
        </w:rPr>
        <w:t xml:space="preserve"> </w:t>
      </w:r>
      <w:r w:rsidRPr="00D9336D">
        <w:t xml:space="preserve">by author name and year of publication. If quoting directly, a location reference such as </w:t>
      </w:r>
      <w:r w:rsidRPr="00D9336D">
        <w:rPr>
          <w:bCs/>
          <w:i/>
        </w:rPr>
        <w:t xml:space="preserve">page number(s) </w:t>
      </w:r>
      <w:r w:rsidRPr="00D9336D">
        <w:t xml:space="preserve">or </w:t>
      </w:r>
      <w:r w:rsidRPr="00D9336D">
        <w:rPr>
          <w:bCs/>
          <w:i/>
        </w:rPr>
        <w:t>paragraph number</w:t>
      </w:r>
      <w:r w:rsidRPr="00D9336D">
        <w:rPr>
          <w:b/>
          <w:bCs/>
        </w:rPr>
        <w:t xml:space="preserve"> </w:t>
      </w:r>
      <w:r w:rsidRPr="00D9336D">
        <w:t xml:space="preserve">is also required. </w:t>
      </w:r>
    </w:p>
    <w:p w14:paraId="0C14110F" w14:textId="77777777" w:rsidR="003505D5" w:rsidRPr="00D9336D" w:rsidRDefault="00E014F5" w:rsidP="004F57D5">
      <w:pPr>
        <w:pStyle w:val="Paragraphbody"/>
      </w:pPr>
      <w:r w:rsidRPr="00D9336D">
        <w:t>Please follow reference</w:t>
      </w:r>
      <w:r w:rsidR="00A53A0C" w:rsidRPr="00D9336D">
        <w:t xml:space="preserve"> </w:t>
      </w:r>
      <w:r w:rsidRPr="00D9336D">
        <w:t>requirements</w:t>
      </w:r>
      <w:r w:rsidR="00A53A0C" w:rsidRPr="00D9336D">
        <w:t xml:space="preserve"> below </w:t>
      </w:r>
      <w:r w:rsidRPr="00D9336D">
        <w:t>when preparing list of references:</w:t>
      </w:r>
    </w:p>
    <w:p w14:paraId="78DF13DC" w14:textId="77777777" w:rsidR="007F25D2" w:rsidRPr="00D9336D" w:rsidRDefault="007F25D2" w:rsidP="002B37A9">
      <w:pPr>
        <w:pStyle w:val="Bulletedlist"/>
        <w:jc w:val="both"/>
      </w:pPr>
      <w:r w:rsidRPr="00D9336D">
        <w:t>For a book with a single author (</w:t>
      </w:r>
      <w:r w:rsidR="00692E4E" w:rsidRPr="00D9336D">
        <w:t>Baxter, 1997</w:t>
      </w:r>
      <w:r w:rsidRPr="00D9336D">
        <w:t xml:space="preserve">), the following information should be indicated: surname, first name initial, year, title of the book, </w:t>
      </w:r>
      <w:r w:rsidR="007E5028">
        <w:t xml:space="preserve">city </w:t>
      </w:r>
      <w:r w:rsidRPr="00D9336D">
        <w:t>and publisher;</w:t>
      </w:r>
    </w:p>
    <w:p w14:paraId="2109CD98" w14:textId="77777777" w:rsidR="007F25D2" w:rsidRPr="00D9336D" w:rsidRDefault="007F25D2" w:rsidP="002B37A9">
      <w:pPr>
        <w:pStyle w:val="Bulletedlist"/>
        <w:jc w:val="both"/>
        <w:rPr>
          <w:rFonts w:eastAsia="TimesNewRomanPSMT"/>
        </w:rPr>
      </w:pPr>
      <w:r w:rsidRPr="00D9336D">
        <w:t>For a book with two authors (</w:t>
      </w:r>
      <w:r w:rsidR="00DF204F" w:rsidRPr="00D9336D">
        <w:t>Frank, Bernanke, 2007)</w:t>
      </w:r>
      <w:r w:rsidRPr="00D9336D">
        <w:rPr>
          <w:rFonts w:eastAsia="TimesNewRomanPSMT"/>
        </w:rPr>
        <w:t>, the following information should be indicated: surnames, first name initials, year, title of the book,</w:t>
      </w:r>
      <w:r w:rsidRPr="00D9336D">
        <w:t xml:space="preserve"> </w:t>
      </w:r>
      <w:r w:rsidR="007E5028">
        <w:t xml:space="preserve">city </w:t>
      </w:r>
      <w:r w:rsidRPr="00D9336D">
        <w:t>and publisher</w:t>
      </w:r>
      <w:r w:rsidRPr="00D9336D">
        <w:rPr>
          <w:rFonts w:eastAsia="TimesNewRomanPSMT"/>
        </w:rPr>
        <w:t>;</w:t>
      </w:r>
    </w:p>
    <w:p w14:paraId="1020FEA3" w14:textId="77777777" w:rsidR="007F25D2" w:rsidRPr="00D9336D" w:rsidRDefault="007F25D2" w:rsidP="002B37A9">
      <w:pPr>
        <w:pStyle w:val="Bulletedlist"/>
        <w:jc w:val="both"/>
      </w:pPr>
      <w:r w:rsidRPr="00D9336D">
        <w:t>For conference proceedings (</w:t>
      </w:r>
      <w:r w:rsidR="00AB388A" w:rsidRPr="00D9336D">
        <w:t>Williams, Seary, 2010)</w:t>
      </w:r>
      <w:r w:rsidRPr="00D9336D">
        <w:t xml:space="preserve">, the following information should be indicated: surname(s), first name initial(s), year, title of the article, title of the conference, </w:t>
      </w:r>
      <w:r w:rsidR="003F6C22" w:rsidRPr="00D9336D">
        <w:t>page numbers,</w:t>
      </w:r>
      <w:r w:rsidRPr="00D9336D">
        <w:t xml:space="preserve"> place (city and country) of th</w:t>
      </w:r>
      <w:r w:rsidR="003F6C22" w:rsidRPr="00D9336D">
        <w:t>e conference</w:t>
      </w:r>
      <w:r w:rsidRPr="00D9336D">
        <w:t>;</w:t>
      </w:r>
    </w:p>
    <w:p w14:paraId="5CD57274" w14:textId="77777777" w:rsidR="007F25D2" w:rsidRPr="00D9336D" w:rsidRDefault="007F25D2" w:rsidP="002B37A9">
      <w:pPr>
        <w:pStyle w:val="Bulletedlist"/>
        <w:jc w:val="both"/>
      </w:pPr>
      <w:r w:rsidRPr="00D9336D">
        <w:t>For thesis or dissertation (</w:t>
      </w:r>
      <w:r w:rsidR="003F6C22" w:rsidRPr="00D9336D">
        <w:t>Sinevciene, 2013</w:t>
      </w:r>
      <w:r w:rsidRPr="00D9336D">
        <w:rPr>
          <w:rFonts w:eastAsia="MS Mincho"/>
        </w:rPr>
        <w:t>), the following information should be indicated:</w:t>
      </w:r>
      <w:r w:rsidRPr="00D9336D">
        <w:t xml:space="preserve"> </w:t>
      </w:r>
      <w:r w:rsidRPr="00D9336D">
        <w:rPr>
          <w:rFonts w:eastAsia="MS Mincho"/>
        </w:rPr>
        <w:t xml:space="preserve">surname, first name initial(s), year, title of the thesis, </w:t>
      </w:r>
      <w:r w:rsidR="003F6C22" w:rsidRPr="00D9336D">
        <w:rPr>
          <w:rFonts w:eastAsia="MS Mincho"/>
        </w:rPr>
        <w:t>university</w:t>
      </w:r>
      <w:r w:rsidRPr="00D9336D">
        <w:rPr>
          <w:rFonts w:eastAsia="MS Mincho"/>
        </w:rPr>
        <w:t>;</w:t>
      </w:r>
    </w:p>
    <w:p w14:paraId="0394B1AC" w14:textId="77777777" w:rsidR="007F25D2" w:rsidRPr="00D9336D" w:rsidRDefault="007F25D2" w:rsidP="002B37A9">
      <w:pPr>
        <w:pStyle w:val="Bulletedlist"/>
        <w:jc w:val="both"/>
      </w:pPr>
      <w:r w:rsidRPr="00D9336D">
        <w:t>For chapters or parts of edited works included in collections or textbooks (</w:t>
      </w:r>
      <w:r w:rsidR="00D65247" w:rsidRPr="00D9336D">
        <w:t>Curtin &amp; Lang, 2007)</w:t>
      </w:r>
      <w:r w:rsidRPr="00D9336D">
        <w:rPr>
          <w:rFonts w:eastAsia="MS Mincho"/>
        </w:rPr>
        <w:t xml:space="preserve">, the following information should be indicated: surname, first name initial(s), year, title of the chapter, name initials and surnames of editors, title of the book, </w:t>
      </w:r>
      <w:r w:rsidR="00773ED4" w:rsidRPr="00D9336D">
        <w:rPr>
          <w:rFonts w:eastAsia="MS Mincho"/>
        </w:rPr>
        <w:t>edition, page numbers, city, and publisher</w:t>
      </w:r>
      <w:r w:rsidRPr="00D9336D">
        <w:rPr>
          <w:rFonts w:eastAsia="MS Mincho"/>
        </w:rPr>
        <w:t xml:space="preserve">; </w:t>
      </w:r>
    </w:p>
    <w:p w14:paraId="7A70CBAD" w14:textId="77777777" w:rsidR="007F25D2" w:rsidRPr="00D9336D" w:rsidRDefault="007F25D2" w:rsidP="002B37A9">
      <w:pPr>
        <w:pStyle w:val="Bulletedlist"/>
        <w:jc w:val="both"/>
      </w:pPr>
      <w:r w:rsidRPr="00D9336D">
        <w:t>For journal articles (</w:t>
      </w:r>
      <w:r w:rsidR="00D65247" w:rsidRPr="00D9336D">
        <w:t>Dlouha, Barton, Huisingh</w:t>
      </w:r>
      <w:r w:rsidR="00832E3A" w:rsidRPr="00D9336D">
        <w:t>,</w:t>
      </w:r>
      <w:r w:rsidR="00D65247" w:rsidRPr="00D9336D">
        <w:t xml:space="preserve"> &amp; Adomssent, 2013</w:t>
      </w:r>
      <w:r w:rsidRPr="00D9336D">
        <w:t>), the following information should be indicated: surname(s), first name initial(s), year, title of the article, title of the journal, volume, issue and page numbers;</w:t>
      </w:r>
    </w:p>
    <w:p w14:paraId="5442B4E4" w14:textId="77777777" w:rsidR="00E00FBA" w:rsidRPr="00D9336D" w:rsidRDefault="00E00FBA" w:rsidP="002B37A9">
      <w:pPr>
        <w:pStyle w:val="Bulletedlist"/>
        <w:jc w:val="both"/>
      </w:pPr>
      <w:r w:rsidRPr="00D9336D">
        <w:t>For online journal articles with DOI assigned (Auzina-Emsina, &amp; Ozolina, 2013), the following information should be indicated: surname(s), first name initial(s), year, title of the article, title of the journal, volume</w:t>
      </w:r>
      <w:r w:rsidR="005F4E47">
        <w:t xml:space="preserve">, </w:t>
      </w:r>
      <w:r w:rsidRPr="00D9336D">
        <w:t>issue and page numbers, http://dx.doi.org/10.0000/0000;</w:t>
      </w:r>
    </w:p>
    <w:p w14:paraId="1E227136" w14:textId="77777777" w:rsidR="007F25D2" w:rsidRPr="00D9336D" w:rsidRDefault="007F25D2" w:rsidP="002B37A9">
      <w:pPr>
        <w:pStyle w:val="Bulletedlist"/>
        <w:jc w:val="both"/>
      </w:pPr>
      <w:r w:rsidRPr="00D9336D">
        <w:t xml:space="preserve">For </w:t>
      </w:r>
      <w:r w:rsidR="00A809DD" w:rsidRPr="00D9336D">
        <w:t>electronic sources</w:t>
      </w:r>
      <w:r w:rsidRPr="00D9336D">
        <w:t xml:space="preserve"> (</w:t>
      </w:r>
      <w:r w:rsidR="00A809DD" w:rsidRPr="00D9336D">
        <w:t>Colvin, 2008)</w:t>
      </w:r>
      <w:r w:rsidRPr="00D9336D">
        <w:t>, the following information should be indicated: surname(s), first name initial(s), year, title of the article,</w:t>
      </w:r>
      <w:r w:rsidR="00A809DD" w:rsidRPr="00D9336D">
        <w:t xml:space="preserve"> title of online periodical, volume</w:t>
      </w:r>
      <w:r w:rsidR="005F4E47">
        <w:t>, issue</w:t>
      </w:r>
      <w:r w:rsidR="00A809DD" w:rsidRPr="00D9336D">
        <w:t>. Retrieved from</w:t>
      </w:r>
      <w:r w:rsidRPr="00D9336D">
        <w:t xml:space="preserve"> working direct link to the source cited; </w:t>
      </w:r>
    </w:p>
    <w:p w14:paraId="2A5DEB0D" w14:textId="1B6C1DE0" w:rsidR="00DD394D" w:rsidRPr="00D9336D" w:rsidRDefault="00A53A0C" w:rsidP="002B37A9">
      <w:pPr>
        <w:pStyle w:val="Paragraphbody"/>
      </w:pPr>
      <w:r w:rsidRPr="00D9336D">
        <w:t xml:space="preserve">Detailed regulations on how to reference </w:t>
      </w:r>
      <w:r w:rsidR="00E00793">
        <w:t xml:space="preserve">and how to cite </w:t>
      </w:r>
      <w:r w:rsidRPr="00D9336D">
        <w:t xml:space="preserve">sources using </w:t>
      </w:r>
      <w:r w:rsidRPr="00D9336D">
        <w:rPr>
          <w:i/>
        </w:rPr>
        <w:t>APA style</w:t>
      </w:r>
      <w:r w:rsidR="00E00793">
        <w:t xml:space="preserve"> can be found </w:t>
      </w:r>
      <w:hyperlink r:id="rId15" w:history="1">
        <w:r w:rsidR="00E00793" w:rsidRPr="00E00793">
          <w:rPr>
            <w:rStyle w:val="Hyperlink"/>
          </w:rPr>
          <w:t>here</w:t>
        </w:r>
      </w:hyperlink>
      <w:r w:rsidR="00E00793">
        <w:t>.</w:t>
      </w:r>
    </w:p>
    <w:p w14:paraId="700F21AB" w14:textId="77777777" w:rsidR="00DD394D" w:rsidRPr="00D9336D" w:rsidRDefault="00E014F5" w:rsidP="002B37A9">
      <w:pPr>
        <w:pStyle w:val="Paragraphbody"/>
      </w:pPr>
      <w:r w:rsidRPr="00D9336D">
        <w:lastRenderedPageBreak/>
        <w:t>Please use the transliterated (not translated) version of the names and sources in Cyrillic. For papers published in the journals available in two or more languages, please give the English citation first, followed by the original language citation.</w:t>
      </w:r>
      <w:r w:rsidR="00DD394D" w:rsidRPr="00D9336D">
        <w:t xml:space="preserve"> Word may try to automatically ‘underline’ hotlinks in your references; the correct style is NO underlining.</w:t>
      </w:r>
    </w:p>
    <w:p w14:paraId="0F8B960F" w14:textId="58EDE80C" w:rsidR="00DD394D" w:rsidRPr="00D9336D" w:rsidRDefault="00DD394D" w:rsidP="002B37A9">
      <w:pPr>
        <w:pStyle w:val="Paragraphbody"/>
      </w:pPr>
      <w:r w:rsidRPr="00D9336D">
        <w:t xml:space="preserve">Where available please add </w:t>
      </w:r>
      <w:r w:rsidR="00BE7D4C">
        <w:t xml:space="preserve">full </w:t>
      </w:r>
      <w:r w:rsidRPr="00D9336D">
        <w:t xml:space="preserve">DOI (Digital Object Identifier) to </w:t>
      </w:r>
      <w:r w:rsidR="00BE7D4C">
        <w:t xml:space="preserve">the </w:t>
      </w:r>
      <w:r w:rsidRPr="00D9336D">
        <w:t xml:space="preserve">reference. Here you can watch video about what is </w:t>
      </w:r>
      <w:hyperlink r:id="rId16" w:history="1">
        <w:r w:rsidRPr="00D9336D">
          <w:rPr>
            <w:rStyle w:val="Hyperlink"/>
            <w:lang w:val="en-GB"/>
          </w:rPr>
          <w:t>DOI</w:t>
        </w:r>
      </w:hyperlink>
      <w:r w:rsidRPr="00D9336D">
        <w:t>.</w:t>
      </w:r>
    </w:p>
    <w:p w14:paraId="79087784" w14:textId="77777777" w:rsidR="00DD394D" w:rsidRPr="00D9336D" w:rsidRDefault="00DD394D" w:rsidP="002B37A9">
      <w:pPr>
        <w:pStyle w:val="Paragraphbody"/>
      </w:pPr>
      <w:r w:rsidRPr="00D9336D">
        <w:t xml:space="preserve">Please do not use automatic endnotes in Word, rather, update your reference list following the samples provided at the end of this document or use </w:t>
      </w:r>
      <w:hyperlink r:id="rId17" w:history="1">
        <w:r w:rsidRPr="00D9336D">
          <w:rPr>
            <w:rStyle w:val="Hyperlink"/>
            <w:i/>
            <w:lang w:val="en-GB"/>
          </w:rPr>
          <w:t>Mendeley</w:t>
        </w:r>
      </w:hyperlink>
      <w:r w:rsidRPr="00D9336D">
        <w:rPr>
          <w:i/>
        </w:rPr>
        <w:t xml:space="preserve"> </w:t>
      </w:r>
      <w:bookmarkStart w:id="0" w:name="_GoBack"/>
      <w:r w:rsidRPr="00D9336D">
        <w:t xml:space="preserve">reference management tool to automatically and easily cite source and create the </w:t>
      </w:r>
      <w:bookmarkEnd w:id="0"/>
      <w:r w:rsidRPr="00D9336D">
        <w:t>reference list.</w:t>
      </w:r>
    </w:p>
    <w:p w14:paraId="54DDFA63" w14:textId="77777777" w:rsidR="00DD394D" w:rsidRPr="00D9336D" w:rsidRDefault="00DD394D" w:rsidP="001A50D4">
      <w:pPr>
        <w:pStyle w:val="Heading1"/>
        <w:numPr>
          <w:ilvl w:val="0"/>
          <w:numId w:val="0"/>
        </w:numPr>
      </w:pPr>
      <w:r w:rsidRPr="00D9336D">
        <w:t>Conclusion</w:t>
      </w:r>
    </w:p>
    <w:p w14:paraId="62DB967B" w14:textId="77777777" w:rsidR="0071432A" w:rsidRPr="00D9336D" w:rsidRDefault="0071432A" w:rsidP="004F57D5">
      <w:pPr>
        <w:pStyle w:val="Paragraphbody"/>
      </w:pPr>
      <w:r w:rsidRPr="00D9336D">
        <w:t>Conclusions or generalizations about your research should be presented using Times New Roman 12 pt (use style Paragraph).</w:t>
      </w:r>
    </w:p>
    <w:p w14:paraId="1D28E9D1" w14:textId="77777777" w:rsidR="0071432A" w:rsidRPr="00D9336D" w:rsidRDefault="0071432A" w:rsidP="001A50D4">
      <w:pPr>
        <w:pStyle w:val="Heading1"/>
        <w:numPr>
          <w:ilvl w:val="0"/>
          <w:numId w:val="0"/>
        </w:numPr>
      </w:pPr>
      <w:r w:rsidRPr="00D9336D">
        <w:t>Acknowledgment</w:t>
      </w:r>
    </w:p>
    <w:p w14:paraId="459EB770" w14:textId="77777777" w:rsidR="0071432A" w:rsidRPr="00D9336D" w:rsidRDefault="0071432A" w:rsidP="00090D37">
      <w:pPr>
        <w:pStyle w:val="Acknowledgements"/>
      </w:pPr>
      <w:r w:rsidRPr="00D9336D">
        <w:t xml:space="preserve">People who contributed to the work should be listed in the acknowledgments, along with their contributions. You must ensure that anyone named in the acknowledgments agrees to being named. Please avoid identifying any of the authors prior to peer review! </w:t>
      </w:r>
    </w:p>
    <w:p w14:paraId="74F02C96" w14:textId="77777777" w:rsidR="0071432A" w:rsidRPr="00D9336D" w:rsidRDefault="0071432A" w:rsidP="00090D37">
      <w:pPr>
        <w:pStyle w:val="Acknowledgements"/>
      </w:pPr>
      <w:r w:rsidRPr="00D9336D">
        <w:t>For example, This work has been supported by the European Social Fund within the project “Development of multifunctional nanocoatings for aviation and space techniques constructive parts protection” No. 2013/0013/1DP/1.1.1.2.0/13/APIA/VIAA/027</w:t>
      </w:r>
    </w:p>
    <w:p w14:paraId="3CEB5BB9" w14:textId="77777777" w:rsidR="0071432A" w:rsidRPr="00D9336D" w:rsidRDefault="0071432A" w:rsidP="001A50D4">
      <w:pPr>
        <w:pStyle w:val="Heading1"/>
        <w:numPr>
          <w:ilvl w:val="0"/>
          <w:numId w:val="0"/>
        </w:numPr>
      </w:pPr>
      <w:r w:rsidRPr="00D9336D">
        <w:t>References</w:t>
      </w:r>
    </w:p>
    <w:p w14:paraId="2C2A8AF8" w14:textId="77777777" w:rsidR="0071432A" w:rsidRPr="00D9336D" w:rsidRDefault="0071432A" w:rsidP="00190249">
      <w:pPr>
        <w:pStyle w:val="References"/>
      </w:pPr>
      <w:r w:rsidRPr="00D9336D">
        <w:t xml:space="preserve">Auzina-Emsina, A., &amp; Ozolina, V. (2013). Export, Industrial Productivity and International Competitiveness: A Case of Latvia. </w:t>
      </w:r>
      <w:r w:rsidRPr="00D9336D">
        <w:rPr>
          <w:i/>
        </w:rPr>
        <w:t>Economics and Business</w:t>
      </w:r>
      <w:r w:rsidRPr="00D9336D">
        <w:t xml:space="preserve">, </w:t>
      </w:r>
      <w:r w:rsidRPr="00D9336D">
        <w:rPr>
          <w:i/>
        </w:rPr>
        <w:t>24</w:t>
      </w:r>
      <w:r w:rsidRPr="00D9336D">
        <w:t xml:space="preserve">, 14–20. </w:t>
      </w:r>
      <w:hyperlink r:id="rId18" w:history="1">
        <w:r w:rsidRPr="00D9336D">
          <w:rPr>
            <w:rStyle w:val="Hyperlink"/>
            <w:szCs w:val="20"/>
            <w:lang w:eastAsia="lv-LV"/>
          </w:rPr>
          <w:t>http://dx.doi.org/10.7250/eb.2013.002</w:t>
        </w:r>
      </w:hyperlink>
      <w:r w:rsidRPr="00D9336D">
        <w:t xml:space="preserve"> </w:t>
      </w:r>
    </w:p>
    <w:p w14:paraId="77221FDC" w14:textId="77777777" w:rsidR="00DF204F" w:rsidRPr="00D9336D" w:rsidRDefault="00DF204F" w:rsidP="00190249">
      <w:pPr>
        <w:pStyle w:val="References"/>
      </w:pPr>
      <w:r w:rsidRPr="00D9336D">
        <w:t>Baxter, C. (1997).</w:t>
      </w:r>
      <w:r w:rsidRPr="00D9336D">
        <w:rPr>
          <w:i/>
        </w:rPr>
        <w:t xml:space="preserve"> Race equality in health care and education</w:t>
      </w:r>
      <w:r w:rsidRPr="00D9336D">
        <w:t>. Philadelphia: Ballière Tindall.</w:t>
      </w:r>
    </w:p>
    <w:p w14:paraId="732D3DF8" w14:textId="77777777" w:rsidR="0071432A" w:rsidRPr="00D9336D" w:rsidRDefault="0071432A" w:rsidP="00190249">
      <w:pPr>
        <w:pStyle w:val="References"/>
      </w:pPr>
      <w:r w:rsidRPr="00D9336D">
        <w:t xml:space="preserve">Bloomberg, L. P. (2008). </w:t>
      </w:r>
      <w:r w:rsidRPr="00D9336D">
        <w:rPr>
          <w:i/>
        </w:rPr>
        <w:t xml:space="preserve">Return on capital for Hewlett Packard </w:t>
      </w:r>
      <w:r w:rsidRPr="00D9336D">
        <w:t>12/31/90 to 09/30/08. Retrieved from Bloomberg database.</w:t>
      </w:r>
    </w:p>
    <w:p w14:paraId="29AF4776" w14:textId="77777777" w:rsidR="0071432A" w:rsidRPr="00D9336D" w:rsidRDefault="0071432A" w:rsidP="00190249">
      <w:pPr>
        <w:pStyle w:val="References"/>
      </w:pPr>
      <w:r w:rsidRPr="00D9336D">
        <w:t xml:space="preserve">Central Statistics Office of the Republic of Botswana. (2008). </w:t>
      </w:r>
      <w:r w:rsidRPr="00D9336D">
        <w:rPr>
          <w:i/>
        </w:rPr>
        <w:t>Gross domestic product per capita</w:t>
      </w:r>
      <w:r w:rsidRPr="00D9336D">
        <w:t xml:space="preserve"> 06/01/1994 to 06/01/2008 [statistics]. Retrieved from CEIC Data database.</w:t>
      </w:r>
    </w:p>
    <w:p w14:paraId="445530CA" w14:textId="77777777" w:rsidR="0071432A" w:rsidRPr="00D9336D" w:rsidRDefault="0071432A" w:rsidP="00190249">
      <w:pPr>
        <w:pStyle w:val="References"/>
      </w:pPr>
      <w:r w:rsidRPr="00D9336D">
        <w:t xml:space="preserve">Colvin, G. (2008). </w:t>
      </w:r>
      <w:r w:rsidRPr="00D9336D">
        <w:rPr>
          <w:i/>
        </w:rPr>
        <w:t>Information worth billions. Fortune</w:t>
      </w:r>
      <w:r w:rsidRPr="00D9336D">
        <w:t xml:space="preserve">, </w:t>
      </w:r>
      <w:r w:rsidRPr="00D9336D">
        <w:rPr>
          <w:i/>
        </w:rPr>
        <w:t>158</w:t>
      </w:r>
      <w:r w:rsidRPr="00D9336D">
        <w:t>(2), 73–79. Retrieved from Business Source Complete, http://search.ebscohost.com</w:t>
      </w:r>
    </w:p>
    <w:p w14:paraId="133D94B2" w14:textId="77777777" w:rsidR="0071432A" w:rsidRPr="00D9336D" w:rsidRDefault="0071432A" w:rsidP="00190249">
      <w:pPr>
        <w:pStyle w:val="References"/>
      </w:pPr>
      <w:r w:rsidRPr="00D9336D">
        <w:t xml:space="preserve">Commission on Growth and Development. (2008). </w:t>
      </w:r>
      <w:r w:rsidRPr="00D9336D">
        <w:rPr>
          <w:i/>
        </w:rPr>
        <w:t>The Growth Report: Strategies for Sustained Growth and Inclusive Development</w:t>
      </w:r>
      <w:r w:rsidRPr="00D9336D">
        <w:t xml:space="preserve">, World Bank. Retrieved from http://www.ycsg.yale.edu/center/forms/growthReport.pdf </w:t>
      </w:r>
    </w:p>
    <w:p w14:paraId="3C7E25F0" w14:textId="77777777" w:rsidR="00D65247" w:rsidRPr="00D9336D" w:rsidRDefault="00D65247" w:rsidP="00190249">
      <w:pPr>
        <w:pStyle w:val="References"/>
      </w:pPr>
      <w:r w:rsidRPr="008F3C0B">
        <w:rPr>
          <w:lang w:val="de-DE"/>
        </w:rPr>
        <w:t xml:space="preserve">Curtin, J. J., &amp; Lang, A. R. (2007). </w:t>
      </w:r>
      <w:r w:rsidRPr="00D9336D">
        <w:t xml:space="preserve">Alcohol and emotion: Insights and directives from affective science. In J. Rottenberg &amp; S. L. Johnson (Eds.), </w:t>
      </w:r>
      <w:r w:rsidRPr="00D9336D">
        <w:rPr>
          <w:i/>
        </w:rPr>
        <w:t>Emotion and psychopathology: Bridging affective and clinical science</w:t>
      </w:r>
      <w:r w:rsidRPr="00D9336D">
        <w:t xml:space="preserve"> (2 ed., pp. 191–213). Washington, DC: American Psychological Association.</w:t>
      </w:r>
    </w:p>
    <w:p w14:paraId="4E8247A5" w14:textId="77777777" w:rsidR="0071432A" w:rsidRPr="00D9336D" w:rsidRDefault="0071432A" w:rsidP="00190249">
      <w:pPr>
        <w:pStyle w:val="References"/>
      </w:pPr>
      <w:r w:rsidRPr="00D9336D">
        <w:t xml:space="preserve">Deming, D., &amp; Dynarski, S. (2008). </w:t>
      </w:r>
      <w:r w:rsidRPr="00D9336D">
        <w:rPr>
          <w:i/>
        </w:rPr>
        <w:t xml:space="preserve">The lengthening of childhood </w:t>
      </w:r>
      <w:r w:rsidRPr="00D9336D">
        <w:t>(NBER Working Paper 14124). Cambridge, MA: National Bureau of Economic Research. Retrieved from http://www.nber.org/papers/w14124</w:t>
      </w:r>
    </w:p>
    <w:p w14:paraId="77036E83" w14:textId="77777777" w:rsidR="0071432A" w:rsidRPr="00D9336D" w:rsidRDefault="0071432A" w:rsidP="00190249">
      <w:pPr>
        <w:pStyle w:val="References"/>
      </w:pPr>
      <w:r w:rsidRPr="00D9336D">
        <w:t xml:space="preserve">Dlouha, J., Barton, A., Huisingh, D. &amp; Adomssent, M. (2013). Learning for Sustainable Development in Regional Networks, </w:t>
      </w:r>
      <w:r w:rsidRPr="00D9336D">
        <w:rPr>
          <w:i/>
        </w:rPr>
        <w:t>Journal of Cleaner Production</w:t>
      </w:r>
      <w:r w:rsidRPr="00D9336D">
        <w:t xml:space="preserve">, </w:t>
      </w:r>
      <w:r w:rsidRPr="00D9336D">
        <w:rPr>
          <w:i/>
        </w:rPr>
        <w:t>49</w:t>
      </w:r>
      <w:r w:rsidRPr="00D9336D">
        <w:t xml:space="preserve">, 1–4. </w:t>
      </w:r>
    </w:p>
    <w:p w14:paraId="59B3952B" w14:textId="77777777" w:rsidR="0071432A" w:rsidRPr="00D9336D" w:rsidRDefault="0071432A" w:rsidP="00190249">
      <w:pPr>
        <w:pStyle w:val="References"/>
      </w:pPr>
      <w:r w:rsidRPr="008F3C0B">
        <w:rPr>
          <w:lang w:val="de-DE"/>
        </w:rPr>
        <w:lastRenderedPageBreak/>
        <w:t xml:space="preserve">Homburg, C., Artz, M., &amp; Wieseke, J. (2012). </w:t>
      </w:r>
      <w:r w:rsidRPr="00D9336D">
        <w:t xml:space="preserve">Marketing Performance Measurement Systems: Does Comprehensiveness Really Improve Performance? </w:t>
      </w:r>
      <w:r w:rsidRPr="00D9336D">
        <w:rPr>
          <w:i/>
        </w:rPr>
        <w:t xml:space="preserve">Journal </w:t>
      </w:r>
      <w:r w:rsidR="00692E4E" w:rsidRPr="00D9336D">
        <w:rPr>
          <w:i/>
        </w:rPr>
        <w:t xml:space="preserve">of </w:t>
      </w:r>
      <w:r w:rsidRPr="00D9336D">
        <w:rPr>
          <w:i/>
        </w:rPr>
        <w:t>Marketing</w:t>
      </w:r>
      <w:r w:rsidRPr="00D9336D">
        <w:t xml:space="preserve">, </w:t>
      </w:r>
      <w:r w:rsidRPr="00D9336D">
        <w:rPr>
          <w:i/>
        </w:rPr>
        <w:t>76</w:t>
      </w:r>
      <w:r w:rsidRPr="00D9336D">
        <w:t xml:space="preserve">(3), 56–77.  </w:t>
      </w:r>
      <w:hyperlink r:id="rId19" w:history="1">
        <w:r w:rsidRPr="00D9336D">
          <w:rPr>
            <w:rStyle w:val="Hyperlink"/>
            <w:szCs w:val="20"/>
            <w:lang w:eastAsia="lv-LV"/>
          </w:rPr>
          <w:t>http://dx.doi.org/10.1509/jm.09.0487</w:t>
        </w:r>
      </w:hyperlink>
      <w:r w:rsidRPr="00D9336D">
        <w:t xml:space="preserve"> </w:t>
      </w:r>
    </w:p>
    <w:p w14:paraId="596E7CF1" w14:textId="77777777" w:rsidR="0071432A" w:rsidRPr="00D9336D" w:rsidRDefault="0071432A" w:rsidP="00190249">
      <w:pPr>
        <w:pStyle w:val="References"/>
      </w:pPr>
      <w:r w:rsidRPr="008F3C0B">
        <w:rPr>
          <w:lang w:val="de-DE"/>
        </w:rPr>
        <w:t xml:space="preserve">Frank, R. H., &amp; Bernanke, B. (2007). </w:t>
      </w:r>
      <w:r w:rsidRPr="00D9336D">
        <w:rPr>
          <w:i/>
        </w:rPr>
        <w:t>Principles of macro-economic</w:t>
      </w:r>
      <w:r w:rsidRPr="00D9336D">
        <w:t xml:space="preserve"> (3rd ed.). Boston: McGraw-Hill/Irwin.</w:t>
      </w:r>
    </w:p>
    <w:p w14:paraId="7EBC2015" w14:textId="77777777" w:rsidR="0071432A" w:rsidRPr="00D9336D" w:rsidRDefault="0071432A" w:rsidP="00190249">
      <w:pPr>
        <w:pStyle w:val="References"/>
      </w:pPr>
      <w:r w:rsidRPr="00D9336D">
        <w:t xml:space="preserve">Jones, C.I. (2010). </w:t>
      </w:r>
      <w:r w:rsidRPr="00D9336D">
        <w:rPr>
          <w:i/>
        </w:rPr>
        <w:t>Macroeconomics. Economics Crisis Update</w:t>
      </w:r>
      <w:r w:rsidRPr="00D9336D">
        <w:t>. New York, London, MA: W.W. Norton&amp;Company.</w:t>
      </w:r>
    </w:p>
    <w:p w14:paraId="1227D379" w14:textId="77777777" w:rsidR="0071432A" w:rsidRPr="00D9336D" w:rsidRDefault="0071432A" w:rsidP="00190249">
      <w:pPr>
        <w:pStyle w:val="References"/>
      </w:pPr>
      <w:r w:rsidRPr="00D9336D">
        <w:t xml:space="preserve">Jones, P., Trier, C. J., &amp; Richards, J. P. (2008). Embedding Education for Sustainable Development in higher education: A case study examining common challenges and opportunities for undergraduate programmes. </w:t>
      </w:r>
      <w:r w:rsidRPr="00D9336D">
        <w:rPr>
          <w:i/>
        </w:rPr>
        <w:t>International Journal of Educational Research</w:t>
      </w:r>
      <w:r w:rsidRPr="00D9336D">
        <w:t xml:space="preserve">, </w:t>
      </w:r>
      <w:r w:rsidRPr="00D9336D">
        <w:rPr>
          <w:i/>
        </w:rPr>
        <w:t>47</w:t>
      </w:r>
      <w:r w:rsidRPr="00D9336D">
        <w:t>(6), 341–350.</w:t>
      </w:r>
    </w:p>
    <w:p w14:paraId="1CE87697" w14:textId="77777777" w:rsidR="0071432A" w:rsidRPr="00D9336D" w:rsidRDefault="0071432A" w:rsidP="00190249">
      <w:pPr>
        <w:pStyle w:val="References"/>
      </w:pPr>
      <w:r w:rsidRPr="00D9336D">
        <w:t xml:space="preserve">Latvia’s government. New currency, new leader. (2014, Jan. 11). </w:t>
      </w:r>
      <w:r w:rsidRPr="00D9336D">
        <w:rPr>
          <w:i/>
        </w:rPr>
        <w:t>The Economist</w:t>
      </w:r>
      <w:r w:rsidRPr="00D9336D">
        <w:t>, p. 35.</w:t>
      </w:r>
    </w:p>
    <w:p w14:paraId="1D1A4A16" w14:textId="77777777" w:rsidR="0071432A" w:rsidRPr="00190249" w:rsidRDefault="0071432A" w:rsidP="00190249">
      <w:pPr>
        <w:pStyle w:val="References"/>
      </w:pPr>
      <w:r w:rsidRPr="00190249">
        <w:t xml:space="preserve">Mygind, N. (1999). Privatization, Governance and Restructuring of Enterprises in the Baltics. OECD. Retrieved from http://www.oecd.org/corporate/ca/corporategovernanceprinciples/1931548.pdf   </w:t>
      </w:r>
    </w:p>
    <w:p w14:paraId="1498EF8F" w14:textId="77777777" w:rsidR="0071432A" w:rsidRPr="00D9336D" w:rsidRDefault="0071432A" w:rsidP="00190249">
      <w:pPr>
        <w:pStyle w:val="References"/>
      </w:pPr>
      <w:r w:rsidRPr="00D9336D">
        <w:t xml:space="preserve">Rosen, C., Case, J., &amp; Staubus, M. (2005). Equity: Why Employee Ownership is Good for Business, 32–34, Boston: Harvard Business School Press. </w:t>
      </w:r>
    </w:p>
    <w:p w14:paraId="4A2AF1F4" w14:textId="77777777" w:rsidR="0071432A" w:rsidRPr="00D9336D" w:rsidRDefault="0071432A" w:rsidP="00190249">
      <w:pPr>
        <w:pStyle w:val="References"/>
      </w:pPr>
      <w:r w:rsidRPr="00D9336D">
        <w:t xml:space="preserve">Sinevciene, L. (2013). </w:t>
      </w:r>
      <w:r w:rsidRPr="00D9336D">
        <w:rPr>
          <w:i/>
        </w:rPr>
        <w:t>The Impact of Government’s Fiscal Policy on Private Investment</w:t>
      </w:r>
      <w:r w:rsidRPr="00D9336D">
        <w:t xml:space="preserve"> (Doctoral dissertation</w:t>
      </w:r>
      <w:r w:rsidR="00773ED4" w:rsidRPr="00D9336D">
        <w:t>,</w:t>
      </w:r>
      <w:r w:rsidRPr="00D9336D">
        <w:t xml:space="preserve"> Kaunas University of Technology</w:t>
      </w:r>
      <w:r w:rsidR="00773ED4" w:rsidRPr="00D9336D">
        <w:t>)</w:t>
      </w:r>
      <w:r w:rsidRPr="00D9336D">
        <w:t>.</w:t>
      </w:r>
    </w:p>
    <w:p w14:paraId="6C90EF89" w14:textId="77777777" w:rsidR="00AB388A" w:rsidRPr="00D9336D" w:rsidRDefault="00AB388A" w:rsidP="00190249">
      <w:pPr>
        <w:pStyle w:val="References"/>
      </w:pPr>
      <w:r w:rsidRPr="00D9336D">
        <w:t xml:space="preserve">Williams, J., &amp; Seary, K. (2010). Bridging the divide: Scaffolding the learning experiences of the mature age student. In J. Terrell (Ed.), </w:t>
      </w:r>
      <w:r w:rsidRPr="00D9336D">
        <w:rPr>
          <w:i/>
        </w:rPr>
        <w:t>Making the links: Learning, teaching and high quality student outcomes</w:t>
      </w:r>
      <w:r w:rsidRPr="00D9336D">
        <w:t>. Proceedings of the 9th Conference of the New Zealand Association of Bridging Educators (pp. 104–116). Wellington, New Zealand.</w:t>
      </w:r>
    </w:p>
    <w:p w14:paraId="0F424911" w14:textId="77777777" w:rsidR="0071432A" w:rsidRPr="00D9336D" w:rsidRDefault="0071432A" w:rsidP="001A50D4">
      <w:pPr>
        <w:pStyle w:val="Heading1"/>
        <w:numPr>
          <w:ilvl w:val="0"/>
          <w:numId w:val="0"/>
        </w:numPr>
      </w:pPr>
      <w:r w:rsidRPr="00D9336D">
        <w:t>Authors’ short biography</w:t>
      </w:r>
    </w:p>
    <w:p w14:paraId="7CF9D309" w14:textId="77777777" w:rsidR="0071432A" w:rsidRPr="00D9336D" w:rsidRDefault="0071432A" w:rsidP="00090D37">
      <w:pPr>
        <w:pStyle w:val="Biographicalnotesaboutauthors"/>
      </w:pPr>
      <w:r w:rsidRPr="00D9336D">
        <w:t>The Authors should provide a short (500–800 characters, no spaces) biography at the end of the paper. Author biographies are generally divided into three paragraphs.</w:t>
      </w:r>
    </w:p>
    <w:p w14:paraId="1721F383" w14:textId="77777777" w:rsidR="0071432A" w:rsidRPr="00D9336D" w:rsidRDefault="0071432A" w:rsidP="00090D37">
      <w:pPr>
        <w:pStyle w:val="Biographicalnotesaboutauthors"/>
      </w:pPr>
      <w:r w:rsidRPr="00D9336D">
        <w:t>The first paragraph should contain information about the author’s educational background, scientific degrees and the years they have been earned. When listing degrees earned, the biography should state “[S]he received the Ph.D. degree from …” (not “[S]he received [her] his Ph.D. degree from …”). Use lower case for the author’s major field of study.</w:t>
      </w:r>
    </w:p>
    <w:p w14:paraId="0C87AA28" w14:textId="77777777" w:rsidR="0071432A" w:rsidRPr="00D9336D" w:rsidRDefault="0071432A" w:rsidP="00090D37">
      <w:pPr>
        <w:pStyle w:val="Biographicalnotesaboutauthors"/>
      </w:pPr>
      <w:r w:rsidRPr="00D9336D">
        <w:t>The second paragraph should list work experience. The current job must have a location, while previous may be listed without one. Job titles are capitalized. Information concerning previous publications may be included (not more than three). The format of list is similar to that of references. Current and previous research interests end this part.</w:t>
      </w:r>
    </w:p>
    <w:p w14:paraId="4B977189" w14:textId="77777777" w:rsidR="0071432A" w:rsidRPr="00D9336D" w:rsidRDefault="0071432A" w:rsidP="00090D37">
      <w:pPr>
        <w:pStyle w:val="Biographicalnotesaboutauthors"/>
      </w:pPr>
      <w:r w:rsidRPr="00D9336D">
        <w:t>The third paragraph lists memberships in professional societies and awards.</w:t>
      </w:r>
    </w:p>
    <w:p w14:paraId="0BEB66AB" w14:textId="0187043C" w:rsidR="0071432A" w:rsidRPr="00D9336D" w:rsidRDefault="0071432A" w:rsidP="00090D37">
      <w:pPr>
        <w:pStyle w:val="Biographicalnotesaboutauthors"/>
      </w:pPr>
      <w:r w:rsidRPr="00D9336D">
        <w:t>Author’s contact data</w:t>
      </w:r>
      <w:r w:rsidR="00BE7D4C">
        <w:t>:</w:t>
      </w:r>
      <w:r w:rsidRPr="00D9336D">
        <w:t xml:space="preserve"> Address</w:t>
      </w:r>
      <w:r w:rsidR="00BE7D4C">
        <w:t>, e-mail</w:t>
      </w:r>
      <w:r w:rsidR="00745617" w:rsidRPr="00D9336D">
        <w:t xml:space="preserve"> and </w:t>
      </w:r>
      <w:hyperlink r:id="rId20" w:history="1">
        <w:r w:rsidR="00745617" w:rsidRPr="00D9336D">
          <w:rPr>
            <w:rStyle w:val="Hyperlink"/>
            <w:color w:val="auto"/>
            <w:u w:val="none"/>
          </w:rPr>
          <w:t>ORCID</w:t>
        </w:r>
      </w:hyperlink>
      <w:r w:rsidRPr="00D9336D">
        <w:t xml:space="preserve"> </w:t>
      </w:r>
      <w:r w:rsidR="00BE7D4C">
        <w:t xml:space="preserve">number </w:t>
      </w:r>
      <w:r w:rsidRPr="00D9336D">
        <w:t>are placed at the end of the biography.</w:t>
      </w:r>
    </w:p>
    <w:p w14:paraId="60CE760D" w14:textId="77777777" w:rsidR="00E07AE7" w:rsidRPr="00D9336D" w:rsidRDefault="000A67DF" w:rsidP="001A50D4">
      <w:pPr>
        <w:pStyle w:val="Heading1"/>
        <w:numPr>
          <w:ilvl w:val="0"/>
          <w:numId w:val="0"/>
        </w:numPr>
      </w:pPr>
      <w:r w:rsidRPr="00D9336D">
        <w:t>Appendix 1</w:t>
      </w:r>
    </w:p>
    <w:p w14:paraId="6B93B8F2" w14:textId="77777777" w:rsidR="00E07AE7" w:rsidRPr="00D9336D" w:rsidRDefault="00E07AE7" w:rsidP="001A50D4">
      <w:pPr>
        <w:pStyle w:val="Heading2"/>
        <w:numPr>
          <w:ilvl w:val="0"/>
          <w:numId w:val="0"/>
        </w:numPr>
        <w:ind w:left="567"/>
      </w:pPr>
      <w:r w:rsidRPr="00D9336D">
        <w:t xml:space="preserve">Submission </w:t>
      </w:r>
      <w:r w:rsidR="009A1B2D">
        <w:t>C</w:t>
      </w:r>
      <w:r w:rsidRPr="00D9336D">
        <w:t>hecklist</w:t>
      </w:r>
    </w:p>
    <w:p w14:paraId="1D2B0F28" w14:textId="77777777" w:rsidR="00E07AE7" w:rsidRPr="00D9336D" w:rsidRDefault="00E07AE7" w:rsidP="002B37A9">
      <w:pPr>
        <w:pStyle w:val="Paragraphbody"/>
      </w:pPr>
      <w:r w:rsidRPr="00D9336D">
        <w:t>The following list will be useful during the final checking of an article prior to the submission. Before sending the manuscript to the Journal for review, author/authors should ensure the following:</w:t>
      </w:r>
    </w:p>
    <w:p w14:paraId="17F13319" w14:textId="77777777" w:rsidR="00E07AE7" w:rsidRPr="00D9336D" w:rsidRDefault="00E07AE7" w:rsidP="002B37A9">
      <w:pPr>
        <w:pStyle w:val="Bulletedlist"/>
        <w:jc w:val="both"/>
      </w:pPr>
      <w:r w:rsidRPr="00D9336D">
        <w:t>The submission has not been previously published. Please note that all submissions will be checked to prevent plagiarism in published works.</w:t>
      </w:r>
    </w:p>
    <w:p w14:paraId="1B41F716" w14:textId="77777777" w:rsidR="00E07AE7" w:rsidRPr="00D9336D" w:rsidRDefault="00E07AE7" w:rsidP="002B37A9">
      <w:pPr>
        <w:pStyle w:val="Bulletedlist"/>
        <w:jc w:val="both"/>
      </w:pPr>
      <w:r w:rsidRPr="00D9336D">
        <w:t xml:space="preserve">The text is prepared with a word processor and saved in .DOCX file (MS Office). If only older version of MS Office </w:t>
      </w:r>
      <w:r w:rsidR="00322BDD" w:rsidRPr="00D9336D">
        <w:t>available,</w:t>
      </w:r>
      <w:r w:rsidRPr="00D9336D">
        <w:t xml:space="preserve"> then save in .DOC format. </w:t>
      </w:r>
    </w:p>
    <w:p w14:paraId="4CB0D8E3" w14:textId="77777777" w:rsidR="00E07AE7" w:rsidRPr="00D9336D" w:rsidRDefault="00E07AE7" w:rsidP="002B37A9">
      <w:pPr>
        <w:pStyle w:val="Bulletedlist"/>
        <w:jc w:val="both"/>
      </w:pPr>
      <w:r w:rsidRPr="00D9336D">
        <w:t>One author has been designated as the corresponding author.</w:t>
      </w:r>
    </w:p>
    <w:p w14:paraId="377D6AC3" w14:textId="77777777" w:rsidR="00E07AE7" w:rsidRPr="00D9336D" w:rsidRDefault="00E07AE7" w:rsidP="002B37A9">
      <w:pPr>
        <w:pStyle w:val="Bulletedlist"/>
        <w:jc w:val="both"/>
      </w:pPr>
      <w:r w:rsidRPr="00D9336D">
        <w:t xml:space="preserve">All authors should provide their e-mail addresses. </w:t>
      </w:r>
    </w:p>
    <w:p w14:paraId="61757CB3" w14:textId="77777777" w:rsidR="00E07AE7" w:rsidRPr="00D9336D" w:rsidRDefault="00E07AE7" w:rsidP="002B37A9">
      <w:pPr>
        <w:pStyle w:val="Bulletedlist"/>
        <w:jc w:val="both"/>
      </w:pPr>
      <w:r w:rsidRPr="00D9336D">
        <w:lastRenderedPageBreak/>
        <w:t xml:space="preserve">The manuscript has been 'spell-checked' and 'grammar-checked'. </w:t>
      </w:r>
    </w:p>
    <w:p w14:paraId="733DD244" w14:textId="77777777" w:rsidR="00E07AE7" w:rsidRPr="00D9336D" w:rsidRDefault="00E07AE7" w:rsidP="002B37A9">
      <w:pPr>
        <w:pStyle w:val="Bulletedlist"/>
        <w:jc w:val="both"/>
      </w:pPr>
      <w:r w:rsidRPr="00D9336D">
        <w:t xml:space="preserve">References are in the correct APA reference format for this Journal. Please use MS Office reference generator or Mendeley tool. </w:t>
      </w:r>
    </w:p>
    <w:p w14:paraId="25B8627B" w14:textId="77777777" w:rsidR="00E07AE7" w:rsidRPr="00D9336D" w:rsidRDefault="00E07AE7" w:rsidP="002B37A9">
      <w:pPr>
        <w:pStyle w:val="Bulletedlist"/>
        <w:jc w:val="both"/>
      </w:pPr>
      <w:r w:rsidRPr="00D9336D">
        <w:t xml:space="preserve">All references mentioned in the Reference list are cited in the text, and vice versa. </w:t>
      </w:r>
    </w:p>
    <w:p w14:paraId="2DA6D231" w14:textId="77777777" w:rsidR="00E07AE7" w:rsidRPr="00D9336D" w:rsidRDefault="00E07AE7" w:rsidP="002B37A9">
      <w:pPr>
        <w:pStyle w:val="Bulletedlist"/>
        <w:jc w:val="both"/>
      </w:pPr>
      <w:r w:rsidRPr="00D9336D">
        <w:t xml:space="preserve">Author/authors does/do not supply files that are too low in resolution. Authors should submit all images, schemes, diagrams as supplementary files through Open Journal System or in one .zip file. </w:t>
      </w:r>
    </w:p>
    <w:p w14:paraId="73DA5C8B" w14:textId="77777777" w:rsidR="00E07AE7" w:rsidRPr="00D9336D" w:rsidRDefault="00E07AE7" w:rsidP="002B37A9">
      <w:pPr>
        <w:pStyle w:val="Bulletedlist"/>
        <w:jc w:val="both"/>
      </w:pPr>
      <w:r w:rsidRPr="00D9336D">
        <w:t xml:space="preserve">The submitted graphics are not disproportionately large for the content. </w:t>
      </w:r>
    </w:p>
    <w:p w14:paraId="1B1D29EC" w14:textId="77777777" w:rsidR="00E07AE7" w:rsidRPr="00D9336D" w:rsidRDefault="00E07AE7" w:rsidP="002B37A9">
      <w:pPr>
        <w:pStyle w:val="Bulletedlist"/>
        <w:jc w:val="both"/>
      </w:pPr>
      <w:r w:rsidRPr="00D9336D">
        <w:t>Author agrees to submit signed and scanned License to Publish Agreement upon request before the manuscript is published. Author will also be asked to send the signed original of the agreement to the Editorial Board.</w:t>
      </w:r>
    </w:p>
    <w:p w14:paraId="48DE0C17" w14:textId="77777777" w:rsidR="00E07AE7" w:rsidRPr="00D9336D" w:rsidRDefault="00E07AE7" w:rsidP="001A50D4">
      <w:pPr>
        <w:pStyle w:val="Heading2"/>
        <w:numPr>
          <w:ilvl w:val="0"/>
          <w:numId w:val="0"/>
        </w:numPr>
        <w:ind w:left="567"/>
      </w:pPr>
      <w:r w:rsidRPr="00D9336D">
        <w:t>Additional Information</w:t>
      </w:r>
    </w:p>
    <w:p w14:paraId="0982A188" w14:textId="77777777" w:rsidR="00E07AE7" w:rsidRPr="00D9336D" w:rsidRDefault="00E07AE7" w:rsidP="00E07AE7">
      <w:pPr>
        <w:pStyle w:val="Heading3"/>
        <w:numPr>
          <w:ilvl w:val="0"/>
          <w:numId w:val="0"/>
        </w:numPr>
        <w:ind w:left="720"/>
      </w:pPr>
      <w:r w:rsidRPr="00D9336D">
        <w:t>Plagiarism</w:t>
      </w:r>
    </w:p>
    <w:p w14:paraId="737B8358" w14:textId="77777777" w:rsidR="00E07AE7" w:rsidRPr="00D9336D" w:rsidRDefault="00E07AE7" w:rsidP="004F57D5">
      <w:pPr>
        <w:pStyle w:val="Paragraphbody"/>
      </w:pPr>
      <w:r w:rsidRPr="00D9336D">
        <w:t xml:space="preserve">All papers submitted to </w:t>
      </w:r>
      <w:r w:rsidRPr="00D9336D">
        <w:rPr>
          <w:i/>
        </w:rPr>
        <w:t>Baltic Journal of Real Estate Economics and Construction</w:t>
      </w:r>
      <w:r w:rsidRPr="00D9336D">
        <w:t xml:space="preserve"> </w:t>
      </w:r>
      <w:r w:rsidRPr="00D9336D">
        <w:rPr>
          <w:i/>
        </w:rPr>
        <w:t>Management</w:t>
      </w:r>
      <w:r w:rsidRPr="00D9336D">
        <w:t xml:space="preserve"> need to contain original work and must not be published in or submitted to other journals before the official notification deadline of </w:t>
      </w:r>
      <w:r w:rsidRPr="00D9336D">
        <w:rPr>
          <w:i/>
        </w:rPr>
        <w:t>Baltic Journal of Real Estate Economics and Construction</w:t>
      </w:r>
      <w:r w:rsidRPr="00D9336D">
        <w:t xml:space="preserve"> </w:t>
      </w:r>
      <w:r w:rsidRPr="00D9336D">
        <w:rPr>
          <w:i/>
        </w:rPr>
        <w:t>Management</w:t>
      </w:r>
      <w:r w:rsidRPr="00D9336D">
        <w:t>. In case the paper contains parts of previous work, these need to be referenced. All papers submitted to journal will be checked.</w:t>
      </w:r>
    </w:p>
    <w:p w14:paraId="646AB5DC" w14:textId="77777777" w:rsidR="00E07AE7" w:rsidRPr="00D9336D" w:rsidRDefault="00E07AE7" w:rsidP="00E07AE7">
      <w:pPr>
        <w:pStyle w:val="Heading3"/>
        <w:numPr>
          <w:ilvl w:val="0"/>
          <w:numId w:val="0"/>
        </w:numPr>
        <w:ind w:left="720"/>
      </w:pPr>
      <w:r w:rsidRPr="00D9336D">
        <w:t>License to Publish</w:t>
      </w:r>
    </w:p>
    <w:p w14:paraId="6CCFB287" w14:textId="7D49C06F" w:rsidR="000A67DF" w:rsidRPr="00D9336D" w:rsidRDefault="00E07AE7" w:rsidP="004F57D5">
      <w:pPr>
        <w:pStyle w:val="Paragraphbody"/>
      </w:pPr>
      <w:r w:rsidRPr="00D9336D">
        <w:t xml:space="preserve">Please do not forget to read the License to Publish </w:t>
      </w:r>
      <w:r w:rsidR="0067798A">
        <w:t xml:space="preserve">and Conflict of Interest Disclosure Form for Authors </w:t>
      </w:r>
      <w:r w:rsidRPr="00D9336D">
        <w:t xml:space="preserve">provided in the </w:t>
      </w:r>
      <w:r w:rsidRPr="00D9336D">
        <w:rPr>
          <w:i/>
        </w:rPr>
        <w:t>Baltic Journal of Real Estate Economics and Construction</w:t>
      </w:r>
      <w:r w:rsidRPr="00D9336D">
        <w:t xml:space="preserve"> </w:t>
      </w:r>
      <w:r w:rsidRPr="00D9336D">
        <w:rPr>
          <w:i/>
        </w:rPr>
        <w:t>Management</w:t>
      </w:r>
      <w:r w:rsidRPr="00D9336D">
        <w:t xml:space="preserve"> homepage. Authors declare acceptance of the copyright conditions specified therein with the submission of their paper.</w:t>
      </w:r>
    </w:p>
    <w:sectPr w:rsidR="000A67DF" w:rsidRPr="00D9336D" w:rsidSect="00E167F6">
      <w:footnotePr>
        <w:numFmt w:val="chicago"/>
      </w:footnotePr>
      <w:type w:val="continuous"/>
      <w:pgSz w:w="11907" w:h="16840" w:code="9"/>
      <w:pgMar w:top="2268" w:right="1701" w:bottom="1701" w:left="226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2CDED" w16cid:durableId="21D026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22A48" w14:textId="77777777" w:rsidR="00293DB5" w:rsidRDefault="00293DB5" w:rsidP="00AF2C92">
      <w:r>
        <w:separator/>
      </w:r>
    </w:p>
  </w:endnote>
  <w:endnote w:type="continuationSeparator" w:id="0">
    <w:p w14:paraId="79D0CA7D" w14:textId="77777777" w:rsidR="00293DB5" w:rsidRDefault="00293DB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1AA4D" w14:textId="77777777" w:rsidR="00293DB5" w:rsidRDefault="00293DB5" w:rsidP="00AF2C92">
      <w:r>
        <w:separator/>
      </w:r>
    </w:p>
  </w:footnote>
  <w:footnote w:type="continuationSeparator" w:id="0">
    <w:p w14:paraId="3557F5F0" w14:textId="77777777" w:rsidR="00293DB5" w:rsidRDefault="00293DB5" w:rsidP="00AF2C92">
      <w:r>
        <w:continuationSeparator/>
      </w:r>
    </w:p>
  </w:footnote>
  <w:footnote w:id="1">
    <w:p w14:paraId="0031A74E" w14:textId="77777777" w:rsidR="00560776" w:rsidRPr="00560776" w:rsidRDefault="00560776" w:rsidP="00560776">
      <w:pPr>
        <w:pStyle w:val="Notes"/>
        <w:rPr>
          <w:lang w:val="en-US"/>
        </w:rPr>
      </w:pPr>
      <w:r>
        <w:rPr>
          <w:rStyle w:val="FootnoteReference"/>
        </w:rPr>
        <w:footnoteRef/>
      </w:r>
      <w:r>
        <w:t xml:space="preserve"> </w:t>
      </w:r>
      <w:r w:rsidRPr="006D1713">
        <w:rPr>
          <w:spacing w:val="-4"/>
        </w:rPr>
        <w:t>Footnotes</w:t>
      </w:r>
      <w:r w:rsidR="00F271B0">
        <w:rPr>
          <w:spacing w:val="-4"/>
        </w:rPr>
        <w:t xml:space="preserve"> should be format</w:t>
      </w:r>
      <w:r w:rsidR="00224840">
        <w:rPr>
          <w:spacing w:val="-4"/>
        </w:rPr>
        <w:t>t</w:t>
      </w:r>
      <w:r w:rsidR="00F271B0">
        <w:rPr>
          <w:spacing w:val="-4"/>
        </w:rPr>
        <w:t>ed in T</w:t>
      </w:r>
      <w:r w:rsidR="00224840">
        <w:rPr>
          <w:spacing w:val="-4"/>
        </w:rPr>
        <w:t>i</w:t>
      </w:r>
      <w:r w:rsidR="00F271B0">
        <w:rPr>
          <w:spacing w:val="-4"/>
        </w:rPr>
        <w:t xml:space="preserve">mes New </w:t>
      </w:r>
      <w:r w:rsidR="00640FF6">
        <w:rPr>
          <w:spacing w:val="-4"/>
        </w:rPr>
        <w:t>R</w:t>
      </w:r>
      <w:r w:rsidR="00F271B0">
        <w:rPr>
          <w:spacing w:val="-4"/>
        </w:rPr>
        <w:t xml:space="preserve">oman </w:t>
      </w:r>
      <w:r w:rsidR="00FD454E">
        <w:rPr>
          <w:spacing w:val="-4"/>
        </w:rPr>
        <w:t>10</w:t>
      </w:r>
      <w:r w:rsidR="00F271B0">
        <w:rPr>
          <w:spacing w:val="-4"/>
        </w:rPr>
        <w:t xml:space="preserve"> </w:t>
      </w:r>
      <w:proofErr w:type="spellStart"/>
      <w:r w:rsidR="00F271B0">
        <w:rPr>
          <w:spacing w:val="-4"/>
        </w:rPr>
        <w:t>pt</w:t>
      </w:r>
      <w:proofErr w:type="spellEnd"/>
      <w:r w:rsidR="00F271B0">
        <w:rPr>
          <w:spacing w:val="-4"/>
        </w:rPr>
        <w:t xml:space="preserve"> </w:t>
      </w:r>
      <w:r w:rsidRPr="006D1713">
        <w:rPr>
          <w:spacing w:val="-4"/>
        </w:rPr>
        <w:t>(</w:t>
      </w:r>
      <w:r w:rsidR="00796B59">
        <w:rPr>
          <w:spacing w:val="-4"/>
        </w:rPr>
        <w:t xml:space="preserve">use style </w:t>
      </w:r>
      <w:r w:rsidR="00F271B0">
        <w:rPr>
          <w:spacing w:val="-4"/>
        </w:rPr>
        <w:t>Notes</w:t>
      </w:r>
      <w:r w:rsidRPr="006D1713">
        <w:rPr>
          <w:spacing w:val="-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7F903594"/>
    <w:lvl w:ilvl="0">
      <w:start w:val="1"/>
      <w:numFmt w:val="decimal"/>
      <w:suff w:val="space"/>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E83C4F"/>
    <w:multiLevelType w:val="hybridMultilevel"/>
    <w:tmpl w:val="73725838"/>
    <w:lvl w:ilvl="0" w:tplc="D43EE88A">
      <w:start w:val="1"/>
      <w:numFmt w:val="decimal"/>
      <w:pStyle w:val="RTU-ReferencesIEE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C4688C"/>
    <w:multiLevelType w:val="hybridMultilevel"/>
    <w:tmpl w:val="F51A7DAA"/>
    <w:lvl w:ilvl="0" w:tplc="A4CE1E18">
      <w:start w:val="1"/>
      <w:numFmt w:val="bullet"/>
      <w:pStyle w:val="11BULLETS"/>
      <w:lvlText w:val="−"/>
      <w:lvlJc w:val="left"/>
      <w:pPr>
        <w:tabs>
          <w:tab w:val="num" w:pos="785"/>
        </w:tabs>
        <w:ind w:left="785" w:hanging="360"/>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555A16"/>
    <w:multiLevelType w:val="hybridMultilevel"/>
    <w:tmpl w:val="264E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D0C07"/>
    <w:multiLevelType w:val="hybridMultilevel"/>
    <w:tmpl w:val="E47E3B98"/>
    <w:lvl w:ilvl="0" w:tplc="99A6EEAA">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C219E"/>
    <w:multiLevelType w:val="hybridMultilevel"/>
    <w:tmpl w:val="47108CB2"/>
    <w:lvl w:ilvl="0" w:tplc="968AC892">
      <w:start w:val="1"/>
      <w:numFmt w:val="decimal"/>
      <w:pStyle w:val="RTU-References"/>
      <w:lvlText w:val="%1."/>
      <w:lvlJc w:val="left"/>
      <w:pPr>
        <w:ind w:left="644" w:hanging="360"/>
      </w:pPr>
      <w:rPr>
        <w:rFonts w:hint="default"/>
      </w:rPr>
    </w:lvl>
    <w:lvl w:ilvl="1" w:tplc="04260019">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96BF8"/>
    <w:multiLevelType w:val="hybridMultilevel"/>
    <w:tmpl w:val="0D827390"/>
    <w:lvl w:ilvl="0" w:tplc="EA1CD312">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25492"/>
    <w:multiLevelType w:val="hybridMultilevel"/>
    <w:tmpl w:val="E4DA1584"/>
    <w:lvl w:ilvl="0" w:tplc="287C8CE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103B9E"/>
    <w:multiLevelType w:val="multilevel"/>
    <w:tmpl w:val="FA46F3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34C8E"/>
    <w:multiLevelType w:val="hybridMultilevel"/>
    <w:tmpl w:val="2E5E3D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E10708D"/>
    <w:multiLevelType w:val="multilevel"/>
    <w:tmpl w:val="2DBE58D8"/>
    <w:lvl w:ilvl="0">
      <w:start w:val="1"/>
      <w:numFmt w:val="decimal"/>
      <w:suff w:val="space"/>
      <w:lvlText w:val="%1."/>
      <w:lvlJc w:val="left"/>
      <w:pPr>
        <w:ind w:left="360" w:hanging="360"/>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9"/>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8"/>
  </w:num>
  <w:num w:numId="15">
    <w:abstractNumId w:val="18"/>
  </w:num>
  <w:num w:numId="16">
    <w:abstractNumId w:val="20"/>
  </w:num>
  <w:num w:numId="17">
    <w:abstractNumId w:val="11"/>
  </w:num>
  <w:num w:numId="18">
    <w:abstractNumId w:val="0"/>
  </w:num>
  <w:num w:numId="19">
    <w:abstractNumId w:val="13"/>
  </w:num>
  <w:num w:numId="20">
    <w:abstractNumId w:val="28"/>
  </w:num>
  <w:num w:numId="21">
    <w:abstractNumId w:val="28"/>
  </w:num>
  <w:num w:numId="22">
    <w:abstractNumId w:val="28"/>
  </w:num>
  <w:num w:numId="23">
    <w:abstractNumId w:val="28"/>
  </w:num>
  <w:num w:numId="24">
    <w:abstractNumId w:val="22"/>
  </w:num>
  <w:num w:numId="25">
    <w:abstractNumId w:val="23"/>
  </w:num>
  <w:num w:numId="26">
    <w:abstractNumId w:val="30"/>
  </w:num>
  <w:num w:numId="27">
    <w:abstractNumId w:val="32"/>
  </w:num>
  <w:num w:numId="28">
    <w:abstractNumId w:val="24"/>
  </w:num>
  <w:num w:numId="29">
    <w:abstractNumId w:val="27"/>
  </w:num>
  <w:num w:numId="30">
    <w:abstractNumId w:val="12"/>
  </w:num>
  <w:num w:numId="31">
    <w:abstractNumId w:val="33"/>
  </w:num>
  <w:num w:numId="32">
    <w:abstractNumId w:val="17"/>
  </w:num>
  <w:num w:numId="33">
    <w:abstractNumId w:val="16"/>
  </w:num>
  <w:num w:numId="34">
    <w:abstractNumId w:val="34"/>
  </w:num>
  <w:num w:numId="35">
    <w:abstractNumId w:val="28"/>
  </w:num>
  <w:num w:numId="36">
    <w:abstractNumId w:val="25"/>
  </w:num>
  <w:num w:numId="37">
    <w:abstractNumId w:val="21"/>
  </w:num>
  <w:num w:numId="38">
    <w:abstractNumId w:val="28"/>
  </w:num>
  <w:num w:numId="39">
    <w:abstractNumId w:val="22"/>
    <w:lvlOverride w:ilvl="0">
      <w:startOverride w:val="1"/>
    </w:lvlOverride>
  </w:num>
  <w:num w:numId="40">
    <w:abstractNumId w:val="14"/>
  </w:num>
  <w:num w:numId="41">
    <w:abstractNumId w:val="14"/>
    <w:lvlOverride w:ilvl="0">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num>
  <w:num w:numId="44">
    <w:abstractNumId w:val="29"/>
  </w:num>
  <w:num w:numId="45">
    <w:abstractNumId w:val="1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2"/>
    <w:rsid w:val="00001134"/>
    <w:rsid w:val="00003805"/>
    <w:rsid w:val="000049AD"/>
    <w:rsid w:val="00010EC3"/>
    <w:rsid w:val="000132D1"/>
    <w:rsid w:val="00015CF6"/>
    <w:rsid w:val="000202E2"/>
    <w:rsid w:val="00021A93"/>
    <w:rsid w:val="0002261E"/>
    <w:rsid w:val="00022DA8"/>
    <w:rsid w:val="00024413"/>
    <w:rsid w:val="00024839"/>
    <w:rsid w:val="000259BB"/>
    <w:rsid w:val="00026871"/>
    <w:rsid w:val="000376E9"/>
    <w:rsid w:val="0004455E"/>
    <w:rsid w:val="00047CB5"/>
    <w:rsid w:val="000515BC"/>
    <w:rsid w:val="00051FAA"/>
    <w:rsid w:val="00054767"/>
    <w:rsid w:val="00061325"/>
    <w:rsid w:val="00064828"/>
    <w:rsid w:val="00065C7F"/>
    <w:rsid w:val="000662F7"/>
    <w:rsid w:val="0006647D"/>
    <w:rsid w:val="000710DD"/>
    <w:rsid w:val="000733AC"/>
    <w:rsid w:val="00074D22"/>
    <w:rsid w:val="0007528A"/>
    <w:rsid w:val="000811AB"/>
    <w:rsid w:val="000819C4"/>
    <w:rsid w:val="00090773"/>
    <w:rsid w:val="00090D37"/>
    <w:rsid w:val="000910BF"/>
    <w:rsid w:val="000943E5"/>
    <w:rsid w:val="00095E61"/>
    <w:rsid w:val="000966C1"/>
    <w:rsid w:val="000A1167"/>
    <w:rsid w:val="000A29E0"/>
    <w:rsid w:val="000A4428"/>
    <w:rsid w:val="000A67DF"/>
    <w:rsid w:val="000A7BC3"/>
    <w:rsid w:val="000B1661"/>
    <w:rsid w:val="000B257F"/>
    <w:rsid w:val="000B4603"/>
    <w:rsid w:val="000C1380"/>
    <w:rsid w:val="000C2911"/>
    <w:rsid w:val="000C3019"/>
    <w:rsid w:val="000C3724"/>
    <w:rsid w:val="000C554F"/>
    <w:rsid w:val="000C788A"/>
    <w:rsid w:val="000D083B"/>
    <w:rsid w:val="000D085F"/>
    <w:rsid w:val="000D0DC5"/>
    <w:rsid w:val="000D15FF"/>
    <w:rsid w:val="000D1D60"/>
    <w:rsid w:val="000D28DF"/>
    <w:rsid w:val="000D488B"/>
    <w:rsid w:val="000D68DF"/>
    <w:rsid w:val="000E138D"/>
    <w:rsid w:val="000E187A"/>
    <w:rsid w:val="000E2297"/>
    <w:rsid w:val="000E2D61"/>
    <w:rsid w:val="000E450E"/>
    <w:rsid w:val="000E5472"/>
    <w:rsid w:val="000E6259"/>
    <w:rsid w:val="000F083B"/>
    <w:rsid w:val="000F4677"/>
    <w:rsid w:val="000F4805"/>
    <w:rsid w:val="000F5EB4"/>
    <w:rsid w:val="00100587"/>
    <w:rsid w:val="0010107D"/>
    <w:rsid w:val="0010284E"/>
    <w:rsid w:val="00103122"/>
    <w:rsid w:val="0010336A"/>
    <w:rsid w:val="001043DF"/>
    <w:rsid w:val="001050F1"/>
    <w:rsid w:val="00106DAF"/>
    <w:rsid w:val="00116023"/>
    <w:rsid w:val="001214D0"/>
    <w:rsid w:val="001217AE"/>
    <w:rsid w:val="00123D92"/>
    <w:rsid w:val="00127D94"/>
    <w:rsid w:val="0013191E"/>
    <w:rsid w:val="00132E85"/>
    <w:rsid w:val="00134A51"/>
    <w:rsid w:val="00140727"/>
    <w:rsid w:val="00144CA4"/>
    <w:rsid w:val="00145B19"/>
    <w:rsid w:val="001466F0"/>
    <w:rsid w:val="00146DC7"/>
    <w:rsid w:val="00147B62"/>
    <w:rsid w:val="001575BC"/>
    <w:rsid w:val="00160628"/>
    <w:rsid w:val="00161344"/>
    <w:rsid w:val="00162195"/>
    <w:rsid w:val="0016322A"/>
    <w:rsid w:val="001705CE"/>
    <w:rsid w:val="001739AF"/>
    <w:rsid w:val="00175136"/>
    <w:rsid w:val="00175AFD"/>
    <w:rsid w:val="0017714B"/>
    <w:rsid w:val="0017775F"/>
    <w:rsid w:val="001804DF"/>
    <w:rsid w:val="00181BDC"/>
    <w:rsid w:val="00181DB0"/>
    <w:rsid w:val="001829E3"/>
    <w:rsid w:val="00185C8B"/>
    <w:rsid w:val="00186007"/>
    <w:rsid w:val="00186B01"/>
    <w:rsid w:val="00187613"/>
    <w:rsid w:val="00190249"/>
    <w:rsid w:val="00190C8E"/>
    <w:rsid w:val="0019731E"/>
    <w:rsid w:val="001A04B8"/>
    <w:rsid w:val="001A09FE"/>
    <w:rsid w:val="001A2171"/>
    <w:rsid w:val="001A3F9D"/>
    <w:rsid w:val="001A50D4"/>
    <w:rsid w:val="001A55AF"/>
    <w:rsid w:val="001A69DE"/>
    <w:rsid w:val="001B0400"/>
    <w:rsid w:val="001B1C7C"/>
    <w:rsid w:val="001B398F"/>
    <w:rsid w:val="001B46C6"/>
    <w:rsid w:val="001B4B48"/>
    <w:rsid w:val="001B4D1F"/>
    <w:rsid w:val="001B7CAE"/>
    <w:rsid w:val="001C0772"/>
    <w:rsid w:val="001C0D4F"/>
    <w:rsid w:val="001C5391"/>
    <w:rsid w:val="001C54D6"/>
    <w:rsid w:val="001C5736"/>
    <w:rsid w:val="001C68D8"/>
    <w:rsid w:val="001C734E"/>
    <w:rsid w:val="001D57E3"/>
    <w:rsid w:val="001E0572"/>
    <w:rsid w:val="001E0A67"/>
    <w:rsid w:val="001E0BFB"/>
    <w:rsid w:val="001E14E2"/>
    <w:rsid w:val="001E3E3D"/>
    <w:rsid w:val="001E6302"/>
    <w:rsid w:val="001E7DCB"/>
    <w:rsid w:val="001F4DBA"/>
    <w:rsid w:val="00200DBD"/>
    <w:rsid w:val="00203EB3"/>
    <w:rsid w:val="0020415E"/>
    <w:rsid w:val="00204BBA"/>
    <w:rsid w:val="002053D0"/>
    <w:rsid w:val="00207C36"/>
    <w:rsid w:val="0021056E"/>
    <w:rsid w:val="0021075D"/>
    <w:rsid w:val="00212341"/>
    <w:rsid w:val="00213C03"/>
    <w:rsid w:val="00216E78"/>
    <w:rsid w:val="00217275"/>
    <w:rsid w:val="00217D3D"/>
    <w:rsid w:val="0022083F"/>
    <w:rsid w:val="0022478C"/>
    <w:rsid w:val="00224840"/>
    <w:rsid w:val="00230D6D"/>
    <w:rsid w:val="00234C70"/>
    <w:rsid w:val="00236F4B"/>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0F9C"/>
    <w:rsid w:val="0027395B"/>
    <w:rsid w:val="00273CEE"/>
    <w:rsid w:val="00274F39"/>
    <w:rsid w:val="00283859"/>
    <w:rsid w:val="00283B41"/>
    <w:rsid w:val="00285654"/>
    <w:rsid w:val="00285F28"/>
    <w:rsid w:val="00286398"/>
    <w:rsid w:val="002924EE"/>
    <w:rsid w:val="002936A1"/>
    <w:rsid w:val="00293DB5"/>
    <w:rsid w:val="002949CE"/>
    <w:rsid w:val="002A078C"/>
    <w:rsid w:val="002A1AE5"/>
    <w:rsid w:val="002A263C"/>
    <w:rsid w:val="002A3C42"/>
    <w:rsid w:val="002A5D75"/>
    <w:rsid w:val="002A6B1B"/>
    <w:rsid w:val="002A785E"/>
    <w:rsid w:val="002B1B1A"/>
    <w:rsid w:val="002B37A9"/>
    <w:rsid w:val="002B440F"/>
    <w:rsid w:val="002B49DE"/>
    <w:rsid w:val="002B7228"/>
    <w:rsid w:val="002C0FE6"/>
    <w:rsid w:val="002C53EE"/>
    <w:rsid w:val="002D0814"/>
    <w:rsid w:val="002D2799"/>
    <w:rsid w:val="002D2907"/>
    <w:rsid w:val="002D2D30"/>
    <w:rsid w:val="002D4DDC"/>
    <w:rsid w:val="002D6493"/>
    <w:rsid w:val="002E06D0"/>
    <w:rsid w:val="002E0801"/>
    <w:rsid w:val="002E2725"/>
    <w:rsid w:val="002E3C27"/>
    <w:rsid w:val="002E5277"/>
    <w:rsid w:val="002F0F6C"/>
    <w:rsid w:val="002F1A8A"/>
    <w:rsid w:val="002F1FC3"/>
    <w:rsid w:val="002F3F5F"/>
    <w:rsid w:val="002F6F30"/>
    <w:rsid w:val="003056CC"/>
    <w:rsid w:val="00313FBD"/>
    <w:rsid w:val="00314C69"/>
    <w:rsid w:val="00316FE0"/>
    <w:rsid w:val="00320707"/>
    <w:rsid w:val="00322BDD"/>
    <w:rsid w:val="00327336"/>
    <w:rsid w:val="003274A4"/>
    <w:rsid w:val="00330B2A"/>
    <w:rsid w:val="00331E17"/>
    <w:rsid w:val="00333063"/>
    <w:rsid w:val="00335CA2"/>
    <w:rsid w:val="003408E3"/>
    <w:rsid w:val="003417EC"/>
    <w:rsid w:val="003443D1"/>
    <w:rsid w:val="00345E89"/>
    <w:rsid w:val="0034665C"/>
    <w:rsid w:val="003505D5"/>
    <w:rsid w:val="003522A1"/>
    <w:rsid w:val="00353555"/>
    <w:rsid w:val="003565D4"/>
    <w:rsid w:val="003607FB"/>
    <w:rsid w:val="00360FD5"/>
    <w:rsid w:val="003634A5"/>
    <w:rsid w:val="0036422F"/>
    <w:rsid w:val="003648B4"/>
    <w:rsid w:val="00366868"/>
    <w:rsid w:val="00367142"/>
    <w:rsid w:val="0036719A"/>
    <w:rsid w:val="00367452"/>
    <w:rsid w:val="00367506"/>
    <w:rsid w:val="00370085"/>
    <w:rsid w:val="0037186B"/>
    <w:rsid w:val="00373D52"/>
    <w:rsid w:val="003740F5"/>
    <w:rsid w:val="003836D3"/>
    <w:rsid w:val="00383A52"/>
    <w:rsid w:val="00385DD7"/>
    <w:rsid w:val="003910E0"/>
    <w:rsid w:val="0039507F"/>
    <w:rsid w:val="00395A72"/>
    <w:rsid w:val="003A1260"/>
    <w:rsid w:val="003A7033"/>
    <w:rsid w:val="003B3073"/>
    <w:rsid w:val="003B4A44"/>
    <w:rsid w:val="003B62C9"/>
    <w:rsid w:val="003B63A9"/>
    <w:rsid w:val="003C1979"/>
    <w:rsid w:val="003C2F83"/>
    <w:rsid w:val="003C7176"/>
    <w:rsid w:val="003D0929"/>
    <w:rsid w:val="003D2F6D"/>
    <w:rsid w:val="003D7DD6"/>
    <w:rsid w:val="003E0492"/>
    <w:rsid w:val="003E508D"/>
    <w:rsid w:val="003E5AAF"/>
    <w:rsid w:val="003E600D"/>
    <w:rsid w:val="003E64DF"/>
    <w:rsid w:val="003E665E"/>
    <w:rsid w:val="003F0A41"/>
    <w:rsid w:val="003F3392"/>
    <w:rsid w:val="003F4207"/>
    <w:rsid w:val="003F5C46"/>
    <w:rsid w:val="003F6C22"/>
    <w:rsid w:val="00400D0A"/>
    <w:rsid w:val="00402C61"/>
    <w:rsid w:val="004048C5"/>
    <w:rsid w:val="0041518D"/>
    <w:rsid w:val="0041663C"/>
    <w:rsid w:val="00416E04"/>
    <w:rsid w:val="00421305"/>
    <w:rsid w:val="00421609"/>
    <w:rsid w:val="0042221D"/>
    <w:rsid w:val="004269C5"/>
    <w:rsid w:val="00430526"/>
    <w:rsid w:val="004323FC"/>
    <w:rsid w:val="004338D3"/>
    <w:rsid w:val="00435113"/>
    <w:rsid w:val="00437CC7"/>
    <w:rsid w:val="0044116B"/>
    <w:rsid w:val="00442B9C"/>
    <w:rsid w:val="0044554A"/>
    <w:rsid w:val="0044738A"/>
    <w:rsid w:val="004473D3"/>
    <w:rsid w:val="00452231"/>
    <w:rsid w:val="00455531"/>
    <w:rsid w:val="00460C13"/>
    <w:rsid w:val="004610B8"/>
    <w:rsid w:val="00461365"/>
    <w:rsid w:val="00463228"/>
    <w:rsid w:val="00466172"/>
    <w:rsid w:val="004667E0"/>
    <w:rsid w:val="0046760E"/>
    <w:rsid w:val="00470E10"/>
    <w:rsid w:val="0047490C"/>
    <w:rsid w:val="00481343"/>
    <w:rsid w:val="00485ED7"/>
    <w:rsid w:val="004916DA"/>
    <w:rsid w:val="00493347"/>
    <w:rsid w:val="0049501A"/>
    <w:rsid w:val="004A08DB"/>
    <w:rsid w:val="004A258A"/>
    <w:rsid w:val="004A25D0"/>
    <w:rsid w:val="004A2BD6"/>
    <w:rsid w:val="004A4235"/>
    <w:rsid w:val="004A7246"/>
    <w:rsid w:val="004A7549"/>
    <w:rsid w:val="004B2273"/>
    <w:rsid w:val="004B22E9"/>
    <w:rsid w:val="004B7C8E"/>
    <w:rsid w:val="004D0EDC"/>
    <w:rsid w:val="004D1220"/>
    <w:rsid w:val="004D14B3"/>
    <w:rsid w:val="004D1529"/>
    <w:rsid w:val="004D5514"/>
    <w:rsid w:val="004D56C3"/>
    <w:rsid w:val="004D5B51"/>
    <w:rsid w:val="004D7458"/>
    <w:rsid w:val="004E39CE"/>
    <w:rsid w:val="004E4FF3"/>
    <w:rsid w:val="004E5C7A"/>
    <w:rsid w:val="004E6944"/>
    <w:rsid w:val="004F4E46"/>
    <w:rsid w:val="004F57D5"/>
    <w:rsid w:val="004F6625"/>
    <w:rsid w:val="00502388"/>
    <w:rsid w:val="005031C5"/>
    <w:rsid w:val="00504FDC"/>
    <w:rsid w:val="005057EC"/>
    <w:rsid w:val="0050580C"/>
    <w:rsid w:val="00506C35"/>
    <w:rsid w:val="005078FF"/>
    <w:rsid w:val="00507C9B"/>
    <w:rsid w:val="005120CC"/>
    <w:rsid w:val="00512B7B"/>
    <w:rsid w:val="00514EA1"/>
    <w:rsid w:val="00514EB8"/>
    <w:rsid w:val="00522B06"/>
    <w:rsid w:val="00525E06"/>
    <w:rsid w:val="005261CE"/>
    <w:rsid w:val="00526454"/>
    <w:rsid w:val="00532ED7"/>
    <w:rsid w:val="00534D10"/>
    <w:rsid w:val="00534ECC"/>
    <w:rsid w:val="00540EF5"/>
    <w:rsid w:val="0055595E"/>
    <w:rsid w:val="00557988"/>
    <w:rsid w:val="00560776"/>
    <w:rsid w:val="00561437"/>
    <w:rsid w:val="00562C49"/>
    <w:rsid w:val="00562DEF"/>
    <w:rsid w:val="00563A35"/>
    <w:rsid w:val="00564941"/>
    <w:rsid w:val="00566596"/>
    <w:rsid w:val="00573791"/>
    <w:rsid w:val="00573EC1"/>
    <w:rsid w:val="0057447A"/>
    <w:rsid w:val="005748CF"/>
    <w:rsid w:val="00582644"/>
    <w:rsid w:val="00582E3B"/>
    <w:rsid w:val="005853E9"/>
    <w:rsid w:val="005920B0"/>
    <w:rsid w:val="005923E7"/>
    <w:rsid w:val="0059380D"/>
    <w:rsid w:val="00595A8F"/>
    <w:rsid w:val="005A0739"/>
    <w:rsid w:val="005A24D3"/>
    <w:rsid w:val="005A3E82"/>
    <w:rsid w:val="005A607C"/>
    <w:rsid w:val="005A75C4"/>
    <w:rsid w:val="005B134E"/>
    <w:rsid w:val="005B14F7"/>
    <w:rsid w:val="005B2039"/>
    <w:rsid w:val="005B315A"/>
    <w:rsid w:val="005B344F"/>
    <w:rsid w:val="005B3FBA"/>
    <w:rsid w:val="005B4A1D"/>
    <w:rsid w:val="005B5EAD"/>
    <w:rsid w:val="005B674D"/>
    <w:rsid w:val="005C0CBE"/>
    <w:rsid w:val="005C1FCF"/>
    <w:rsid w:val="005C4AF5"/>
    <w:rsid w:val="005D3DE6"/>
    <w:rsid w:val="005D49C9"/>
    <w:rsid w:val="005D4A38"/>
    <w:rsid w:val="005E0B27"/>
    <w:rsid w:val="005E2EEA"/>
    <w:rsid w:val="005E3708"/>
    <w:rsid w:val="005E3CCD"/>
    <w:rsid w:val="005E3D6B"/>
    <w:rsid w:val="005E5E4A"/>
    <w:rsid w:val="005E75BF"/>
    <w:rsid w:val="005E7DAB"/>
    <w:rsid w:val="005F4E47"/>
    <w:rsid w:val="005F57BA"/>
    <w:rsid w:val="005F6C45"/>
    <w:rsid w:val="005F6CF3"/>
    <w:rsid w:val="00602372"/>
    <w:rsid w:val="006030C9"/>
    <w:rsid w:val="00605A69"/>
    <w:rsid w:val="00606C54"/>
    <w:rsid w:val="006113E1"/>
    <w:rsid w:val="0061143E"/>
    <w:rsid w:val="00612BE2"/>
    <w:rsid w:val="0061458D"/>
    <w:rsid w:val="00615B0A"/>
    <w:rsid w:val="006168CF"/>
    <w:rsid w:val="0062011B"/>
    <w:rsid w:val="00620827"/>
    <w:rsid w:val="0062274E"/>
    <w:rsid w:val="00626DE0"/>
    <w:rsid w:val="00630832"/>
    <w:rsid w:val="00630901"/>
    <w:rsid w:val="00631F8E"/>
    <w:rsid w:val="0063235C"/>
    <w:rsid w:val="00632957"/>
    <w:rsid w:val="00640950"/>
    <w:rsid w:val="00640FF6"/>
    <w:rsid w:val="00641AE7"/>
    <w:rsid w:val="00641DAD"/>
    <w:rsid w:val="006423FC"/>
    <w:rsid w:val="00644B98"/>
    <w:rsid w:val="00645487"/>
    <w:rsid w:val="00653677"/>
    <w:rsid w:val="00653EFC"/>
    <w:rsid w:val="00654021"/>
    <w:rsid w:val="00656038"/>
    <w:rsid w:val="00661FB6"/>
    <w:rsid w:val="0066664A"/>
    <w:rsid w:val="00666DA8"/>
    <w:rsid w:val="00671057"/>
    <w:rsid w:val="0067384A"/>
    <w:rsid w:val="00674A94"/>
    <w:rsid w:val="00675AAF"/>
    <w:rsid w:val="00676329"/>
    <w:rsid w:val="0067798A"/>
    <w:rsid w:val="0068031A"/>
    <w:rsid w:val="00681B2F"/>
    <w:rsid w:val="0068335F"/>
    <w:rsid w:val="006865C7"/>
    <w:rsid w:val="00686DC9"/>
    <w:rsid w:val="006873A2"/>
    <w:rsid w:val="006923F5"/>
    <w:rsid w:val="00692B2B"/>
    <w:rsid w:val="00692E4E"/>
    <w:rsid w:val="00693302"/>
    <w:rsid w:val="0069640B"/>
    <w:rsid w:val="006A1B83"/>
    <w:rsid w:val="006A21CD"/>
    <w:rsid w:val="006A5918"/>
    <w:rsid w:val="006B0CBF"/>
    <w:rsid w:val="006B3A83"/>
    <w:rsid w:val="006B4A4A"/>
    <w:rsid w:val="006C07B9"/>
    <w:rsid w:val="006C193B"/>
    <w:rsid w:val="006C19B2"/>
    <w:rsid w:val="006C6936"/>
    <w:rsid w:val="006C6FF9"/>
    <w:rsid w:val="006D1713"/>
    <w:rsid w:val="006D4B2B"/>
    <w:rsid w:val="006D4F3C"/>
    <w:rsid w:val="006D5C66"/>
    <w:rsid w:val="006D6708"/>
    <w:rsid w:val="006D6976"/>
    <w:rsid w:val="006E1B3C"/>
    <w:rsid w:val="006E2463"/>
    <w:rsid w:val="006E325A"/>
    <w:rsid w:val="006E33EC"/>
    <w:rsid w:val="006E6C02"/>
    <w:rsid w:val="006E7240"/>
    <w:rsid w:val="006F2ABE"/>
    <w:rsid w:val="006F4ACB"/>
    <w:rsid w:val="006F5806"/>
    <w:rsid w:val="006F788D"/>
    <w:rsid w:val="006F78E1"/>
    <w:rsid w:val="00701072"/>
    <w:rsid w:val="00702054"/>
    <w:rsid w:val="007035A4"/>
    <w:rsid w:val="00711799"/>
    <w:rsid w:val="00712B78"/>
    <w:rsid w:val="0071393B"/>
    <w:rsid w:val="0071432A"/>
    <w:rsid w:val="0071432F"/>
    <w:rsid w:val="007177FC"/>
    <w:rsid w:val="00717E5D"/>
    <w:rsid w:val="00720C5E"/>
    <w:rsid w:val="00721701"/>
    <w:rsid w:val="00730E9A"/>
    <w:rsid w:val="00731835"/>
    <w:rsid w:val="007341F8"/>
    <w:rsid w:val="00734372"/>
    <w:rsid w:val="0073453A"/>
    <w:rsid w:val="00734EB8"/>
    <w:rsid w:val="00735F8B"/>
    <w:rsid w:val="00737194"/>
    <w:rsid w:val="00742D1F"/>
    <w:rsid w:val="00743EBA"/>
    <w:rsid w:val="00744C8E"/>
    <w:rsid w:val="00745617"/>
    <w:rsid w:val="00745FE3"/>
    <w:rsid w:val="0074707E"/>
    <w:rsid w:val="007516DC"/>
    <w:rsid w:val="007527EC"/>
    <w:rsid w:val="00754B80"/>
    <w:rsid w:val="00756955"/>
    <w:rsid w:val="007603E8"/>
    <w:rsid w:val="00761AB1"/>
    <w:rsid w:val="00762F03"/>
    <w:rsid w:val="0076413B"/>
    <w:rsid w:val="007648AE"/>
    <w:rsid w:val="0076514D"/>
    <w:rsid w:val="0077255E"/>
    <w:rsid w:val="00773D59"/>
    <w:rsid w:val="00773ED4"/>
    <w:rsid w:val="007744C8"/>
    <w:rsid w:val="007801BA"/>
    <w:rsid w:val="00781003"/>
    <w:rsid w:val="00782162"/>
    <w:rsid w:val="00787DF2"/>
    <w:rsid w:val="007911FD"/>
    <w:rsid w:val="00793930"/>
    <w:rsid w:val="00795790"/>
    <w:rsid w:val="00796B59"/>
    <w:rsid w:val="007A003E"/>
    <w:rsid w:val="007A1965"/>
    <w:rsid w:val="007A2D53"/>
    <w:rsid w:val="007A2ED1"/>
    <w:rsid w:val="007A3480"/>
    <w:rsid w:val="007A47B8"/>
    <w:rsid w:val="007A4BE6"/>
    <w:rsid w:val="007A5342"/>
    <w:rsid w:val="007A7D80"/>
    <w:rsid w:val="007B0DC6"/>
    <w:rsid w:val="007B1762"/>
    <w:rsid w:val="007B3320"/>
    <w:rsid w:val="007B3C8F"/>
    <w:rsid w:val="007C2E21"/>
    <w:rsid w:val="007C301F"/>
    <w:rsid w:val="007C4540"/>
    <w:rsid w:val="007C65AF"/>
    <w:rsid w:val="007D0490"/>
    <w:rsid w:val="007D257A"/>
    <w:rsid w:val="007D272C"/>
    <w:rsid w:val="007D6238"/>
    <w:rsid w:val="007D727C"/>
    <w:rsid w:val="007D7802"/>
    <w:rsid w:val="007D7CD8"/>
    <w:rsid w:val="007E23E7"/>
    <w:rsid w:val="007E5028"/>
    <w:rsid w:val="007E5945"/>
    <w:rsid w:val="007E6E0C"/>
    <w:rsid w:val="007F1EEA"/>
    <w:rsid w:val="007F25D2"/>
    <w:rsid w:val="007F5621"/>
    <w:rsid w:val="007F5C3A"/>
    <w:rsid w:val="007F737D"/>
    <w:rsid w:val="00800E0C"/>
    <w:rsid w:val="0080308E"/>
    <w:rsid w:val="00806705"/>
    <w:rsid w:val="00806738"/>
    <w:rsid w:val="008071E6"/>
    <w:rsid w:val="00813253"/>
    <w:rsid w:val="00815611"/>
    <w:rsid w:val="00816358"/>
    <w:rsid w:val="00816C33"/>
    <w:rsid w:val="00817FD1"/>
    <w:rsid w:val="008249CE"/>
    <w:rsid w:val="00827558"/>
    <w:rsid w:val="0083186C"/>
    <w:rsid w:val="00831B0F"/>
    <w:rsid w:val="00831B8C"/>
    <w:rsid w:val="00831C89"/>
    <w:rsid w:val="00832071"/>
    <w:rsid w:val="00832E3A"/>
    <w:rsid w:val="00833231"/>
    <w:rsid w:val="00834C46"/>
    <w:rsid w:val="0084093E"/>
    <w:rsid w:val="00840ACC"/>
    <w:rsid w:val="00841CE1"/>
    <w:rsid w:val="00841F5A"/>
    <w:rsid w:val="00844429"/>
    <w:rsid w:val="008473D8"/>
    <w:rsid w:val="00850CCB"/>
    <w:rsid w:val="00851593"/>
    <w:rsid w:val="00852567"/>
    <w:rsid w:val="008528DC"/>
    <w:rsid w:val="008604BD"/>
    <w:rsid w:val="008613D6"/>
    <w:rsid w:val="00864B2E"/>
    <w:rsid w:val="00865963"/>
    <w:rsid w:val="0087450E"/>
    <w:rsid w:val="00875A82"/>
    <w:rsid w:val="00876CA3"/>
    <w:rsid w:val="00876DC1"/>
    <w:rsid w:val="008772FE"/>
    <w:rsid w:val="00877541"/>
    <w:rsid w:val="008821AE"/>
    <w:rsid w:val="00883D3A"/>
    <w:rsid w:val="008854F7"/>
    <w:rsid w:val="0088766F"/>
    <w:rsid w:val="00890D96"/>
    <w:rsid w:val="00892A7B"/>
    <w:rsid w:val="00893636"/>
    <w:rsid w:val="008957B3"/>
    <w:rsid w:val="00896F11"/>
    <w:rsid w:val="00897C0B"/>
    <w:rsid w:val="008A1C98"/>
    <w:rsid w:val="008A4D72"/>
    <w:rsid w:val="008A6285"/>
    <w:rsid w:val="008A63B2"/>
    <w:rsid w:val="008A6A5B"/>
    <w:rsid w:val="008A70B6"/>
    <w:rsid w:val="008B2309"/>
    <w:rsid w:val="008B3285"/>
    <w:rsid w:val="008B345D"/>
    <w:rsid w:val="008C05B4"/>
    <w:rsid w:val="008C1FC2"/>
    <w:rsid w:val="008C4F63"/>
    <w:rsid w:val="008C5AFB"/>
    <w:rsid w:val="008C7C20"/>
    <w:rsid w:val="008C7FC1"/>
    <w:rsid w:val="008D0C02"/>
    <w:rsid w:val="008D1033"/>
    <w:rsid w:val="008D149A"/>
    <w:rsid w:val="008D3560"/>
    <w:rsid w:val="008D7A3B"/>
    <w:rsid w:val="008E350C"/>
    <w:rsid w:val="008E387B"/>
    <w:rsid w:val="008E5EE5"/>
    <w:rsid w:val="008E6087"/>
    <w:rsid w:val="008E758D"/>
    <w:rsid w:val="008F10A7"/>
    <w:rsid w:val="008F3C0B"/>
    <w:rsid w:val="008F515A"/>
    <w:rsid w:val="008F6D21"/>
    <w:rsid w:val="008F755D"/>
    <w:rsid w:val="008F7A39"/>
    <w:rsid w:val="00900584"/>
    <w:rsid w:val="009019A8"/>
    <w:rsid w:val="009021E8"/>
    <w:rsid w:val="00911440"/>
    <w:rsid w:val="00911B27"/>
    <w:rsid w:val="00913ABE"/>
    <w:rsid w:val="009170BE"/>
    <w:rsid w:val="00917193"/>
    <w:rsid w:val="0091798A"/>
    <w:rsid w:val="00917D05"/>
    <w:rsid w:val="0092452C"/>
    <w:rsid w:val="00924DCC"/>
    <w:rsid w:val="00925DD9"/>
    <w:rsid w:val="009262C9"/>
    <w:rsid w:val="009276BF"/>
    <w:rsid w:val="00930EB9"/>
    <w:rsid w:val="00936A97"/>
    <w:rsid w:val="00941DEA"/>
    <w:rsid w:val="00942BBC"/>
    <w:rsid w:val="00944180"/>
    <w:rsid w:val="00944468"/>
    <w:rsid w:val="00944AA0"/>
    <w:rsid w:val="00947DA2"/>
    <w:rsid w:val="00951177"/>
    <w:rsid w:val="009526DA"/>
    <w:rsid w:val="00953394"/>
    <w:rsid w:val="009605A0"/>
    <w:rsid w:val="009628D9"/>
    <w:rsid w:val="00965834"/>
    <w:rsid w:val="009673E8"/>
    <w:rsid w:val="00972AEF"/>
    <w:rsid w:val="00980661"/>
    <w:rsid w:val="0098507B"/>
    <w:rsid w:val="009858B8"/>
    <w:rsid w:val="009876D4"/>
    <w:rsid w:val="009914A5"/>
    <w:rsid w:val="00994101"/>
    <w:rsid w:val="0099548E"/>
    <w:rsid w:val="00996456"/>
    <w:rsid w:val="0099653B"/>
    <w:rsid w:val="00996A12"/>
    <w:rsid w:val="00997B0F"/>
    <w:rsid w:val="009A053C"/>
    <w:rsid w:val="009A1B2D"/>
    <w:rsid w:val="009A1CAD"/>
    <w:rsid w:val="009A3440"/>
    <w:rsid w:val="009A4660"/>
    <w:rsid w:val="009A4E19"/>
    <w:rsid w:val="009A5832"/>
    <w:rsid w:val="009A6838"/>
    <w:rsid w:val="009B24B5"/>
    <w:rsid w:val="009B26DB"/>
    <w:rsid w:val="009B2BA7"/>
    <w:rsid w:val="009B3FBD"/>
    <w:rsid w:val="009B4EBC"/>
    <w:rsid w:val="009B5294"/>
    <w:rsid w:val="009B5ABB"/>
    <w:rsid w:val="009B71BC"/>
    <w:rsid w:val="009B73CE"/>
    <w:rsid w:val="009C0E30"/>
    <w:rsid w:val="009C354A"/>
    <w:rsid w:val="009C59CE"/>
    <w:rsid w:val="009C7674"/>
    <w:rsid w:val="009D004A"/>
    <w:rsid w:val="009D5880"/>
    <w:rsid w:val="009E2FD3"/>
    <w:rsid w:val="009E3B07"/>
    <w:rsid w:val="009E51D1"/>
    <w:rsid w:val="009F171E"/>
    <w:rsid w:val="009F33F0"/>
    <w:rsid w:val="009F3D2F"/>
    <w:rsid w:val="009F4AC8"/>
    <w:rsid w:val="009F5B9B"/>
    <w:rsid w:val="009F69F8"/>
    <w:rsid w:val="009F7052"/>
    <w:rsid w:val="00A02668"/>
    <w:rsid w:val="00A02801"/>
    <w:rsid w:val="00A02F02"/>
    <w:rsid w:val="00A07F58"/>
    <w:rsid w:val="00A131CB"/>
    <w:rsid w:val="00A14847"/>
    <w:rsid w:val="00A16D6D"/>
    <w:rsid w:val="00A2089D"/>
    <w:rsid w:val="00A212A9"/>
    <w:rsid w:val="00A2199F"/>
    <w:rsid w:val="00A21B31"/>
    <w:rsid w:val="00A2243B"/>
    <w:rsid w:val="00A22A61"/>
    <w:rsid w:val="00A2360E"/>
    <w:rsid w:val="00A24187"/>
    <w:rsid w:val="00A30EBB"/>
    <w:rsid w:val="00A32FCB"/>
    <w:rsid w:val="00A34603"/>
    <w:rsid w:val="00A34C25"/>
    <w:rsid w:val="00A3507D"/>
    <w:rsid w:val="00A36907"/>
    <w:rsid w:val="00A4088C"/>
    <w:rsid w:val="00A42000"/>
    <w:rsid w:val="00A4456B"/>
    <w:rsid w:val="00A448D4"/>
    <w:rsid w:val="00A452E0"/>
    <w:rsid w:val="00A51EA5"/>
    <w:rsid w:val="00A53A0C"/>
    <w:rsid w:val="00A60B58"/>
    <w:rsid w:val="00A63059"/>
    <w:rsid w:val="00A63AE3"/>
    <w:rsid w:val="00A65F45"/>
    <w:rsid w:val="00A71361"/>
    <w:rsid w:val="00A72266"/>
    <w:rsid w:val="00A746E2"/>
    <w:rsid w:val="00A77AC1"/>
    <w:rsid w:val="00A809DD"/>
    <w:rsid w:val="00A81FF2"/>
    <w:rsid w:val="00A83904"/>
    <w:rsid w:val="00A90A79"/>
    <w:rsid w:val="00A9192A"/>
    <w:rsid w:val="00A930F2"/>
    <w:rsid w:val="00A96B30"/>
    <w:rsid w:val="00A97C8D"/>
    <w:rsid w:val="00AA2225"/>
    <w:rsid w:val="00AA59B5"/>
    <w:rsid w:val="00AA7777"/>
    <w:rsid w:val="00AA7B84"/>
    <w:rsid w:val="00AB388A"/>
    <w:rsid w:val="00AB5FD5"/>
    <w:rsid w:val="00AC1164"/>
    <w:rsid w:val="00AC2296"/>
    <w:rsid w:val="00AC48B0"/>
    <w:rsid w:val="00AC4ACD"/>
    <w:rsid w:val="00AC51A9"/>
    <w:rsid w:val="00AD13DC"/>
    <w:rsid w:val="00AD2414"/>
    <w:rsid w:val="00AD2738"/>
    <w:rsid w:val="00AD3A9C"/>
    <w:rsid w:val="00AD6DE2"/>
    <w:rsid w:val="00AE0A40"/>
    <w:rsid w:val="00AE2F8D"/>
    <w:rsid w:val="00AE3BAE"/>
    <w:rsid w:val="00AF1C8F"/>
    <w:rsid w:val="00AF2C92"/>
    <w:rsid w:val="00AF47BF"/>
    <w:rsid w:val="00AF5025"/>
    <w:rsid w:val="00AF519F"/>
    <w:rsid w:val="00AF5387"/>
    <w:rsid w:val="00AF55F5"/>
    <w:rsid w:val="00B00BAD"/>
    <w:rsid w:val="00B024B9"/>
    <w:rsid w:val="00B06AF7"/>
    <w:rsid w:val="00B0708C"/>
    <w:rsid w:val="00B077FA"/>
    <w:rsid w:val="00B10ADB"/>
    <w:rsid w:val="00B127D7"/>
    <w:rsid w:val="00B13B0C"/>
    <w:rsid w:val="00B1453A"/>
    <w:rsid w:val="00B1586E"/>
    <w:rsid w:val="00B16FFB"/>
    <w:rsid w:val="00B20F82"/>
    <w:rsid w:val="00B21084"/>
    <w:rsid w:val="00B25BD5"/>
    <w:rsid w:val="00B32A1C"/>
    <w:rsid w:val="00B339F5"/>
    <w:rsid w:val="00B33B74"/>
    <w:rsid w:val="00B33E18"/>
    <w:rsid w:val="00B3793A"/>
    <w:rsid w:val="00B401BA"/>
    <w:rsid w:val="00B407E4"/>
    <w:rsid w:val="00B421E9"/>
    <w:rsid w:val="00B425B6"/>
    <w:rsid w:val="00B43B6B"/>
    <w:rsid w:val="00B441AE"/>
    <w:rsid w:val="00B45F33"/>
    <w:rsid w:val="00B46D50"/>
    <w:rsid w:val="00B51751"/>
    <w:rsid w:val="00B523B9"/>
    <w:rsid w:val="00B53304"/>
    <w:rsid w:val="00B554A0"/>
    <w:rsid w:val="00B562CC"/>
    <w:rsid w:val="00B56930"/>
    <w:rsid w:val="00B62999"/>
    <w:rsid w:val="00B62EE7"/>
    <w:rsid w:val="00B63BE3"/>
    <w:rsid w:val="00B64600"/>
    <w:rsid w:val="00B64885"/>
    <w:rsid w:val="00B64D7C"/>
    <w:rsid w:val="00B651AF"/>
    <w:rsid w:val="00B66810"/>
    <w:rsid w:val="00B70B96"/>
    <w:rsid w:val="00B73B80"/>
    <w:rsid w:val="00B75F84"/>
    <w:rsid w:val="00B76427"/>
    <w:rsid w:val="00B770C7"/>
    <w:rsid w:val="00B77639"/>
    <w:rsid w:val="00B80F26"/>
    <w:rsid w:val="00B822BD"/>
    <w:rsid w:val="00B840CD"/>
    <w:rsid w:val="00B90735"/>
    <w:rsid w:val="00B91A7B"/>
    <w:rsid w:val="00B929DD"/>
    <w:rsid w:val="00B93924"/>
    <w:rsid w:val="00BA020A"/>
    <w:rsid w:val="00BA6CB3"/>
    <w:rsid w:val="00BB0D6A"/>
    <w:rsid w:val="00BB1217"/>
    <w:rsid w:val="00BB1270"/>
    <w:rsid w:val="00BB1E44"/>
    <w:rsid w:val="00BB5267"/>
    <w:rsid w:val="00BB52B8"/>
    <w:rsid w:val="00BB59D8"/>
    <w:rsid w:val="00BC37C1"/>
    <w:rsid w:val="00BC3C1F"/>
    <w:rsid w:val="00BC7CE7"/>
    <w:rsid w:val="00BD295E"/>
    <w:rsid w:val="00BD75AD"/>
    <w:rsid w:val="00BE00B4"/>
    <w:rsid w:val="00BE3BC6"/>
    <w:rsid w:val="00BE3E8A"/>
    <w:rsid w:val="00BE43AE"/>
    <w:rsid w:val="00BE7D4C"/>
    <w:rsid w:val="00BF10BD"/>
    <w:rsid w:val="00BF1EDE"/>
    <w:rsid w:val="00BF4849"/>
    <w:rsid w:val="00C00EDB"/>
    <w:rsid w:val="00C02863"/>
    <w:rsid w:val="00C03210"/>
    <w:rsid w:val="00C0383A"/>
    <w:rsid w:val="00C109D5"/>
    <w:rsid w:val="00C10ED8"/>
    <w:rsid w:val="00C12862"/>
    <w:rsid w:val="00C1312F"/>
    <w:rsid w:val="00C13D28"/>
    <w:rsid w:val="00C14585"/>
    <w:rsid w:val="00C165A0"/>
    <w:rsid w:val="00C171E5"/>
    <w:rsid w:val="00C17AB6"/>
    <w:rsid w:val="00C20D91"/>
    <w:rsid w:val="00C216CE"/>
    <w:rsid w:val="00C2184F"/>
    <w:rsid w:val="00C23C7E"/>
    <w:rsid w:val="00C246C5"/>
    <w:rsid w:val="00C25A82"/>
    <w:rsid w:val="00C26FA4"/>
    <w:rsid w:val="00C33993"/>
    <w:rsid w:val="00C35E84"/>
    <w:rsid w:val="00C407CE"/>
    <w:rsid w:val="00C413C8"/>
    <w:rsid w:val="00C42D07"/>
    <w:rsid w:val="00C43474"/>
    <w:rsid w:val="00C43AD8"/>
    <w:rsid w:val="00C43B0C"/>
    <w:rsid w:val="00C43F3E"/>
    <w:rsid w:val="00C44149"/>
    <w:rsid w:val="00C441BE"/>
    <w:rsid w:val="00C44410"/>
    <w:rsid w:val="00C44A15"/>
    <w:rsid w:val="00C45B21"/>
    <w:rsid w:val="00C4630A"/>
    <w:rsid w:val="00C46ADA"/>
    <w:rsid w:val="00C63EDD"/>
    <w:rsid w:val="00C65296"/>
    <w:rsid w:val="00C65B36"/>
    <w:rsid w:val="00C66680"/>
    <w:rsid w:val="00C67025"/>
    <w:rsid w:val="00C7292E"/>
    <w:rsid w:val="00C80924"/>
    <w:rsid w:val="00C814CC"/>
    <w:rsid w:val="00C83C9E"/>
    <w:rsid w:val="00C86F56"/>
    <w:rsid w:val="00C94060"/>
    <w:rsid w:val="00C9515F"/>
    <w:rsid w:val="00C95AAD"/>
    <w:rsid w:val="00C95EDD"/>
    <w:rsid w:val="00C963C5"/>
    <w:rsid w:val="00CA030C"/>
    <w:rsid w:val="00CA22A8"/>
    <w:rsid w:val="00CA2C30"/>
    <w:rsid w:val="00CA32EE"/>
    <w:rsid w:val="00CA339C"/>
    <w:rsid w:val="00CA4152"/>
    <w:rsid w:val="00CA7E70"/>
    <w:rsid w:val="00CB11ED"/>
    <w:rsid w:val="00CB3556"/>
    <w:rsid w:val="00CB7365"/>
    <w:rsid w:val="00CC2C08"/>
    <w:rsid w:val="00CC2C4F"/>
    <w:rsid w:val="00CC2E0E"/>
    <w:rsid w:val="00CC2EE2"/>
    <w:rsid w:val="00CC474B"/>
    <w:rsid w:val="00CC5320"/>
    <w:rsid w:val="00CC5AEB"/>
    <w:rsid w:val="00CC67BF"/>
    <w:rsid w:val="00CD0843"/>
    <w:rsid w:val="00CD2694"/>
    <w:rsid w:val="00CD52D8"/>
    <w:rsid w:val="00CD7A55"/>
    <w:rsid w:val="00CE372E"/>
    <w:rsid w:val="00CE39A2"/>
    <w:rsid w:val="00CE3ECB"/>
    <w:rsid w:val="00CE4CE3"/>
    <w:rsid w:val="00CF0A1B"/>
    <w:rsid w:val="00CF2F4F"/>
    <w:rsid w:val="00CF536D"/>
    <w:rsid w:val="00CF75CB"/>
    <w:rsid w:val="00D0125E"/>
    <w:rsid w:val="00D12806"/>
    <w:rsid w:val="00D12D44"/>
    <w:rsid w:val="00D15018"/>
    <w:rsid w:val="00D158AC"/>
    <w:rsid w:val="00D207EB"/>
    <w:rsid w:val="00D254C7"/>
    <w:rsid w:val="00D27E1C"/>
    <w:rsid w:val="00D303EA"/>
    <w:rsid w:val="00D316E2"/>
    <w:rsid w:val="00D335C8"/>
    <w:rsid w:val="00D379A3"/>
    <w:rsid w:val="00D4069A"/>
    <w:rsid w:val="00D42CF6"/>
    <w:rsid w:val="00D45FF3"/>
    <w:rsid w:val="00D512CF"/>
    <w:rsid w:val="00D528B9"/>
    <w:rsid w:val="00D53186"/>
    <w:rsid w:val="00D5487D"/>
    <w:rsid w:val="00D60140"/>
    <w:rsid w:val="00D6024A"/>
    <w:rsid w:val="00D608B5"/>
    <w:rsid w:val="00D620F0"/>
    <w:rsid w:val="00D65247"/>
    <w:rsid w:val="00D6713A"/>
    <w:rsid w:val="00D71F99"/>
    <w:rsid w:val="00D73D71"/>
    <w:rsid w:val="00D74396"/>
    <w:rsid w:val="00D75028"/>
    <w:rsid w:val="00D76AC9"/>
    <w:rsid w:val="00D779B6"/>
    <w:rsid w:val="00D838B1"/>
    <w:rsid w:val="00D84DEA"/>
    <w:rsid w:val="00D86905"/>
    <w:rsid w:val="00D903D4"/>
    <w:rsid w:val="00D91A68"/>
    <w:rsid w:val="00D92D56"/>
    <w:rsid w:val="00D9336D"/>
    <w:rsid w:val="00D95A68"/>
    <w:rsid w:val="00DA17C7"/>
    <w:rsid w:val="00DA408D"/>
    <w:rsid w:val="00DA6A9A"/>
    <w:rsid w:val="00DB1EFD"/>
    <w:rsid w:val="00DB4840"/>
    <w:rsid w:val="00DB4F7A"/>
    <w:rsid w:val="00DC1BA6"/>
    <w:rsid w:val="00DC26B3"/>
    <w:rsid w:val="00DC2915"/>
    <w:rsid w:val="00DC3C99"/>
    <w:rsid w:val="00DC492F"/>
    <w:rsid w:val="00DC52F5"/>
    <w:rsid w:val="00DD1E6C"/>
    <w:rsid w:val="00DD27D7"/>
    <w:rsid w:val="00DD394D"/>
    <w:rsid w:val="00DD458C"/>
    <w:rsid w:val="00DD4940"/>
    <w:rsid w:val="00DD72E9"/>
    <w:rsid w:val="00DD7605"/>
    <w:rsid w:val="00DE2EF5"/>
    <w:rsid w:val="00DE3D77"/>
    <w:rsid w:val="00DE449C"/>
    <w:rsid w:val="00DE498C"/>
    <w:rsid w:val="00DE726A"/>
    <w:rsid w:val="00DF204F"/>
    <w:rsid w:val="00DF46B2"/>
    <w:rsid w:val="00DF5B84"/>
    <w:rsid w:val="00DF6D5B"/>
    <w:rsid w:val="00E00793"/>
    <w:rsid w:val="00E00FBA"/>
    <w:rsid w:val="00E014F5"/>
    <w:rsid w:val="00E01BAA"/>
    <w:rsid w:val="00E0282A"/>
    <w:rsid w:val="00E07AE7"/>
    <w:rsid w:val="00E07E14"/>
    <w:rsid w:val="00E1042E"/>
    <w:rsid w:val="00E122D7"/>
    <w:rsid w:val="00E167E5"/>
    <w:rsid w:val="00E167F6"/>
    <w:rsid w:val="00E17336"/>
    <w:rsid w:val="00E17D15"/>
    <w:rsid w:val="00E22B95"/>
    <w:rsid w:val="00E27D39"/>
    <w:rsid w:val="00E30331"/>
    <w:rsid w:val="00E31F9C"/>
    <w:rsid w:val="00E32EF2"/>
    <w:rsid w:val="00E35D14"/>
    <w:rsid w:val="00E35FE0"/>
    <w:rsid w:val="00E40488"/>
    <w:rsid w:val="00E42329"/>
    <w:rsid w:val="00E42C69"/>
    <w:rsid w:val="00E47E0F"/>
    <w:rsid w:val="00E50367"/>
    <w:rsid w:val="00E51ABA"/>
    <w:rsid w:val="00E524CB"/>
    <w:rsid w:val="00E602AA"/>
    <w:rsid w:val="00E614E2"/>
    <w:rsid w:val="00E66188"/>
    <w:rsid w:val="00E664FB"/>
    <w:rsid w:val="00E7046D"/>
    <w:rsid w:val="00E72E40"/>
    <w:rsid w:val="00E73665"/>
    <w:rsid w:val="00E73999"/>
    <w:rsid w:val="00E73A96"/>
    <w:rsid w:val="00E73BDC"/>
    <w:rsid w:val="00E73E9E"/>
    <w:rsid w:val="00E81660"/>
    <w:rsid w:val="00E81BD7"/>
    <w:rsid w:val="00E82A3C"/>
    <w:rsid w:val="00E854FE"/>
    <w:rsid w:val="00E906CC"/>
    <w:rsid w:val="00E96D45"/>
    <w:rsid w:val="00E97E4E"/>
    <w:rsid w:val="00EA1CC2"/>
    <w:rsid w:val="00EA2D76"/>
    <w:rsid w:val="00EA758A"/>
    <w:rsid w:val="00EB030D"/>
    <w:rsid w:val="00EB0E28"/>
    <w:rsid w:val="00EB27C4"/>
    <w:rsid w:val="00EB3D3C"/>
    <w:rsid w:val="00EB5C10"/>
    <w:rsid w:val="00EB7322"/>
    <w:rsid w:val="00EC0FE9"/>
    <w:rsid w:val="00EC426D"/>
    <w:rsid w:val="00EC571B"/>
    <w:rsid w:val="00EC57D7"/>
    <w:rsid w:val="00EC6385"/>
    <w:rsid w:val="00ED13F4"/>
    <w:rsid w:val="00ED1DE9"/>
    <w:rsid w:val="00ED1E0C"/>
    <w:rsid w:val="00ED23D4"/>
    <w:rsid w:val="00ED5C99"/>
    <w:rsid w:val="00EE37B6"/>
    <w:rsid w:val="00EE6CCD"/>
    <w:rsid w:val="00EE728D"/>
    <w:rsid w:val="00EF276B"/>
    <w:rsid w:val="00EF7CEB"/>
    <w:rsid w:val="00F002EF"/>
    <w:rsid w:val="00F01EE9"/>
    <w:rsid w:val="00F04900"/>
    <w:rsid w:val="00F065A4"/>
    <w:rsid w:val="00F071E3"/>
    <w:rsid w:val="00F126B9"/>
    <w:rsid w:val="00F12715"/>
    <w:rsid w:val="00F13DBB"/>
    <w:rsid w:val="00F144D5"/>
    <w:rsid w:val="00F14D1A"/>
    <w:rsid w:val="00F15039"/>
    <w:rsid w:val="00F16C3C"/>
    <w:rsid w:val="00F179E9"/>
    <w:rsid w:val="00F20FF3"/>
    <w:rsid w:val="00F2190B"/>
    <w:rsid w:val="00F228B5"/>
    <w:rsid w:val="00F2389C"/>
    <w:rsid w:val="00F25C67"/>
    <w:rsid w:val="00F26662"/>
    <w:rsid w:val="00F267E9"/>
    <w:rsid w:val="00F271B0"/>
    <w:rsid w:val="00F27C24"/>
    <w:rsid w:val="00F319AD"/>
    <w:rsid w:val="00F32DAA"/>
    <w:rsid w:val="00F350A1"/>
    <w:rsid w:val="00F36F6E"/>
    <w:rsid w:val="00F411B5"/>
    <w:rsid w:val="00F41D92"/>
    <w:rsid w:val="00F43FEB"/>
    <w:rsid w:val="00F44239"/>
    <w:rsid w:val="00F44D5E"/>
    <w:rsid w:val="00F51A4A"/>
    <w:rsid w:val="00F525CC"/>
    <w:rsid w:val="00F53A35"/>
    <w:rsid w:val="00F557CB"/>
    <w:rsid w:val="00F55A3D"/>
    <w:rsid w:val="00F5744B"/>
    <w:rsid w:val="00F57E61"/>
    <w:rsid w:val="00F61209"/>
    <w:rsid w:val="00F6259E"/>
    <w:rsid w:val="00F6560B"/>
    <w:rsid w:val="00F65DD4"/>
    <w:rsid w:val="00F66618"/>
    <w:rsid w:val="00F90CA6"/>
    <w:rsid w:val="00F93D8C"/>
    <w:rsid w:val="00F94B67"/>
    <w:rsid w:val="00F97CDC"/>
    <w:rsid w:val="00FA1A3A"/>
    <w:rsid w:val="00FA3102"/>
    <w:rsid w:val="00FA54FA"/>
    <w:rsid w:val="00FB227E"/>
    <w:rsid w:val="00FB3D61"/>
    <w:rsid w:val="00FB44CE"/>
    <w:rsid w:val="00FB5009"/>
    <w:rsid w:val="00FB76AB"/>
    <w:rsid w:val="00FC37D1"/>
    <w:rsid w:val="00FC7B09"/>
    <w:rsid w:val="00FC7CA4"/>
    <w:rsid w:val="00FD03FE"/>
    <w:rsid w:val="00FD126E"/>
    <w:rsid w:val="00FD231D"/>
    <w:rsid w:val="00FD3C36"/>
    <w:rsid w:val="00FD454E"/>
    <w:rsid w:val="00FD7D22"/>
    <w:rsid w:val="00FD7FB3"/>
    <w:rsid w:val="00FE4713"/>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9DE2"/>
  <w15:docId w15:val="{BEBEBA8B-1296-44A6-917A-50C09161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heading 1" w:qFormat="1"/>
    <w:lsdException w:name="heading 2"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744C8"/>
    <w:rPr>
      <w:sz w:val="19"/>
      <w:szCs w:val="24"/>
      <w:lang w:val="en-GB" w:eastAsia="en-GB"/>
    </w:rPr>
  </w:style>
  <w:style w:type="paragraph" w:styleId="Heading1">
    <w:name w:val="heading 1"/>
    <w:basedOn w:val="Normal"/>
    <w:next w:val="Paragraph"/>
    <w:link w:val="Heading1Char"/>
    <w:autoRedefine/>
    <w:qFormat/>
    <w:rsid w:val="001A50D4"/>
    <w:pPr>
      <w:keepNext/>
      <w:numPr>
        <w:numId w:val="50"/>
      </w:numPr>
      <w:spacing w:before="360" w:after="240"/>
      <w:jc w:val="center"/>
      <w:outlineLvl w:val="0"/>
    </w:pPr>
    <w:rPr>
      <w:rFonts w:cs="Arial"/>
      <w:b/>
      <w:bCs/>
      <w:caps/>
      <w:kern w:val="32"/>
      <w:sz w:val="24"/>
      <w:szCs w:val="32"/>
    </w:rPr>
  </w:style>
  <w:style w:type="paragraph" w:styleId="Heading2">
    <w:name w:val="heading 2"/>
    <w:basedOn w:val="Normal"/>
    <w:next w:val="Paragraph"/>
    <w:link w:val="Heading2Char"/>
    <w:autoRedefine/>
    <w:qFormat/>
    <w:rsid w:val="001A50D4"/>
    <w:pPr>
      <w:keepNext/>
      <w:numPr>
        <w:ilvl w:val="1"/>
        <w:numId w:val="50"/>
      </w:numPr>
      <w:spacing w:before="360" w:after="120"/>
      <w:outlineLvl w:val="1"/>
    </w:pPr>
    <w:rPr>
      <w:rFonts w:cs="Arial"/>
      <w:b/>
      <w:bCs/>
      <w:iCs/>
      <w:sz w:val="24"/>
      <w:szCs w:val="20"/>
    </w:rPr>
  </w:style>
  <w:style w:type="paragraph" w:styleId="Heading3">
    <w:name w:val="heading 3"/>
    <w:basedOn w:val="Normal"/>
    <w:next w:val="Paragraph"/>
    <w:link w:val="Heading3Char"/>
    <w:qFormat/>
    <w:rsid w:val="00B06AF7"/>
    <w:pPr>
      <w:keepNext/>
      <w:numPr>
        <w:ilvl w:val="2"/>
        <w:numId w:val="50"/>
      </w:numPr>
      <w:spacing w:before="120" w:after="120"/>
      <w:outlineLvl w:val="2"/>
    </w:pPr>
    <w:rPr>
      <w:rFonts w:cs="Arial"/>
      <w:bCs/>
      <w:i/>
      <w:sz w:val="24"/>
      <w:szCs w:val="26"/>
    </w:rPr>
  </w:style>
  <w:style w:type="paragraph" w:styleId="Heading4">
    <w:name w:val="heading 4"/>
    <w:basedOn w:val="Normal"/>
    <w:next w:val="Normal"/>
    <w:semiHidden/>
    <w:rsid w:val="00AF55F5"/>
    <w:pPr>
      <w:keepNext/>
      <w:numPr>
        <w:ilvl w:val="3"/>
        <w:numId w:val="50"/>
      </w:numPr>
      <w:spacing w:before="240" w:after="60"/>
      <w:outlineLvl w:val="3"/>
    </w:pPr>
    <w:rPr>
      <w:bCs/>
      <w:i/>
      <w:szCs w:val="28"/>
    </w:rPr>
  </w:style>
  <w:style w:type="paragraph" w:styleId="Heading5">
    <w:name w:val="heading 5"/>
    <w:basedOn w:val="Normal"/>
    <w:next w:val="Normal"/>
    <w:link w:val="Heading5Char"/>
    <w:semiHidden/>
    <w:rsid w:val="0073453A"/>
    <w:pPr>
      <w:keepNext/>
      <w:keepLines/>
      <w:numPr>
        <w:ilvl w:val="4"/>
        <w:numId w:val="5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rsid w:val="0073453A"/>
    <w:pPr>
      <w:keepNext/>
      <w:keepLines/>
      <w:numPr>
        <w:ilvl w:val="5"/>
        <w:numId w:val="5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73453A"/>
    <w:pPr>
      <w:keepNext/>
      <w:keepLines/>
      <w:numPr>
        <w:ilvl w:val="6"/>
        <w:numId w:val="5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73453A"/>
    <w:pPr>
      <w:keepNext/>
      <w:keepLines/>
      <w:numPr>
        <w:ilvl w:val="7"/>
        <w:numId w:val="5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73453A"/>
    <w:pPr>
      <w:keepNext/>
      <w:keepLines/>
      <w:numPr>
        <w:ilvl w:val="8"/>
        <w:numId w:val="5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2D2907"/>
    <w:pPr>
      <w:jc w:val="center"/>
    </w:pPr>
    <w:rPr>
      <w:b/>
      <w:caps/>
      <w:sz w:val="28"/>
    </w:rPr>
  </w:style>
  <w:style w:type="paragraph" w:customStyle="1" w:styleId="Authornames">
    <w:name w:val="Author names"/>
    <w:basedOn w:val="Normal"/>
    <w:next w:val="Normal"/>
    <w:autoRedefine/>
    <w:qFormat/>
    <w:rsid w:val="00965834"/>
    <w:pPr>
      <w:spacing w:before="240"/>
      <w:jc w:val="center"/>
    </w:pPr>
    <w:rPr>
      <w:b/>
      <w:sz w:val="24"/>
    </w:rPr>
  </w:style>
  <w:style w:type="paragraph" w:customStyle="1" w:styleId="Affiliation">
    <w:name w:val="Affiliation"/>
    <w:basedOn w:val="Normal"/>
    <w:next w:val="Normal"/>
    <w:autoRedefine/>
    <w:qFormat/>
    <w:rsid w:val="002F1FC3"/>
    <w:pPr>
      <w:spacing w:before="120"/>
      <w:jc w:val="center"/>
    </w:pPr>
    <w:rPr>
      <w:i/>
      <w:sz w:val="22"/>
    </w:rPr>
  </w:style>
  <w:style w:type="paragraph" w:customStyle="1" w:styleId="Receiveddates">
    <w:name w:val="Received dates"/>
    <w:basedOn w:val="Affiliation"/>
    <w:next w:val="Abstract"/>
    <w:autoRedefine/>
    <w:qFormat/>
    <w:rsid w:val="00BF1EDE"/>
    <w:rPr>
      <w:i w:val="0"/>
      <w:sz w:val="16"/>
    </w:rPr>
  </w:style>
  <w:style w:type="paragraph" w:customStyle="1" w:styleId="Abstract">
    <w:name w:val="Abstract"/>
    <w:basedOn w:val="Normal"/>
    <w:next w:val="Keywords"/>
    <w:autoRedefine/>
    <w:qFormat/>
    <w:rsid w:val="00E602AA"/>
    <w:pPr>
      <w:spacing w:before="240"/>
      <w:ind w:left="454" w:right="454"/>
      <w:jc w:val="both"/>
    </w:pPr>
    <w:rPr>
      <w:sz w:val="22"/>
    </w:rPr>
  </w:style>
  <w:style w:type="paragraph" w:customStyle="1" w:styleId="Keywords">
    <w:name w:val="Keywords"/>
    <w:basedOn w:val="Normal"/>
    <w:next w:val="Paragraph"/>
    <w:autoRedefine/>
    <w:qFormat/>
    <w:rsid w:val="00E602AA"/>
    <w:pPr>
      <w:spacing w:before="240"/>
      <w:ind w:left="454" w:right="454"/>
      <w:jc w:val="both"/>
    </w:pPr>
    <w:rPr>
      <w:i/>
      <w:sz w:val="22"/>
    </w:rPr>
  </w:style>
  <w:style w:type="paragraph" w:customStyle="1" w:styleId="Correspondencedetails">
    <w:name w:val="Correspondence details"/>
    <w:basedOn w:val="Normal"/>
    <w:next w:val="Normal"/>
    <w:autoRedefine/>
    <w:qFormat/>
    <w:rsid w:val="00B33E18"/>
    <w:rPr>
      <w:color w:val="FF0000"/>
      <w:spacing w:val="-4"/>
      <w:sz w:val="20"/>
    </w:rPr>
  </w:style>
  <w:style w:type="paragraph" w:customStyle="1" w:styleId="Displayedquotation">
    <w:name w:val="Displayed quotation"/>
    <w:basedOn w:val="Normal"/>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qFormat/>
    <w:rsid w:val="00BF10BD"/>
    <w:pPr>
      <w:numPr>
        <w:numId w:val="13"/>
      </w:numPr>
      <w:spacing w:before="0"/>
      <w:ind w:left="738" w:hanging="284"/>
      <w:jc w:val="left"/>
    </w:pPr>
    <w:rPr>
      <w:sz w:val="24"/>
    </w:rPr>
  </w:style>
  <w:style w:type="paragraph" w:customStyle="1" w:styleId="Displayedequation">
    <w:name w:val="Displayed equation"/>
    <w:basedOn w:val="Normal"/>
    <w:next w:val="Paragraph"/>
    <w:autoRedefine/>
    <w:qFormat/>
    <w:rsid w:val="00B33E18"/>
    <w:pPr>
      <w:tabs>
        <w:tab w:val="center" w:pos="3686"/>
        <w:tab w:val="right" w:pos="7371"/>
      </w:tabs>
      <w:spacing w:before="120" w:after="120"/>
      <w:jc w:val="center"/>
    </w:pPr>
    <w:rPr>
      <w:sz w:val="24"/>
    </w:rPr>
  </w:style>
  <w:style w:type="paragraph" w:customStyle="1" w:styleId="Acknowledgements">
    <w:name w:val="Acknowledgements"/>
    <w:basedOn w:val="Normal"/>
    <w:next w:val="Normal"/>
    <w:autoRedefine/>
    <w:qFormat/>
    <w:rsid w:val="006D6976"/>
    <w:pPr>
      <w:ind w:firstLine="397"/>
      <w:jc w:val="both"/>
    </w:pPr>
    <w:rPr>
      <w:i/>
      <w:spacing w:val="-2"/>
      <w:sz w:val="20"/>
    </w:rPr>
  </w:style>
  <w:style w:type="paragraph" w:customStyle="1" w:styleId="Tabletitle">
    <w:name w:val="Table title"/>
    <w:basedOn w:val="Normal"/>
    <w:next w:val="Normal"/>
    <w:autoRedefine/>
    <w:qFormat/>
    <w:rsid w:val="00841F5A"/>
    <w:pPr>
      <w:spacing w:before="240" w:after="240"/>
      <w:jc w:val="center"/>
    </w:pPr>
    <w:rPr>
      <w:sz w:val="24"/>
    </w:rPr>
  </w:style>
  <w:style w:type="paragraph" w:customStyle="1" w:styleId="Figurecaption">
    <w:name w:val="Figure caption"/>
    <w:basedOn w:val="Normal"/>
    <w:next w:val="Normal"/>
    <w:autoRedefine/>
    <w:qFormat/>
    <w:rsid w:val="00E42329"/>
    <w:pPr>
      <w:spacing w:before="240" w:after="180"/>
    </w:pPr>
    <w:rPr>
      <w:spacing w:val="-4"/>
      <w:sz w:val="18"/>
    </w:rPr>
  </w:style>
  <w:style w:type="paragraph" w:customStyle="1" w:styleId="Notes">
    <w:name w:val="Notes"/>
    <w:basedOn w:val="Normal"/>
    <w:link w:val="NotesChar"/>
    <w:qFormat/>
    <w:rsid w:val="00FD454E"/>
    <w:pPr>
      <w:contextualSpacing/>
    </w:pPr>
    <w:rPr>
      <w:sz w:val="20"/>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qFormat/>
    <w:rsid w:val="000C3019"/>
    <w:pPr>
      <w:widowControl w:val="0"/>
      <w:spacing w:before="240"/>
      <w:jc w:val="both"/>
    </w:pPr>
    <w:rPr>
      <w:sz w:val="20"/>
    </w:rPr>
  </w:style>
  <w:style w:type="paragraph" w:customStyle="1" w:styleId="Paragraphbody">
    <w:name w:val="Paragraph body"/>
    <w:basedOn w:val="Normal"/>
    <w:autoRedefine/>
    <w:qFormat/>
    <w:rsid w:val="004F57D5"/>
    <w:pPr>
      <w:ind w:firstLine="397"/>
      <w:jc w:val="both"/>
    </w:pPr>
    <w:rPr>
      <w:sz w:val="24"/>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190249"/>
    <w:pPr>
      <w:ind w:left="289" w:hanging="289"/>
      <w:jc w:val="both"/>
    </w:pPr>
    <w:rPr>
      <w:rFonts w:eastAsia="TimesNewRomanPSMT"/>
      <w:spacing w:val="-2"/>
      <w:sz w:val="20"/>
    </w:rPr>
  </w:style>
  <w:style w:type="character" w:styleId="Strong">
    <w:name w:val="Strong"/>
    <w:semiHidden/>
    <w:rsid w:val="005B674D"/>
    <w:rPr>
      <w:b/>
      <w:bCs/>
    </w:rPr>
  </w:style>
  <w:style w:type="paragraph" w:customStyle="1" w:styleId="Subjectcodes">
    <w:name w:val="Subject codes"/>
    <w:basedOn w:val="Keywords"/>
    <w:next w:val="Paragraph"/>
    <w:qFormat/>
    <w:rsid w:val="00A60B58"/>
  </w:style>
  <w:style w:type="character" w:customStyle="1" w:styleId="Heading2Char">
    <w:name w:val="Heading 2 Char"/>
    <w:link w:val="Heading2"/>
    <w:rsid w:val="001A50D4"/>
    <w:rPr>
      <w:rFonts w:cs="Arial"/>
      <w:b/>
      <w:bCs/>
      <w:iCs/>
      <w:sz w:val="24"/>
      <w:lang w:val="en-GB" w:eastAsia="en-GB"/>
    </w:rPr>
  </w:style>
  <w:style w:type="character" w:customStyle="1" w:styleId="Heading1Char">
    <w:name w:val="Heading 1 Char"/>
    <w:link w:val="Heading1"/>
    <w:rsid w:val="001A50D4"/>
    <w:rPr>
      <w:rFonts w:cs="Arial"/>
      <w:b/>
      <w:bCs/>
      <w:caps/>
      <w:kern w:val="32"/>
      <w:sz w:val="24"/>
      <w:szCs w:val="32"/>
      <w:lang w:val="en-GB" w:eastAsia="en-GB"/>
    </w:rPr>
  </w:style>
  <w:style w:type="character" w:customStyle="1" w:styleId="Heading3Char">
    <w:name w:val="Heading 3 Char"/>
    <w:link w:val="Heading3"/>
    <w:rsid w:val="00B06AF7"/>
    <w:rPr>
      <w:rFonts w:cs="Arial"/>
      <w:bCs/>
      <w:i/>
      <w:sz w:val="24"/>
      <w:szCs w:val="26"/>
      <w:lang w:val="en-GB" w:eastAsia="en-GB"/>
    </w:rPr>
  </w:style>
  <w:style w:type="paragraph" w:customStyle="1" w:styleId="Bulletedlist">
    <w:name w:val="Bulleted list"/>
    <w:basedOn w:val="Paragraph"/>
    <w:next w:val="Paragraph"/>
    <w:autoRedefine/>
    <w:qFormat/>
    <w:rsid w:val="00DA408D"/>
    <w:pPr>
      <w:numPr>
        <w:numId w:val="23"/>
      </w:numPr>
      <w:spacing w:before="0"/>
      <w:ind w:left="738" w:hanging="284"/>
      <w:jc w:val="left"/>
    </w:pPr>
    <w:rPr>
      <w:sz w:val="2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D92D56"/>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D92D56"/>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D92D56"/>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qFormat/>
    <w:rsid w:val="00DC2915"/>
    <w:pPr>
      <w:jc w:val="both"/>
    </w:pPr>
    <w:rPr>
      <w:sz w:val="20"/>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rsid w:val="00D92D56"/>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D92D56"/>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D92D56"/>
    <w:rPr>
      <w:b/>
      <w:bCs/>
      <w:lang w:val="en-GB" w:eastAsia="en-GB"/>
    </w:rPr>
  </w:style>
  <w:style w:type="character" w:customStyle="1" w:styleId="hps">
    <w:name w:val="hps"/>
    <w:rsid w:val="004F6625"/>
  </w:style>
  <w:style w:type="paragraph" w:customStyle="1" w:styleId="Affiliation1">
    <w:name w:val="Affiliation1"/>
    <w:basedOn w:val="Normal"/>
    <w:next w:val="Normal"/>
    <w:autoRedefine/>
    <w:rsid w:val="00E42329"/>
    <w:pPr>
      <w:spacing w:before="120"/>
      <w:jc w:val="center"/>
    </w:pPr>
    <w:rPr>
      <w:i/>
      <w:sz w:val="18"/>
    </w:rPr>
  </w:style>
  <w:style w:type="paragraph" w:customStyle="1" w:styleId="FigureTitle">
    <w:name w:val="Figure Title"/>
    <w:basedOn w:val="Notes"/>
    <w:link w:val="FigureTitleChar"/>
    <w:qFormat/>
    <w:rsid w:val="004A2BD6"/>
    <w:pPr>
      <w:spacing w:before="240" w:after="240"/>
      <w:contextualSpacing w:val="0"/>
      <w:jc w:val="center"/>
    </w:pPr>
    <w:rPr>
      <w:sz w:val="24"/>
    </w:rPr>
  </w:style>
  <w:style w:type="paragraph" w:customStyle="1" w:styleId="Tablenumber">
    <w:name w:val="Table number"/>
    <w:basedOn w:val="Tabletitle"/>
    <w:rsid w:val="00BE3BC6"/>
    <w:pPr>
      <w:jc w:val="right"/>
    </w:pPr>
    <w:rPr>
      <w:b/>
    </w:rPr>
  </w:style>
  <w:style w:type="paragraph" w:customStyle="1" w:styleId="TTPAbstract">
    <w:name w:val="TTP Abstract"/>
    <w:basedOn w:val="Normal"/>
    <w:next w:val="Normal"/>
    <w:uiPriority w:val="99"/>
    <w:rsid w:val="000710DD"/>
    <w:pPr>
      <w:autoSpaceDE w:val="0"/>
      <w:autoSpaceDN w:val="0"/>
      <w:spacing w:before="360"/>
      <w:jc w:val="both"/>
    </w:pPr>
    <w:rPr>
      <w:sz w:val="24"/>
      <w:lang w:val="en-US" w:eastAsia="en-US"/>
    </w:rPr>
  </w:style>
  <w:style w:type="paragraph" w:styleId="Header">
    <w:name w:val="header"/>
    <w:basedOn w:val="Normal"/>
    <w:link w:val="HeaderChar"/>
    <w:semiHidden/>
    <w:rsid w:val="000710DD"/>
    <w:pPr>
      <w:tabs>
        <w:tab w:val="center" w:pos="4153"/>
        <w:tab w:val="right" w:pos="8306"/>
      </w:tabs>
    </w:pPr>
  </w:style>
  <w:style w:type="character" w:customStyle="1" w:styleId="HeaderChar">
    <w:name w:val="Header Char"/>
    <w:basedOn w:val="DefaultParagraphFont"/>
    <w:link w:val="Header"/>
    <w:semiHidden/>
    <w:rsid w:val="000710DD"/>
    <w:rPr>
      <w:sz w:val="19"/>
      <w:szCs w:val="24"/>
      <w:lang w:val="en-GB" w:eastAsia="en-GB"/>
    </w:rPr>
  </w:style>
  <w:style w:type="paragraph" w:styleId="Footer">
    <w:name w:val="footer"/>
    <w:basedOn w:val="Normal"/>
    <w:link w:val="FooterChar"/>
    <w:semiHidden/>
    <w:rsid w:val="000710DD"/>
    <w:pPr>
      <w:tabs>
        <w:tab w:val="center" w:pos="4153"/>
        <w:tab w:val="right" w:pos="8306"/>
      </w:tabs>
    </w:pPr>
  </w:style>
  <w:style w:type="character" w:customStyle="1" w:styleId="FooterChar">
    <w:name w:val="Footer Char"/>
    <w:basedOn w:val="DefaultParagraphFont"/>
    <w:link w:val="Footer"/>
    <w:semiHidden/>
    <w:rsid w:val="000710DD"/>
    <w:rPr>
      <w:sz w:val="19"/>
      <w:szCs w:val="24"/>
      <w:lang w:val="en-GB" w:eastAsia="en-GB"/>
    </w:rPr>
  </w:style>
  <w:style w:type="paragraph" w:customStyle="1" w:styleId="RTU-References">
    <w:name w:val="RTU - References"/>
    <w:basedOn w:val="References"/>
    <w:qFormat/>
    <w:rsid w:val="000710DD"/>
    <w:pPr>
      <w:numPr>
        <w:numId w:val="36"/>
      </w:numPr>
      <w:tabs>
        <w:tab w:val="left" w:pos="357"/>
      </w:tabs>
    </w:pPr>
    <w:rPr>
      <w:rFonts w:eastAsia="MS Mincho"/>
      <w:sz w:val="16"/>
      <w:szCs w:val="20"/>
      <w:lang w:val="en-US" w:eastAsia="fr-FR"/>
    </w:rPr>
  </w:style>
  <w:style w:type="paragraph" w:customStyle="1" w:styleId="RTU-AuthorsBiography">
    <w:name w:val="RTU - Author's Biography"/>
    <w:basedOn w:val="Normal"/>
    <w:qFormat/>
    <w:rsid w:val="00FA1A3A"/>
    <w:pPr>
      <w:jc w:val="both"/>
    </w:pPr>
    <w:rPr>
      <w:rFonts w:eastAsia="MS Mincho"/>
      <w:sz w:val="16"/>
      <w:szCs w:val="16"/>
      <w:lang w:val="en-US" w:eastAsia="fr-FR"/>
    </w:rPr>
  </w:style>
  <w:style w:type="paragraph" w:customStyle="1" w:styleId="FigureCaption0">
    <w:name w:val="Figure Caption"/>
    <w:basedOn w:val="Normal"/>
    <w:rsid w:val="00FA1A3A"/>
    <w:pPr>
      <w:autoSpaceDE w:val="0"/>
      <w:autoSpaceDN w:val="0"/>
      <w:jc w:val="both"/>
    </w:pPr>
    <w:rPr>
      <w:rFonts w:eastAsia="MS Mincho"/>
      <w:sz w:val="16"/>
      <w:szCs w:val="16"/>
      <w:lang w:val="en-US" w:eastAsia="en-US"/>
    </w:rPr>
  </w:style>
  <w:style w:type="paragraph" w:customStyle="1" w:styleId="Default">
    <w:name w:val="Default"/>
    <w:rsid w:val="004D5B51"/>
    <w:pPr>
      <w:autoSpaceDE w:val="0"/>
      <w:autoSpaceDN w:val="0"/>
      <w:adjustRightInd w:val="0"/>
    </w:pPr>
    <w:rPr>
      <w:rFonts w:ascii="Arial" w:hAnsi="Arial" w:cs="Arial"/>
      <w:color w:val="000000"/>
      <w:sz w:val="24"/>
      <w:szCs w:val="24"/>
      <w:lang w:val="en-US"/>
    </w:rPr>
  </w:style>
  <w:style w:type="table" w:styleId="TableGrid">
    <w:name w:val="Table Grid"/>
    <w:basedOn w:val="TableNormal"/>
    <w:rsid w:val="004D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U-Paragraphbody">
    <w:name w:val="RTU-Paragraph body"/>
    <w:basedOn w:val="Normal"/>
    <w:autoRedefine/>
    <w:qFormat/>
    <w:rsid w:val="00841F5A"/>
    <w:pPr>
      <w:ind w:firstLine="227"/>
      <w:jc w:val="both"/>
    </w:pPr>
    <w:rPr>
      <w:sz w:val="24"/>
      <w:lang w:val="en-US"/>
    </w:rPr>
  </w:style>
  <w:style w:type="paragraph" w:customStyle="1" w:styleId="RTU-TextinTables">
    <w:name w:val="RTU-Text in Tables"/>
    <w:basedOn w:val="Normal"/>
    <w:qFormat/>
    <w:rsid w:val="00841F5A"/>
    <w:pPr>
      <w:spacing w:before="40" w:after="40"/>
    </w:pPr>
    <w:rPr>
      <w:rFonts w:eastAsia="MS Mincho"/>
      <w:sz w:val="20"/>
      <w:szCs w:val="20"/>
      <w:lang w:val="en-US" w:eastAsia="fr-FR"/>
    </w:rPr>
  </w:style>
  <w:style w:type="paragraph" w:customStyle="1" w:styleId="RTU-Numberedlist">
    <w:name w:val="RTU-Numbered list"/>
    <w:basedOn w:val="Paragraph"/>
    <w:next w:val="Paragraph"/>
    <w:autoRedefine/>
    <w:qFormat/>
    <w:rsid w:val="00913ABE"/>
    <w:pPr>
      <w:spacing w:before="0"/>
      <w:ind w:left="717" w:hanging="360"/>
    </w:pPr>
    <w:rPr>
      <w:sz w:val="24"/>
    </w:rPr>
  </w:style>
  <w:style w:type="paragraph" w:customStyle="1" w:styleId="RTU-ReferencesIEEE">
    <w:name w:val="RTU-References IEEE"/>
    <w:basedOn w:val="Normal"/>
    <w:autoRedefine/>
    <w:qFormat/>
    <w:rsid w:val="00913ABE"/>
    <w:pPr>
      <w:numPr>
        <w:numId w:val="40"/>
      </w:numPr>
      <w:ind w:left="357" w:hanging="357"/>
      <w:jc w:val="both"/>
    </w:pPr>
    <w:rPr>
      <w:rFonts w:eastAsia="TimesNewRomanPSMT"/>
      <w:sz w:val="20"/>
    </w:rPr>
  </w:style>
  <w:style w:type="paragraph" w:customStyle="1" w:styleId="RTU-Bulletedlist">
    <w:name w:val="RTU-Bulleted list"/>
    <w:basedOn w:val="Paragraph"/>
    <w:next w:val="Paragraph"/>
    <w:autoRedefine/>
    <w:qFormat/>
    <w:rsid w:val="00913ABE"/>
    <w:pPr>
      <w:spacing w:before="0"/>
      <w:ind w:left="714" w:hanging="357"/>
    </w:pPr>
    <w:rPr>
      <w:spacing w:val="4"/>
      <w:sz w:val="24"/>
      <w:szCs w:val="21"/>
    </w:rPr>
  </w:style>
  <w:style w:type="paragraph" w:customStyle="1" w:styleId="RTU-Acknowledgement">
    <w:name w:val="RTU-Acknowledgement"/>
    <w:basedOn w:val="Normal"/>
    <w:next w:val="Normal"/>
    <w:autoRedefine/>
    <w:qFormat/>
    <w:rsid w:val="0071432A"/>
    <w:pPr>
      <w:ind w:firstLine="227"/>
      <w:jc w:val="both"/>
    </w:pPr>
    <w:rPr>
      <w:spacing w:val="-2"/>
      <w:sz w:val="20"/>
    </w:rPr>
  </w:style>
  <w:style w:type="paragraph" w:customStyle="1" w:styleId="RTU-ReferencesAPA">
    <w:name w:val="RTU-References APA"/>
    <w:basedOn w:val="Normal"/>
    <w:autoRedefine/>
    <w:qFormat/>
    <w:rsid w:val="0071432A"/>
    <w:pPr>
      <w:ind w:left="227" w:hanging="227"/>
      <w:jc w:val="both"/>
    </w:pPr>
    <w:rPr>
      <w:rFonts w:eastAsia="TimesNewRomanPSMT"/>
      <w:sz w:val="20"/>
    </w:rPr>
  </w:style>
  <w:style w:type="paragraph" w:customStyle="1" w:styleId="RTU-Biographicalnotesaboutauthors">
    <w:name w:val="RTU-Biographical notes about authors"/>
    <w:basedOn w:val="Normal"/>
    <w:next w:val="Normal"/>
    <w:autoRedefine/>
    <w:qFormat/>
    <w:rsid w:val="0071432A"/>
    <w:pPr>
      <w:jc w:val="both"/>
    </w:pPr>
    <w:rPr>
      <w:iCs/>
      <w:sz w:val="20"/>
      <w:lang w:val="en-US" w:eastAsia="lv-LV"/>
    </w:rPr>
  </w:style>
  <w:style w:type="paragraph" w:styleId="ListParagraph">
    <w:name w:val="List Paragraph"/>
    <w:basedOn w:val="Normal"/>
    <w:semiHidden/>
    <w:rsid w:val="0073453A"/>
    <w:pPr>
      <w:ind w:left="720"/>
      <w:contextualSpacing/>
    </w:pPr>
  </w:style>
  <w:style w:type="character" w:customStyle="1" w:styleId="Heading5Char">
    <w:name w:val="Heading 5 Char"/>
    <w:basedOn w:val="DefaultParagraphFont"/>
    <w:link w:val="Heading5"/>
    <w:semiHidden/>
    <w:rsid w:val="0073453A"/>
    <w:rPr>
      <w:rFonts w:asciiTheme="majorHAnsi" w:eastAsiaTheme="majorEastAsia" w:hAnsiTheme="majorHAnsi" w:cstheme="majorBidi"/>
      <w:color w:val="365F91" w:themeColor="accent1" w:themeShade="BF"/>
      <w:sz w:val="19"/>
      <w:szCs w:val="24"/>
      <w:lang w:val="en-GB" w:eastAsia="en-GB"/>
    </w:rPr>
  </w:style>
  <w:style w:type="character" w:customStyle="1" w:styleId="Heading6Char">
    <w:name w:val="Heading 6 Char"/>
    <w:basedOn w:val="DefaultParagraphFont"/>
    <w:link w:val="Heading6"/>
    <w:semiHidden/>
    <w:rsid w:val="0073453A"/>
    <w:rPr>
      <w:rFonts w:asciiTheme="majorHAnsi" w:eastAsiaTheme="majorEastAsia" w:hAnsiTheme="majorHAnsi" w:cstheme="majorBidi"/>
      <w:color w:val="243F60" w:themeColor="accent1" w:themeShade="7F"/>
      <w:sz w:val="19"/>
      <w:szCs w:val="24"/>
      <w:lang w:val="en-GB" w:eastAsia="en-GB"/>
    </w:rPr>
  </w:style>
  <w:style w:type="character" w:customStyle="1" w:styleId="Heading7Char">
    <w:name w:val="Heading 7 Char"/>
    <w:basedOn w:val="DefaultParagraphFont"/>
    <w:link w:val="Heading7"/>
    <w:semiHidden/>
    <w:rsid w:val="0073453A"/>
    <w:rPr>
      <w:rFonts w:asciiTheme="majorHAnsi" w:eastAsiaTheme="majorEastAsia" w:hAnsiTheme="majorHAnsi" w:cstheme="majorBidi"/>
      <w:i/>
      <w:iCs/>
      <w:color w:val="243F60" w:themeColor="accent1" w:themeShade="7F"/>
      <w:sz w:val="19"/>
      <w:szCs w:val="24"/>
      <w:lang w:val="en-GB" w:eastAsia="en-GB"/>
    </w:rPr>
  </w:style>
  <w:style w:type="character" w:customStyle="1" w:styleId="Heading8Char">
    <w:name w:val="Heading 8 Char"/>
    <w:basedOn w:val="DefaultParagraphFont"/>
    <w:link w:val="Heading8"/>
    <w:semiHidden/>
    <w:rsid w:val="0073453A"/>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73453A"/>
    <w:rPr>
      <w:rFonts w:asciiTheme="majorHAnsi" w:eastAsiaTheme="majorEastAsia" w:hAnsiTheme="majorHAnsi" w:cstheme="majorBidi"/>
      <w:i/>
      <w:iCs/>
      <w:color w:val="272727" w:themeColor="text1" w:themeTint="D8"/>
      <w:sz w:val="21"/>
      <w:szCs w:val="21"/>
      <w:lang w:val="en-GB" w:eastAsia="en-GB"/>
    </w:rPr>
  </w:style>
  <w:style w:type="paragraph" w:customStyle="1" w:styleId="Textinfigures">
    <w:name w:val="Text in figures"/>
    <w:basedOn w:val="FigureTitle"/>
    <w:link w:val="TextinfiguresChar"/>
    <w:qFormat/>
    <w:rsid w:val="005078FF"/>
    <w:pPr>
      <w:spacing w:before="0" w:after="0"/>
    </w:pPr>
    <w:rPr>
      <w:noProof/>
      <w:sz w:val="20"/>
      <w:lang w:val="lv-LV" w:eastAsia="lv-LV"/>
    </w:rPr>
  </w:style>
  <w:style w:type="character" w:customStyle="1" w:styleId="NotesChar">
    <w:name w:val="Notes Char"/>
    <w:basedOn w:val="DefaultParagraphFont"/>
    <w:link w:val="Notes"/>
    <w:rsid w:val="005078FF"/>
    <w:rPr>
      <w:szCs w:val="24"/>
      <w:lang w:val="en-GB" w:eastAsia="en-GB"/>
    </w:rPr>
  </w:style>
  <w:style w:type="character" w:customStyle="1" w:styleId="FigureTitleChar">
    <w:name w:val="Figure Title Char"/>
    <w:basedOn w:val="NotesChar"/>
    <w:link w:val="FigureTitle"/>
    <w:rsid w:val="005078FF"/>
    <w:rPr>
      <w:sz w:val="24"/>
      <w:szCs w:val="24"/>
      <w:lang w:val="en-GB" w:eastAsia="en-GB"/>
    </w:rPr>
  </w:style>
  <w:style w:type="character" w:customStyle="1" w:styleId="TextinfiguresChar">
    <w:name w:val="Text in figures Char"/>
    <w:basedOn w:val="FigureTitleChar"/>
    <w:link w:val="Textinfigures"/>
    <w:rsid w:val="005078FF"/>
    <w:rPr>
      <w:noProof/>
      <w:sz w:val="24"/>
      <w:szCs w:val="24"/>
      <w:lang w:val="en-GB" w:eastAsia="en-GB"/>
    </w:rPr>
  </w:style>
  <w:style w:type="character" w:styleId="FollowedHyperlink">
    <w:name w:val="FollowedHyperlink"/>
    <w:basedOn w:val="DefaultParagraphFont"/>
    <w:semiHidden/>
    <w:unhideWhenUsed/>
    <w:rsid w:val="000132D1"/>
    <w:rPr>
      <w:color w:val="800080" w:themeColor="followedHyperlink"/>
      <w:u w:val="single"/>
    </w:rPr>
  </w:style>
  <w:style w:type="paragraph" w:customStyle="1" w:styleId="11BULLETS">
    <w:name w:val="11_BULLETS"/>
    <w:basedOn w:val="Normal"/>
    <w:rsid w:val="007F25D2"/>
    <w:pPr>
      <w:numPr>
        <w:numId w:val="49"/>
      </w:numPr>
      <w:jc w:val="both"/>
    </w:pPr>
    <w:rPr>
      <w:sz w:val="22"/>
      <w:szCs w:val="22"/>
      <w:lang w:eastAsia="nl-NL"/>
    </w:rPr>
  </w:style>
  <w:style w:type="character" w:customStyle="1" w:styleId="UnresolvedMention">
    <w:name w:val="Unresolved Mention"/>
    <w:basedOn w:val="DefaultParagraphFont"/>
    <w:uiPriority w:val="99"/>
    <w:semiHidden/>
    <w:unhideWhenUsed/>
    <w:rsid w:val="0031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54152655">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reecm@rtu.lv" TargetMode="External"/><Relationship Id="rId13" Type="http://schemas.openxmlformats.org/officeDocument/2006/relationships/oleObject" Target="embeddings/oleObject2.bin"/><Relationship Id="rId18" Type="http://schemas.openxmlformats.org/officeDocument/2006/relationships/hyperlink" Target="http://dx.doi.org/10.7250/eb.2013.0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mendeley.com/" TargetMode="External"/><Relationship Id="rId2" Type="http://schemas.openxmlformats.org/officeDocument/2006/relationships/numbering" Target="numbering.xml"/><Relationship Id="rId16" Type="http://schemas.openxmlformats.org/officeDocument/2006/relationships/hyperlink" Target="https://www.youtube.com/watch?v=RbsEtYR8QIk" TargetMode="External"/><Relationship Id="rId20" Type="http://schemas.openxmlformats.org/officeDocument/2006/relationships/hyperlink" Target="http://orci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apastyle.apa.org/" TargetMode="External"/><Relationship Id="rId10" Type="http://schemas.openxmlformats.org/officeDocument/2006/relationships/image" Target="media/image1.wmf"/><Relationship Id="rId19" Type="http://schemas.openxmlformats.org/officeDocument/2006/relationships/hyperlink" Target="http://dx.doi.org/10.1509/jm.09.0487" TargetMode="External"/><Relationship Id="rId4" Type="http://schemas.openxmlformats.org/officeDocument/2006/relationships/settings" Target="settings.xml"/><Relationship Id="rId9" Type="http://schemas.openxmlformats.org/officeDocument/2006/relationships/hyperlink" Target="https://physics.nist.gov/cuu/pdf/sp811.pdf" TargetMode="Externa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jana\AppData\Local\Temp\Rar$DIa0.733\TTED_%20template_11-26.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9251723633703635"/>
          <c:y val="3.9992902889001904E-2"/>
          <c:w val="0.64580635678603671"/>
          <c:h val="0.75988510512020691"/>
        </c:manualLayout>
      </c:layout>
      <c:scatterChart>
        <c:scatterStyle val="lineMarker"/>
        <c:varyColors val="0"/>
        <c:ser>
          <c:idx val="1"/>
          <c:order val="1"/>
          <c:tx>
            <c:strRef>
              <c:f>prod!$A$67</c:f>
              <c:strCache>
                <c:ptCount val="1"/>
                <c:pt idx="0">
                  <c:v>lab_prod</c:v>
                </c:pt>
              </c:strCache>
            </c:strRef>
          </c:tx>
          <c:spPr>
            <a:ln w="28530">
              <a:noFill/>
            </a:ln>
          </c:spPr>
          <c:trendline>
            <c:trendlineType val="linear"/>
            <c:dispRSqr val="1"/>
            <c:dispEq val="0"/>
            <c:trendlineLbl>
              <c:layout>
                <c:manualLayout>
                  <c:x val="-9.0323499366677579E-2"/>
                  <c:y val="-9.2161686453866493E-2"/>
                </c:manualLayout>
              </c:layout>
              <c:numFmt formatCode="General" sourceLinked="0"/>
              <c:txPr>
                <a:bodyPr/>
                <a:lstStyle/>
                <a:p>
                  <a:pPr>
                    <a:defRPr/>
                  </a:pPr>
                  <a:endParaRPr lang="lv-LV"/>
                </a:p>
              </c:txPr>
            </c:trendlineLbl>
          </c:trendline>
          <c:xVal>
            <c:numRef>
              <c:f>prod!$B$66:$M$66</c:f>
              <c:numCache>
                <c:formatCode>#,##0.0</c:formatCode>
                <c:ptCount val="12"/>
                <c:pt idx="0">
                  <c:v>3537.8</c:v>
                </c:pt>
                <c:pt idx="1">
                  <c:v>3802.1</c:v>
                </c:pt>
                <c:pt idx="2">
                  <c:v>4007.5</c:v>
                </c:pt>
                <c:pt idx="3">
                  <c:v>4216.9000000000005</c:v>
                </c:pt>
                <c:pt idx="4">
                  <c:v>4615</c:v>
                </c:pt>
                <c:pt idx="5">
                  <c:v>5548.9</c:v>
                </c:pt>
                <c:pt idx="6">
                  <c:v>5911.1</c:v>
                </c:pt>
                <c:pt idx="7">
                  <c:v>6501.7</c:v>
                </c:pt>
                <c:pt idx="8">
                  <c:v>6633.3</c:v>
                </c:pt>
                <c:pt idx="9">
                  <c:v>5699.3</c:v>
                </c:pt>
                <c:pt idx="10">
                  <c:v>6353.2</c:v>
                </c:pt>
                <c:pt idx="11">
                  <c:v>7152.9</c:v>
                </c:pt>
              </c:numCache>
            </c:numRef>
          </c:xVal>
          <c:yVal>
            <c:numRef>
              <c:f>prod!$B$65:$M$65</c:f>
              <c:numCache>
                <c:formatCode>#,##0.0</c:formatCode>
                <c:ptCount val="12"/>
                <c:pt idx="0">
                  <c:v>4.2</c:v>
                </c:pt>
                <c:pt idx="1">
                  <c:v>4.5</c:v>
                </c:pt>
                <c:pt idx="2">
                  <c:v>4.7</c:v>
                </c:pt>
                <c:pt idx="3">
                  <c:v>5</c:v>
                </c:pt>
                <c:pt idx="4">
                  <c:v>5.5</c:v>
                </c:pt>
                <c:pt idx="5">
                  <c:v>5.9</c:v>
                </c:pt>
                <c:pt idx="6">
                  <c:v>6.3</c:v>
                </c:pt>
                <c:pt idx="7">
                  <c:v>6.7</c:v>
                </c:pt>
                <c:pt idx="8">
                  <c:v>6.7</c:v>
                </c:pt>
                <c:pt idx="9">
                  <c:v>6.6</c:v>
                </c:pt>
                <c:pt idx="10">
                  <c:v>6.9</c:v>
                </c:pt>
                <c:pt idx="11">
                  <c:v>7.9</c:v>
                </c:pt>
              </c:numCache>
            </c:numRef>
          </c:yVal>
          <c:smooth val="0"/>
          <c:extLst xmlns:c16r2="http://schemas.microsoft.com/office/drawing/2015/06/chart">
            <c:ext xmlns:c16="http://schemas.microsoft.com/office/drawing/2014/chart" uri="{C3380CC4-5D6E-409C-BE32-E72D297353CC}">
              <c16:uniqueId val="{00000000-020D-40B8-AA76-6681D7F51B24}"/>
            </c:ext>
          </c:extLst>
        </c:ser>
        <c:dLbls>
          <c:showLegendKey val="0"/>
          <c:showVal val="0"/>
          <c:showCatName val="0"/>
          <c:showSerName val="0"/>
          <c:showPercent val="0"/>
          <c:showBubbleSize val="0"/>
        </c:dLbls>
        <c:axId val="358634240"/>
        <c:axId val="358633848"/>
      </c:scatterChart>
      <c:scatterChart>
        <c:scatterStyle val="lineMarker"/>
        <c:varyColors val="0"/>
        <c:ser>
          <c:idx val="0"/>
          <c:order val="0"/>
          <c:tx>
            <c:strRef>
              <c:f>prod!$A$65</c:f>
              <c:strCache>
                <c:ptCount val="1"/>
                <c:pt idx="0">
                  <c:v>r_lab_prod</c:v>
                </c:pt>
              </c:strCache>
            </c:strRef>
          </c:tx>
          <c:spPr>
            <a:ln w="28530">
              <a:noFill/>
            </a:ln>
          </c:spPr>
          <c:trendline>
            <c:trendlineType val="linear"/>
            <c:dispRSqr val="1"/>
            <c:dispEq val="0"/>
            <c:trendlineLbl>
              <c:layout>
                <c:manualLayout>
                  <c:x val="7.9373475374401814E-2"/>
                  <c:y val="0.26365375059500429"/>
                </c:manualLayout>
              </c:layout>
              <c:numFmt formatCode="General" sourceLinked="0"/>
              <c:txPr>
                <a:bodyPr/>
                <a:lstStyle/>
                <a:p>
                  <a:pPr>
                    <a:defRPr/>
                  </a:pPr>
                  <a:endParaRPr lang="lv-LV"/>
                </a:p>
              </c:txPr>
            </c:trendlineLbl>
          </c:trendline>
          <c:xVal>
            <c:numRef>
              <c:f>prod!$B$66:$M$66</c:f>
              <c:numCache>
                <c:formatCode>#,##0.0</c:formatCode>
                <c:ptCount val="12"/>
                <c:pt idx="0">
                  <c:v>3537.8</c:v>
                </c:pt>
                <c:pt idx="1">
                  <c:v>3802.1</c:v>
                </c:pt>
                <c:pt idx="2">
                  <c:v>4007.5</c:v>
                </c:pt>
                <c:pt idx="3">
                  <c:v>4216.9000000000005</c:v>
                </c:pt>
                <c:pt idx="4">
                  <c:v>4615</c:v>
                </c:pt>
                <c:pt idx="5">
                  <c:v>5548.9</c:v>
                </c:pt>
                <c:pt idx="6">
                  <c:v>5911.1</c:v>
                </c:pt>
                <c:pt idx="7">
                  <c:v>6501.7</c:v>
                </c:pt>
                <c:pt idx="8">
                  <c:v>6633.3</c:v>
                </c:pt>
                <c:pt idx="9">
                  <c:v>5699.3</c:v>
                </c:pt>
                <c:pt idx="10">
                  <c:v>6353.2</c:v>
                </c:pt>
                <c:pt idx="11">
                  <c:v>7152.9</c:v>
                </c:pt>
              </c:numCache>
            </c:numRef>
          </c:xVal>
          <c:yVal>
            <c:numRef>
              <c:f>prod!$B$67:$M$67</c:f>
              <c:numCache>
                <c:formatCode>#,##0.0</c:formatCode>
                <c:ptCount val="12"/>
                <c:pt idx="0">
                  <c:v>40.1</c:v>
                </c:pt>
                <c:pt idx="1">
                  <c:v>41.5</c:v>
                </c:pt>
                <c:pt idx="2">
                  <c:v>42.8</c:v>
                </c:pt>
                <c:pt idx="3">
                  <c:v>44.1</c:v>
                </c:pt>
                <c:pt idx="4">
                  <c:v>45.9</c:v>
                </c:pt>
                <c:pt idx="5">
                  <c:v>47.8</c:v>
                </c:pt>
                <c:pt idx="6">
                  <c:v>48.8</c:v>
                </c:pt>
                <c:pt idx="7">
                  <c:v>51.4</c:v>
                </c:pt>
                <c:pt idx="8">
                  <c:v>51.5</c:v>
                </c:pt>
                <c:pt idx="9">
                  <c:v>52.8</c:v>
                </c:pt>
                <c:pt idx="10">
                  <c:v>54.6</c:v>
                </c:pt>
                <c:pt idx="11">
                  <c:v>62.1</c:v>
                </c:pt>
              </c:numCache>
            </c:numRef>
          </c:yVal>
          <c:smooth val="0"/>
          <c:extLst xmlns:c16r2="http://schemas.microsoft.com/office/drawing/2015/06/chart">
            <c:ext xmlns:c16="http://schemas.microsoft.com/office/drawing/2014/chart" uri="{C3380CC4-5D6E-409C-BE32-E72D297353CC}">
              <c16:uniqueId val="{00000001-020D-40B8-AA76-6681D7F51B24}"/>
            </c:ext>
          </c:extLst>
        </c:ser>
        <c:dLbls>
          <c:showLegendKey val="0"/>
          <c:showVal val="0"/>
          <c:showCatName val="0"/>
          <c:showSerName val="0"/>
          <c:showPercent val="0"/>
          <c:showBubbleSize val="0"/>
        </c:dLbls>
        <c:axId val="358635024"/>
        <c:axId val="539716264"/>
      </c:scatterChart>
      <c:valAx>
        <c:axId val="358634240"/>
        <c:scaling>
          <c:orientation val="minMax"/>
          <c:min val="3000"/>
        </c:scaling>
        <c:delete val="0"/>
        <c:axPos val="b"/>
        <c:title>
          <c:tx>
            <c:rich>
              <a:bodyPr/>
              <a:lstStyle/>
              <a:p>
                <a:pPr>
                  <a:defRPr/>
                </a:pPr>
                <a:r>
                  <a:rPr lang="en-US"/>
                  <a:t>Exports  of goods and services (Mil euro)</a:t>
                </a:r>
              </a:p>
            </c:rich>
          </c:tx>
          <c:layout>
            <c:manualLayout>
              <c:xMode val="edge"/>
              <c:yMode val="edge"/>
              <c:x val="0.19241581687534984"/>
              <c:y val="0.89847356159131742"/>
            </c:manualLayout>
          </c:layout>
          <c:overlay val="0"/>
        </c:title>
        <c:numFmt formatCode="#,##0.0" sourceLinked="1"/>
        <c:majorTickMark val="out"/>
        <c:minorTickMark val="none"/>
        <c:tickLblPos val="nextTo"/>
        <c:txPr>
          <a:bodyPr rot="0" vert="horz"/>
          <a:lstStyle/>
          <a:p>
            <a:pPr>
              <a:defRPr/>
            </a:pPr>
            <a:endParaRPr lang="lv-LV"/>
          </a:p>
        </c:txPr>
        <c:crossAx val="358633848"/>
        <c:crosses val="autoZero"/>
        <c:crossBetween val="midCat"/>
      </c:valAx>
      <c:valAx>
        <c:axId val="358633848"/>
        <c:scaling>
          <c:orientation val="minMax"/>
        </c:scaling>
        <c:delete val="0"/>
        <c:axPos val="l"/>
        <c:majorGridlines/>
        <c:title>
          <c:tx>
            <c:rich>
              <a:bodyPr/>
              <a:lstStyle/>
              <a:p>
                <a:pPr>
                  <a:defRPr/>
                </a:pPr>
                <a:r>
                  <a:rPr lang="en-US"/>
                  <a:t>Real labour productivity</a:t>
                </a:r>
              </a:p>
              <a:p>
                <a:pPr>
                  <a:defRPr/>
                </a:pPr>
                <a:r>
                  <a:rPr lang="en-US"/>
                  <a:t> (euro per hour)</a:t>
                </a:r>
              </a:p>
            </c:rich>
          </c:tx>
          <c:layout>
            <c:manualLayout>
              <c:xMode val="edge"/>
              <c:yMode val="edge"/>
              <c:x val="4.4218407125338945E-3"/>
              <c:y val="9.6009908873750341E-2"/>
            </c:manualLayout>
          </c:layout>
          <c:overlay val="0"/>
        </c:title>
        <c:numFmt formatCode="#,##0.0" sourceLinked="1"/>
        <c:majorTickMark val="out"/>
        <c:minorTickMark val="none"/>
        <c:tickLblPos val="nextTo"/>
        <c:txPr>
          <a:bodyPr rot="0" vert="horz"/>
          <a:lstStyle/>
          <a:p>
            <a:pPr>
              <a:defRPr/>
            </a:pPr>
            <a:endParaRPr lang="lv-LV"/>
          </a:p>
        </c:txPr>
        <c:crossAx val="358634240"/>
        <c:crosses val="autoZero"/>
        <c:crossBetween val="midCat"/>
      </c:valAx>
      <c:valAx>
        <c:axId val="358635024"/>
        <c:scaling>
          <c:orientation val="minMax"/>
        </c:scaling>
        <c:delete val="1"/>
        <c:axPos val="b"/>
        <c:numFmt formatCode="#,##0.0" sourceLinked="1"/>
        <c:majorTickMark val="out"/>
        <c:minorTickMark val="none"/>
        <c:tickLblPos val="none"/>
        <c:crossAx val="539716264"/>
        <c:crosses val="autoZero"/>
        <c:crossBetween val="midCat"/>
      </c:valAx>
      <c:valAx>
        <c:axId val="539716264"/>
        <c:scaling>
          <c:orientation val="minMax"/>
          <c:max val="70"/>
          <c:min val="35"/>
        </c:scaling>
        <c:delete val="0"/>
        <c:axPos val="r"/>
        <c:title>
          <c:tx>
            <c:rich>
              <a:bodyPr/>
              <a:lstStyle/>
              <a:p>
                <a:pPr>
                  <a:defRPr/>
                </a:pPr>
                <a:r>
                  <a:rPr lang="en-US"/>
                  <a:t>Productivity (EU-27</a:t>
                </a:r>
                <a:r>
                  <a:rPr lang="lv-LV"/>
                  <a:t> </a:t>
                </a:r>
                <a:r>
                  <a:rPr lang="en-US"/>
                  <a:t>=</a:t>
                </a:r>
                <a:r>
                  <a:rPr lang="lv-LV"/>
                  <a:t> </a:t>
                </a:r>
                <a:r>
                  <a:rPr lang="en-US"/>
                  <a:t>100)</a:t>
                </a:r>
              </a:p>
            </c:rich>
          </c:tx>
          <c:overlay val="0"/>
        </c:title>
        <c:numFmt formatCode="#,##0.0" sourceLinked="1"/>
        <c:majorTickMark val="out"/>
        <c:minorTickMark val="none"/>
        <c:tickLblPos val="nextTo"/>
        <c:txPr>
          <a:bodyPr rot="0" vert="horz"/>
          <a:lstStyle/>
          <a:p>
            <a:pPr>
              <a:defRPr/>
            </a:pPr>
            <a:endParaRPr lang="lv-LV"/>
          </a:p>
        </c:txPr>
        <c:crossAx val="358635024"/>
        <c:crosses val="max"/>
        <c:crossBetween val="midCat"/>
      </c:valAx>
    </c:plotArea>
    <c:legend>
      <c:legendPos val="r"/>
      <c:legendEntry>
        <c:idx val="2"/>
        <c:delete val="1"/>
      </c:legendEntry>
      <c:legendEntry>
        <c:idx val="3"/>
        <c:delete val="1"/>
      </c:legendEntry>
      <c:layout>
        <c:manualLayout>
          <c:xMode val="edge"/>
          <c:yMode val="edge"/>
          <c:x val="0.39736842105263226"/>
          <c:y val="0.64253393665158476"/>
          <c:w val="0.44736842105263203"/>
          <c:h val="8.5972850678733032E-2"/>
        </c:manualLayout>
      </c:layout>
      <c:overlay val="0"/>
    </c:legend>
    <c:plotVisOnly val="1"/>
    <c:dispBlanksAs val="gap"/>
    <c:showDLblsOverMax val="0"/>
  </c:chart>
  <c:txPr>
    <a:bodyPr/>
    <a:lstStyle/>
    <a:p>
      <a:pPr>
        <a:defRPr sz="1000" b="0" i="0" u="none" strike="noStrike" baseline="0">
          <a:solidFill>
            <a:srgbClr val="000000"/>
          </a:solidFill>
          <a:latin typeface="Times New Roman"/>
          <a:ea typeface="Times New Roman"/>
          <a:cs typeface="Times New Roman"/>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394C-B7F8-4130-ACBE-8C6C86E0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TTED_ template_11-26</Template>
  <TotalTime>1</TotalTime>
  <Pages>9</Pages>
  <Words>12771</Words>
  <Characters>7281</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TF_Template_Word_Windows_2007</vt:lpstr>
    </vt:vector>
  </TitlesOfParts>
  <Company/>
  <LinksUpToDate>false</LinksUpToDate>
  <CharactersWithSpaces>20012</CharactersWithSpaces>
  <SharedDoc>false</SharedDoc>
  <HyperlinkBase/>
  <HLinks>
    <vt:vector size="30" baseType="variant">
      <vt:variant>
        <vt:i4>3080230</vt:i4>
      </vt:variant>
      <vt:variant>
        <vt:i4>18</vt:i4>
      </vt:variant>
      <vt:variant>
        <vt:i4>0</vt:i4>
      </vt:variant>
      <vt:variant>
        <vt:i4>5</vt:i4>
      </vt:variant>
      <vt:variant>
        <vt:lpwstr>http://doi.dx.org/10.1057/jors.2011.145</vt:lpwstr>
      </vt:variant>
      <vt:variant>
        <vt:lpwstr/>
      </vt:variant>
      <vt:variant>
        <vt:i4>3080230</vt:i4>
      </vt:variant>
      <vt:variant>
        <vt:i4>15</vt:i4>
      </vt:variant>
      <vt:variant>
        <vt:i4>0</vt:i4>
      </vt:variant>
      <vt:variant>
        <vt:i4>5</vt:i4>
      </vt:variant>
      <vt:variant>
        <vt:lpwstr>http://doi.dx.org/10.1057/jors.2011.141</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bjreecm</dc:creator>
  <cp:lastModifiedBy>User</cp:lastModifiedBy>
  <cp:revision>2</cp:revision>
  <cp:lastPrinted>2020-01-20T14:12:00Z</cp:lastPrinted>
  <dcterms:created xsi:type="dcterms:W3CDTF">2020-01-20T14:12:00Z</dcterms:created>
  <dcterms:modified xsi:type="dcterms:W3CDTF">2020-01-20T14:12:00Z</dcterms:modified>
</cp:coreProperties>
</file>